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53961" w14:textId="77777777" w:rsidR="00901D0C" w:rsidRPr="00BC42E3" w:rsidRDefault="00C37CBF" w:rsidP="56D9C617">
      <w:pPr>
        <w:spacing w:before="0" w:after="0" w:line="216" w:lineRule="auto"/>
        <w:rPr>
          <w:sz w:val="28"/>
          <w:szCs w:val="28"/>
        </w:rPr>
      </w:pPr>
      <w:r w:rsidRPr="56D9C617">
        <w:rPr>
          <w:sz w:val="28"/>
          <w:szCs w:val="28"/>
        </w:rPr>
        <w:t>PRESSEMITTEILUNG</w:t>
      </w:r>
    </w:p>
    <w:p w14:paraId="04B6F970" w14:textId="2A28D4F5" w:rsidR="00670168" w:rsidRDefault="00670168" w:rsidP="56D9C617">
      <w:pPr>
        <w:pStyle w:val="KeinLeerraum"/>
      </w:pPr>
      <w:r w:rsidRPr="005214FD">
        <w:t xml:space="preserve">Bozen, </w:t>
      </w:r>
      <w:sdt>
        <w:sdtPr>
          <w:alias w:val="Datum auswählen"/>
          <w:tag w:val="Datum auswählen"/>
          <w:id w:val="1027522926"/>
          <w:placeholder>
            <w:docPart w:val="C16810825B8140D282CA7403308CBDEC"/>
          </w:placeholder>
          <w:date w:fullDate="2024-12-04T00:00:00Z">
            <w:dateFormat w:val="d. MMMM yyyy"/>
            <w:lid w:val="de-DE"/>
            <w:storeMappedDataAs w:val="dateTime"/>
            <w:calendar w:val="gregorian"/>
          </w:date>
        </w:sdtPr>
        <w:sdtContent>
          <w:r w:rsidR="00072A94">
            <w:t>4</w:t>
          </w:r>
          <w:r w:rsidR="00CE58F3">
            <w:t xml:space="preserve">. </w:t>
          </w:r>
          <w:r w:rsidR="00072A94">
            <w:t>Dez</w:t>
          </w:r>
          <w:r w:rsidR="00CE58F3">
            <w:t>ember 2024</w:t>
          </w:r>
        </w:sdtContent>
      </w:sdt>
    </w:p>
    <w:p w14:paraId="71C00B3B" w14:textId="5AD750AB" w:rsidR="00EB3910" w:rsidRPr="00E14822" w:rsidRDefault="00072A94" w:rsidP="56D9C617">
      <w:pPr>
        <w:pStyle w:val="berschrift1"/>
        <w:rPr>
          <w:sz w:val="32"/>
          <w:szCs w:val="32"/>
        </w:rPr>
      </w:pPr>
      <w:r w:rsidRPr="00072A94">
        <w:rPr>
          <w:sz w:val="32"/>
          <w:szCs w:val="32"/>
        </w:rPr>
        <w:t>EIT Digital eröffnet Regionalbüro im NOI Techpark</w:t>
      </w:r>
    </w:p>
    <w:p w14:paraId="62CA0B4B" w14:textId="3833132B" w:rsidR="00C37CBF" w:rsidRPr="00B24E36" w:rsidRDefault="0054593A" w:rsidP="008F2AC7">
      <w:pPr>
        <w:pStyle w:val="11Subtitle1"/>
        <w:rPr>
          <w:sz w:val="32"/>
          <w:szCs w:val="32"/>
        </w:rPr>
      </w:pPr>
      <w:r w:rsidRPr="009048CD">
        <w:rPr>
          <w:sz w:val="32"/>
          <w:szCs w:val="32"/>
        </w:rPr>
        <w:t xml:space="preserve">Europäisches Institut für </w:t>
      </w:r>
      <w:r w:rsidR="00B050B0" w:rsidRPr="009048CD">
        <w:rPr>
          <w:sz w:val="32"/>
          <w:szCs w:val="32"/>
        </w:rPr>
        <w:t xml:space="preserve">Innovation und </w:t>
      </w:r>
      <w:r w:rsidRPr="009048CD">
        <w:rPr>
          <w:sz w:val="32"/>
          <w:szCs w:val="32"/>
        </w:rPr>
        <w:t xml:space="preserve">Technologie bringt </w:t>
      </w:r>
      <w:r w:rsidR="00FB25AE" w:rsidRPr="009048CD">
        <w:rPr>
          <w:sz w:val="32"/>
          <w:szCs w:val="32"/>
        </w:rPr>
        <w:t>Schub für digitale Innovation in Südtirol</w:t>
      </w:r>
      <w:r w:rsidR="00FB25AE" w:rsidRPr="00FB25AE">
        <w:rPr>
          <w:sz w:val="32"/>
          <w:szCs w:val="32"/>
        </w:rPr>
        <w:t xml:space="preserve"> </w:t>
      </w:r>
    </w:p>
    <w:p w14:paraId="29B82635" w14:textId="79B13E73" w:rsidR="00FA3ACB" w:rsidRPr="00DF18EB" w:rsidRDefault="00FA3ACB" w:rsidP="0071531A">
      <w:pPr>
        <w:rPr>
          <w:b/>
          <w:bCs/>
        </w:rPr>
      </w:pPr>
      <w:r w:rsidRPr="56D9C617">
        <w:rPr>
          <w:b/>
          <w:bCs/>
        </w:rPr>
        <w:t xml:space="preserve">Bozen, </w:t>
      </w:r>
      <w:r w:rsidR="00072A94">
        <w:rPr>
          <w:b/>
          <w:bCs/>
        </w:rPr>
        <w:t>4</w:t>
      </w:r>
      <w:r w:rsidRPr="56D9C617">
        <w:rPr>
          <w:b/>
          <w:bCs/>
        </w:rPr>
        <w:t xml:space="preserve">. </w:t>
      </w:r>
      <w:r w:rsidR="00072A94">
        <w:rPr>
          <w:b/>
          <w:bCs/>
        </w:rPr>
        <w:t>Dez</w:t>
      </w:r>
      <w:r w:rsidR="00CE58F3">
        <w:rPr>
          <w:b/>
          <w:bCs/>
        </w:rPr>
        <w:t>em</w:t>
      </w:r>
      <w:r w:rsidR="005466E7">
        <w:rPr>
          <w:b/>
          <w:bCs/>
        </w:rPr>
        <w:t>ber</w:t>
      </w:r>
      <w:r w:rsidRPr="003110C8">
        <w:rPr>
          <w:b/>
          <w:bCs/>
        </w:rPr>
        <w:t xml:space="preserve"> 202</w:t>
      </w:r>
      <w:r w:rsidR="007C6175">
        <w:rPr>
          <w:b/>
          <w:bCs/>
        </w:rPr>
        <w:t>4</w:t>
      </w:r>
      <w:r w:rsidRPr="003110C8">
        <w:rPr>
          <w:b/>
          <w:bCs/>
        </w:rPr>
        <w:t xml:space="preserve"> </w:t>
      </w:r>
      <w:r w:rsidR="007B6985" w:rsidRPr="003110C8">
        <w:rPr>
          <w:b/>
          <w:bCs/>
        </w:rPr>
        <w:t>–</w:t>
      </w:r>
      <w:r w:rsidR="009B328F" w:rsidRPr="003110C8">
        <w:rPr>
          <w:b/>
          <w:bCs/>
        </w:rPr>
        <w:t xml:space="preserve"> </w:t>
      </w:r>
      <w:r w:rsidR="00FB25AE" w:rsidRPr="00FB25AE">
        <w:rPr>
          <w:b/>
          <w:bCs/>
        </w:rPr>
        <w:t xml:space="preserve">EIT Digital, führende europäische Organisation zur Förderung digitaler Innovation und Ausbildung neuer Talente im Technologiesektor, hat </w:t>
      </w:r>
      <w:r w:rsidR="00377217">
        <w:rPr>
          <w:b/>
          <w:bCs/>
        </w:rPr>
        <w:t>ein</w:t>
      </w:r>
      <w:r w:rsidR="00FB25AE" w:rsidRPr="00FB25AE">
        <w:rPr>
          <w:b/>
          <w:bCs/>
        </w:rPr>
        <w:t xml:space="preserve"> neues Regionalbüro im NOI Techpark in Bozen eröffnet. </w:t>
      </w:r>
      <w:r w:rsidR="00D52E55">
        <w:rPr>
          <w:b/>
          <w:bCs/>
        </w:rPr>
        <w:t>A</w:t>
      </w:r>
      <w:r w:rsidR="00FB25AE" w:rsidRPr="00FB25AE">
        <w:rPr>
          <w:b/>
          <w:bCs/>
        </w:rPr>
        <w:t xml:space="preserve">m </w:t>
      </w:r>
      <w:r w:rsidR="00D52E55">
        <w:rPr>
          <w:b/>
          <w:bCs/>
        </w:rPr>
        <w:t xml:space="preserve">heutigen </w:t>
      </w:r>
      <w:r w:rsidR="00FB25AE" w:rsidRPr="00FB25AE">
        <w:rPr>
          <w:b/>
          <w:bCs/>
        </w:rPr>
        <w:t>4. Dezember</w:t>
      </w:r>
      <w:r w:rsidR="00D52E55">
        <w:rPr>
          <w:b/>
          <w:bCs/>
        </w:rPr>
        <w:t xml:space="preserve"> wurde die Zusammenarbeit </w:t>
      </w:r>
      <w:r w:rsidR="00FB25AE" w:rsidRPr="00FB25AE">
        <w:rPr>
          <w:b/>
          <w:bCs/>
        </w:rPr>
        <w:t xml:space="preserve">mit der Unterzeichnung </w:t>
      </w:r>
      <w:r w:rsidR="00D52E55">
        <w:rPr>
          <w:b/>
          <w:bCs/>
        </w:rPr>
        <w:t>d</w:t>
      </w:r>
      <w:r w:rsidR="00FB25AE" w:rsidRPr="00FB25AE">
        <w:rPr>
          <w:b/>
          <w:bCs/>
        </w:rPr>
        <w:t>es Kooperations</w:t>
      </w:r>
      <w:r w:rsidR="00D52E55">
        <w:rPr>
          <w:b/>
          <w:bCs/>
        </w:rPr>
        <w:t>abkom</w:t>
      </w:r>
      <w:r w:rsidR="00BC73E4">
        <w:rPr>
          <w:b/>
          <w:bCs/>
        </w:rPr>
        <w:t>m</w:t>
      </w:r>
      <w:r w:rsidR="00D52E55">
        <w:rPr>
          <w:b/>
          <w:bCs/>
        </w:rPr>
        <w:t>ens</w:t>
      </w:r>
      <w:r w:rsidR="00FB25AE" w:rsidRPr="00FB25AE">
        <w:rPr>
          <w:b/>
          <w:bCs/>
        </w:rPr>
        <w:t xml:space="preserve"> im Beisein lokaler und europäischer Stakeholder </w:t>
      </w:r>
      <w:r w:rsidR="00BC73E4">
        <w:rPr>
          <w:b/>
          <w:bCs/>
        </w:rPr>
        <w:t>besiegelt</w:t>
      </w:r>
      <w:r w:rsidR="00FB25AE" w:rsidRPr="00FB25AE">
        <w:rPr>
          <w:b/>
          <w:bCs/>
        </w:rPr>
        <w:t xml:space="preserve">. </w:t>
      </w:r>
      <w:r w:rsidR="00FB25AE" w:rsidRPr="007B1C84">
        <w:rPr>
          <w:b/>
          <w:bCs/>
        </w:rPr>
        <w:t xml:space="preserve">Dieser Schritt markiert einen wichtigen Meilenstein zur Vertiefung der </w:t>
      </w:r>
      <w:r w:rsidR="00136EEC" w:rsidRPr="007B1C84">
        <w:rPr>
          <w:b/>
          <w:bCs/>
        </w:rPr>
        <w:t>Kooperation</w:t>
      </w:r>
      <w:r w:rsidR="00FB25AE" w:rsidRPr="007B1C84">
        <w:rPr>
          <w:b/>
          <w:bCs/>
        </w:rPr>
        <w:t xml:space="preserve"> zwischen EIT Digital und dem Innovationsökosystem Südtirols und eröffnet neue Chancen für die Weiterentwicklung des digitalen Sektors</w:t>
      </w:r>
      <w:r w:rsidR="00BC73E4" w:rsidRPr="007B1C84">
        <w:rPr>
          <w:b/>
          <w:bCs/>
        </w:rPr>
        <w:t xml:space="preserve"> im Lande.</w:t>
      </w:r>
      <w:r w:rsidR="00C27E9F" w:rsidRPr="007B1C84">
        <w:rPr>
          <w:b/>
          <w:bCs/>
        </w:rPr>
        <w:t xml:space="preserve"> Nicht zuletzt</w:t>
      </w:r>
      <w:r w:rsidR="003A43D2" w:rsidRPr="007B1C84">
        <w:rPr>
          <w:b/>
          <w:bCs/>
        </w:rPr>
        <w:t xml:space="preserve"> über einen erleichterten</w:t>
      </w:r>
      <w:r w:rsidR="00C27E9F" w:rsidRPr="007B1C84">
        <w:rPr>
          <w:b/>
          <w:bCs/>
        </w:rPr>
        <w:t xml:space="preserve"> Zugang zu europäischen Förderungen für Unternehmen.</w:t>
      </w:r>
    </w:p>
    <w:p w14:paraId="2993078A" w14:textId="06F09FE7" w:rsidR="00FB25AE" w:rsidRDefault="00657251" w:rsidP="00FB25AE">
      <w:pPr>
        <w:rPr>
          <w:rFonts w:cs="Arial"/>
        </w:rPr>
      </w:pPr>
      <w:r>
        <w:rPr>
          <w:rFonts w:cs="Arial"/>
        </w:rPr>
        <w:t>Bereits</w:t>
      </w:r>
      <w:r w:rsidRPr="00FB25AE">
        <w:rPr>
          <w:rFonts w:cs="Arial"/>
        </w:rPr>
        <w:t xml:space="preserve"> seit Jahren </w:t>
      </w:r>
      <w:r>
        <w:rPr>
          <w:rFonts w:cs="Arial"/>
        </w:rPr>
        <w:t xml:space="preserve">ist NOI </w:t>
      </w:r>
      <w:r w:rsidRPr="00FB25AE">
        <w:rPr>
          <w:rFonts w:cs="Arial"/>
        </w:rPr>
        <w:t xml:space="preserve">ein </w:t>
      </w:r>
      <w:r w:rsidRPr="00B817D9">
        <w:rPr>
          <w:rFonts w:cs="Arial"/>
        </w:rPr>
        <w:t>strategischer Partner von</w:t>
      </w:r>
      <w:r w:rsidRPr="00B817D9">
        <w:rPr>
          <w:rFonts w:cs="Arial"/>
          <w:b/>
          <w:bCs/>
        </w:rPr>
        <w:t xml:space="preserve"> EIT Digital</w:t>
      </w:r>
      <w:r w:rsidRPr="00FB25AE">
        <w:rPr>
          <w:rFonts w:cs="Arial"/>
        </w:rPr>
        <w:t xml:space="preserve">, </w:t>
      </w:r>
      <w:r w:rsidR="007F288C">
        <w:rPr>
          <w:rFonts w:cs="Arial"/>
        </w:rPr>
        <w:t>vor allem über die</w:t>
      </w:r>
      <w:r w:rsidRPr="00FB25AE">
        <w:rPr>
          <w:rFonts w:cs="Arial"/>
        </w:rPr>
        <w:t xml:space="preserve"> Aktivitäten der </w:t>
      </w:r>
      <w:r w:rsidRPr="00B817D9">
        <w:rPr>
          <w:rFonts w:cs="Arial"/>
        </w:rPr>
        <w:t xml:space="preserve">Unit EU </w:t>
      </w:r>
      <w:proofErr w:type="spellStart"/>
      <w:r w:rsidRPr="00B817D9">
        <w:rPr>
          <w:rFonts w:cs="Arial"/>
        </w:rPr>
        <w:t>Opportunities</w:t>
      </w:r>
      <w:proofErr w:type="spellEnd"/>
      <w:r w:rsidRPr="00FB25AE">
        <w:rPr>
          <w:rFonts w:cs="Arial"/>
        </w:rPr>
        <w:t xml:space="preserve">, die zur Förderung europäischer Projekte beiträgt. Mit der Eröffnung des Regionalbüros </w:t>
      </w:r>
      <w:r>
        <w:rPr>
          <w:rFonts w:cs="Arial"/>
        </w:rPr>
        <w:t>werden nun die gemeinsamen</w:t>
      </w:r>
      <w:r w:rsidRPr="00FB25AE">
        <w:rPr>
          <w:rFonts w:cs="Arial"/>
        </w:rPr>
        <w:t xml:space="preserve"> Bemühungen, nachhaltige und inklusive technologische Entwicklungen in der gesamten Region voranzutreiben</w:t>
      </w:r>
      <w:r>
        <w:rPr>
          <w:rFonts w:cs="Arial"/>
        </w:rPr>
        <w:t xml:space="preserve">, weiter intensiviert. </w:t>
      </w:r>
      <w:r w:rsidR="00FB25AE" w:rsidRPr="00FB25AE">
        <w:rPr>
          <w:rFonts w:cs="Arial"/>
        </w:rPr>
        <w:t xml:space="preserve">Die </w:t>
      </w:r>
      <w:r w:rsidR="00FB25AE" w:rsidRPr="00B817D9">
        <w:rPr>
          <w:rFonts w:cs="Arial"/>
          <w:b/>
          <w:bCs/>
        </w:rPr>
        <w:t>physische Präsenz im NOI Techpark</w:t>
      </w:r>
      <w:r w:rsidR="00FB25AE" w:rsidRPr="00FB25AE">
        <w:rPr>
          <w:rFonts w:cs="Arial"/>
        </w:rPr>
        <w:t xml:space="preserve"> </w:t>
      </w:r>
      <w:r w:rsidR="00B352CA">
        <w:rPr>
          <w:rFonts w:cs="Arial"/>
        </w:rPr>
        <w:t>bietet l</w:t>
      </w:r>
      <w:r w:rsidR="00FB25AE" w:rsidRPr="00FB25AE">
        <w:rPr>
          <w:rFonts w:cs="Arial"/>
        </w:rPr>
        <w:t>okale</w:t>
      </w:r>
      <w:r w:rsidR="00B352CA">
        <w:rPr>
          <w:rFonts w:cs="Arial"/>
        </w:rPr>
        <w:t>n</w:t>
      </w:r>
      <w:r w:rsidR="00FB25AE" w:rsidRPr="00FB25AE">
        <w:rPr>
          <w:rFonts w:cs="Arial"/>
        </w:rPr>
        <w:t xml:space="preserve"> Unternehmen </w:t>
      </w:r>
      <w:r w:rsidR="003E32B7">
        <w:rPr>
          <w:rFonts w:cs="Arial"/>
        </w:rPr>
        <w:t xml:space="preserve">und Institutionen </w:t>
      </w:r>
      <w:r w:rsidR="00FB25AE" w:rsidRPr="00FB25AE">
        <w:rPr>
          <w:rFonts w:cs="Arial"/>
        </w:rPr>
        <w:t xml:space="preserve">einen erleichterten Zugang zu den Ressourcen und dem internationalen Netzwerk von EIT Digital. </w:t>
      </w:r>
    </w:p>
    <w:p w14:paraId="5042728F" w14:textId="4884CF9D" w:rsidR="002836CC" w:rsidRPr="00FB25AE" w:rsidRDefault="002836CC" w:rsidP="002836CC">
      <w:pPr>
        <w:rPr>
          <w:rFonts w:cs="Arial"/>
        </w:rPr>
      </w:pPr>
      <w:r w:rsidRPr="00FB25AE">
        <w:rPr>
          <w:rFonts w:cs="Arial"/>
        </w:rPr>
        <w:t>„Die Präsenz von EIT Digital im NOI Techpark wird das Wachstum des digitalen Sektors, eine</w:t>
      </w:r>
      <w:r>
        <w:rPr>
          <w:rFonts w:cs="Arial"/>
        </w:rPr>
        <w:t>s</w:t>
      </w:r>
      <w:r w:rsidRPr="00FB25AE">
        <w:rPr>
          <w:rFonts w:cs="Arial"/>
        </w:rPr>
        <w:t xml:space="preserve"> Schlüsselb</w:t>
      </w:r>
      <w:r>
        <w:rPr>
          <w:rFonts w:cs="Arial"/>
        </w:rPr>
        <w:t>ereichs</w:t>
      </w:r>
      <w:r w:rsidRPr="00FB25AE">
        <w:rPr>
          <w:rFonts w:cs="Arial"/>
        </w:rPr>
        <w:t xml:space="preserve"> in der Smart-</w:t>
      </w:r>
      <w:proofErr w:type="spellStart"/>
      <w:r w:rsidRPr="00FB25AE">
        <w:rPr>
          <w:rFonts w:cs="Arial"/>
        </w:rPr>
        <w:t>Specialisation</w:t>
      </w:r>
      <w:proofErr w:type="spellEnd"/>
      <w:r w:rsidRPr="00FB25AE">
        <w:rPr>
          <w:rFonts w:cs="Arial"/>
        </w:rPr>
        <w:t xml:space="preserve">-Strategie </w:t>
      </w:r>
      <w:r>
        <w:rPr>
          <w:rFonts w:cs="Arial"/>
        </w:rPr>
        <w:t>des Landes</w:t>
      </w:r>
      <w:r w:rsidRPr="00FB25AE">
        <w:rPr>
          <w:rFonts w:cs="Arial"/>
        </w:rPr>
        <w:t>, beschleunigen. Sie wird die Gründung und Entwicklung neuer Start-ups fördern und zur Ausbildung lokaler Talente im Kontext der europäischen digitalen Transformation beitragen</w:t>
      </w:r>
      <w:r>
        <w:rPr>
          <w:rFonts w:cs="Arial"/>
        </w:rPr>
        <w:t>“</w:t>
      </w:r>
      <w:r w:rsidR="006A5C3E">
        <w:rPr>
          <w:rFonts w:cs="Arial"/>
        </w:rPr>
        <w:t xml:space="preserve">, zeigt sich </w:t>
      </w:r>
      <w:r w:rsidR="006A5C3E" w:rsidRPr="009253C1">
        <w:rPr>
          <w:rFonts w:cs="Arial"/>
          <w:b/>
          <w:bCs/>
        </w:rPr>
        <w:t>NOI-Landesrat Philipp Achammer</w:t>
      </w:r>
      <w:r w:rsidR="006A5C3E">
        <w:rPr>
          <w:rFonts w:cs="Arial"/>
        </w:rPr>
        <w:t xml:space="preserve"> </w:t>
      </w:r>
      <w:r w:rsidR="002A4B7A">
        <w:rPr>
          <w:rFonts w:cs="Arial"/>
        </w:rPr>
        <w:t>überzeugt von der Wirkung der neuen europäischen Anlaufstelle im NOI Techpark.</w:t>
      </w:r>
      <w:r w:rsidR="006A5C3E">
        <w:rPr>
          <w:rFonts w:cs="Arial"/>
        </w:rPr>
        <w:t xml:space="preserve"> </w:t>
      </w:r>
    </w:p>
    <w:p w14:paraId="3BFEC20A" w14:textId="14AAE809" w:rsidR="00FB25AE" w:rsidRPr="00FB25AE" w:rsidRDefault="00FB25AE" w:rsidP="00FB25AE">
      <w:pPr>
        <w:rPr>
          <w:rFonts w:cs="Arial"/>
        </w:rPr>
      </w:pPr>
      <w:r w:rsidRPr="007B1C84">
        <w:rPr>
          <w:rFonts w:cs="Arial"/>
        </w:rPr>
        <w:t>„</w:t>
      </w:r>
      <w:r w:rsidR="00E44840" w:rsidRPr="007B1C84">
        <w:rPr>
          <w:rFonts w:cs="Arial"/>
        </w:rPr>
        <w:t>D</w:t>
      </w:r>
      <w:r w:rsidR="00EB4750" w:rsidRPr="007B1C84">
        <w:rPr>
          <w:rFonts w:cs="Arial"/>
        </w:rPr>
        <w:t xml:space="preserve">iese Zusammenarbeit </w:t>
      </w:r>
      <w:r w:rsidR="00E44840" w:rsidRPr="007B1C84">
        <w:rPr>
          <w:rFonts w:cs="Arial"/>
        </w:rPr>
        <w:t xml:space="preserve">markiert </w:t>
      </w:r>
      <w:r w:rsidR="00EB4750" w:rsidRPr="007B1C84">
        <w:rPr>
          <w:rFonts w:cs="Arial"/>
        </w:rPr>
        <w:t>eine</w:t>
      </w:r>
      <w:r w:rsidR="00D06CB1" w:rsidRPr="007B1C84">
        <w:rPr>
          <w:rFonts w:cs="Arial"/>
        </w:rPr>
        <w:t>n wichtigen Schritt</w:t>
      </w:r>
      <w:r w:rsidR="00AA3885" w:rsidRPr="007B1C84">
        <w:rPr>
          <w:rFonts w:cs="Arial"/>
        </w:rPr>
        <w:t xml:space="preserve"> hin zu unserer Vision</w:t>
      </w:r>
      <w:r w:rsidR="00667E62" w:rsidRPr="007B1C84">
        <w:rPr>
          <w:rFonts w:cs="Arial"/>
        </w:rPr>
        <w:t>,</w:t>
      </w:r>
      <w:r w:rsidR="00D06CB1" w:rsidRPr="007B1C84">
        <w:rPr>
          <w:rFonts w:cs="Arial"/>
        </w:rPr>
        <w:t xml:space="preserve"> </w:t>
      </w:r>
      <w:r w:rsidR="00667E62" w:rsidRPr="007B1C84">
        <w:rPr>
          <w:rFonts w:cs="Arial"/>
        </w:rPr>
        <w:t>einer der führenden Wissenschafts- und Technologieparks der nächsten Generation in Europa zu sein, um unserem Land und seinen Unternehmen, Europas Werten und der Welt von morgen bestmöglich zu dienen</w:t>
      </w:r>
      <w:r w:rsidRPr="007B1C84">
        <w:rPr>
          <w:rFonts w:cs="Arial"/>
        </w:rPr>
        <w:t>“</w:t>
      </w:r>
      <w:r w:rsidR="00667E62" w:rsidRPr="007B1C84">
        <w:rPr>
          <w:rFonts w:cs="Arial"/>
        </w:rPr>
        <w:t xml:space="preserve">, </w:t>
      </w:r>
      <w:r w:rsidR="00BE6EC0" w:rsidRPr="007B1C84">
        <w:rPr>
          <w:rFonts w:cs="Arial"/>
        </w:rPr>
        <w:t>unterstreicht</w:t>
      </w:r>
      <w:r w:rsidR="00667E62" w:rsidRPr="007B1C84">
        <w:rPr>
          <w:rFonts w:cs="Arial"/>
        </w:rPr>
        <w:t xml:space="preserve"> </w:t>
      </w:r>
      <w:r w:rsidR="00667E62" w:rsidRPr="007B1C84">
        <w:rPr>
          <w:rFonts w:cs="Arial"/>
          <w:b/>
          <w:bCs/>
        </w:rPr>
        <w:t>NOI-Präsidentin Helga Thaler Ausserhofer</w:t>
      </w:r>
      <w:r w:rsidR="00BE6EC0" w:rsidRPr="007B1C84">
        <w:rPr>
          <w:rFonts w:cs="Arial"/>
        </w:rPr>
        <w:t xml:space="preserve"> und erklärt weiter: „</w:t>
      </w:r>
      <w:r w:rsidR="00FE1E85" w:rsidRPr="007B1C84">
        <w:rPr>
          <w:rFonts w:cs="Arial"/>
        </w:rPr>
        <w:t>Dank EIT Digital erhalten Unternehmen leichteren Zugang zu europäischen Förderprogrammen und Finanzierungen</w:t>
      </w:r>
      <w:r w:rsidR="00B75983" w:rsidRPr="007B1C84">
        <w:rPr>
          <w:rFonts w:cs="Arial"/>
        </w:rPr>
        <w:t xml:space="preserve">, was sich in der Innovationskraft </w:t>
      </w:r>
      <w:r w:rsidR="001F7C44" w:rsidRPr="007B1C84">
        <w:rPr>
          <w:rFonts w:cs="Arial"/>
        </w:rPr>
        <w:t>und Wettbewerbsfähigkeit von</w:t>
      </w:r>
      <w:r w:rsidR="00B75983" w:rsidRPr="007B1C84">
        <w:rPr>
          <w:rFonts w:cs="Arial"/>
        </w:rPr>
        <w:t xml:space="preserve"> </w:t>
      </w:r>
      <w:r w:rsidR="001F7C44" w:rsidRPr="007B1C84">
        <w:rPr>
          <w:rFonts w:cs="Arial"/>
        </w:rPr>
        <w:t>Unternehmen</w:t>
      </w:r>
      <w:r w:rsidR="00B75983" w:rsidRPr="007B1C84">
        <w:rPr>
          <w:rFonts w:cs="Arial"/>
        </w:rPr>
        <w:t xml:space="preserve"> und Land </w:t>
      </w:r>
      <w:r w:rsidR="005E2F0C" w:rsidRPr="007B1C84">
        <w:rPr>
          <w:rFonts w:cs="Arial"/>
        </w:rPr>
        <w:t xml:space="preserve">gleichermaßen </w:t>
      </w:r>
      <w:r w:rsidR="00B75983" w:rsidRPr="007B1C84">
        <w:rPr>
          <w:rFonts w:cs="Arial"/>
        </w:rPr>
        <w:t>niederschlägt.</w:t>
      </w:r>
      <w:r w:rsidR="00BE6EC0" w:rsidRPr="007B1C84">
        <w:rPr>
          <w:rFonts w:cs="Arial"/>
        </w:rPr>
        <w:t>“</w:t>
      </w:r>
    </w:p>
    <w:p w14:paraId="6244C252" w14:textId="77777777" w:rsidR="005E2F0C" w:rsidRDefault="00FB25AE" w:rsidP="00FB25AE">
      <w:pPr>
        <w:rPr>
          <w:rFonts w:cs="Arial"/>
        </w:rPr>
      </w:pPr>
      <w:r w:rsidRPr="00BC05A4">
        <w:rPr>
          <w:rFonts w:cs="Arial"/>
          <w:b/>
          <w:bCs/>
        </w:rPr>
        <w:t xml:space="preserve">Elena </w:t>
      </w:r>
      <w:proofErr w:type="spellStart"/>
      <w:r w:rsidRPr="00BC05A4">
        <w:rPr>
          <w:rFonts w:cs="Arial"/>
          <w:b/>
          <w:bCs/>
        </w:rPr>
        <w:t>Contioso</w:t>
      </w:r>
      <w:proofErr w:type="spellEnd"/>
      <w:r w:rsidRPr="00BC05A4">
        <w:rPr>
          <w:rFonts w:cs="Arial"/>
          <w:b/>
          <w:bCs/>
        </w:rPr>
        <w:t xml:space="preserve">-Fleming, Regional </w:t>
      </w:r>
      <w:proofErr w:type="spellStart"/>
      <w:r w:rsidRPr="00BC05A4">
        <w:rPr>
          <w:rFonts w:cs="Arial"/>
          <w:b/>
          <w:bCs/>
        </w:rPr>
        <w:t>Director</w:t>
      </w:r>
      <w:proofErr w:type="spellEnd"/>
      <w:r w:rsidRPr="00BC05A4">
        <w:rPr>
          <w:rFonts w:cs="Arial"/>
          <w:b/>
          <w:bCs/>
        </w:rPr>
        <w:t xml:space="preserve"> South von EIT Digital</w:t>
      </w:r>
      <w:r w:rsidR="00C75A07">
        <w:rPr>
          <w:rFonts w:cs="Arial"/>
        </w:rPr>
        <w:t xml:space="preserve"> </w:t>
      </w:r>
      <w:r w:rsidR="001D31F9">
        <w:rPr>
          <w:rFonts w:cs="Arial"/>
        </w:rPr>
        <w:t>hob</w:t>
      </w:r>
      <w:r w:rsidR="00C75A07">
        <w:rPr>
          <w:rFonts w:cs="Arial"/>
        </w:rPr>
        <w:t xml:space="preserve"> beim heutigen Zusammentreffen</w:t>
      </w:r>
      <w:r w:rsidRPr="00FB25AE">
        <w:rPr>
          <w:rFonts w:cs="Arial"/>
        </w:rPr>
        <w:t xml:space="preserve"> die europäische Dimension der Zusammenarbeit</w:t>
      </w:r>
      <w:r w:rsidR="001D31F9">
        <w:rPr>
          <w:rFonts w:cs="Arial"/>
        </w:rPr>
        <w:t xml:space="preserve"> hervor</w:t>
      </w:r>
      <w:r w:rsidRPr="00FB25AE">
        <w:rPr>
          <w:rFonts w:cs="Arial"/>
        </w:rPr>
        <w:t>:</w:t>
      </w:r>
      <w:r w:rsidR="00973CD6">
        <w:rPr>
          <w:rFonts w:cs="Arial"/>
        </w:rPr>
        <w:t xml:space="preserve"> </w:t>
      </w:r>
      <w:r w:rsidRPr="00FB25AE">
        <w:rPr>
          <w:rFonts w:cs="Arial"/>
        </w:rPr>
        <w:t xml:space="preserve">„EIT Digital setzt sich dafür ein, Europa an der Spitze der digitalen Innovation zu halten, indem es die technologische Transformation im Einklang mit europäischen Werten und Nachhaltigkeitszielen vorantreibt. Das neue Büro im NOI Techpark wird als Katalysator für Initiativen dienen, die </w:t>
      </w:r>
      <w:r w:rsidR="005D1525">
        <w:rPr>
          <w:rFonts w:cs="Arial"/>
        </w:rPr>
        <w:t xml:space="preserve">digitale </w:t>
      </w:r>
      <w:r w:rsidRPr="00FB25AE">
        <w:rPr>
          <w:rFonts w:cs="Arial"/>
        </w:rPr>
        <w:t>Technologien zum Wohle von Mensch</w:t>
      </w:r>
      <w:r w:rsidR="00963645">
        <w:rPr>
          <w:rFonts w:cs="Arial"/>
        </w:rPr>
        <w:t>en</w:t>
      </w:r>
      <w:r w:rsidRPr="00FB25AE">
        <w:rPr>
          <w:rFonts w:cs="Arial"/>
        </w:rPr>
        <w:t xml:space="preserve"> und Umwelt nutzen.“</w:t>
      </w:r>
      <w:r w:rsidR="00C75A07">
        <w:rPr>
          <w:rFonts w:cs="Arial"/>
        </w:rPr>
        <w:t xml:space="preserve"> </w:t>
      </w:r>
    </w:p>
    <w:p w14:paraId="0F891DD1" w14:textId="3D0E2240" w:rsidR="00FB25AE" w:rsidRPr="005E2F0C" w:rsidRDefault="00586B51" w:rsidP="00FB25AE">
      <w:pPr>
        <w:rPr>
          <w:rFonts w:cs="Arial"/>
        </w:rPr>
      </w:pPr>
      <w:r>
        <w:rPr>
          <w:rFonts w:cs="Arial"/>
          <w:b/>
          <w:bCs/>
        </w:rPr>
        <w:lastRenderedPageBreak/>
        <w:t>Über</w:t>
      </w:r>
      <w:r w:rsidR="00FB25AE" w:rsidRPr="00586B51">
        <w:rPr>
          <w:rFonts w:cs="Arial"/>
          <w:b/>
          <w:bCs/>
        </w:rPr>
        <w:t xml:space="preserve"> EIT Digital</w:t>
      </w:r>
    </w:p>
    <w:p w14:paraId="167DCDD6" w14:textId="5BE7481E" w:rsidR="00FB25AE" w:rsidRPr="00FB25AE" w:rsidRDefault="007B29CD" w:rsidP="00FB25AE">
      <w:pPr>
        <w:rPr>
          <w:rFonts w:cs="Arial"/>
        </w:rPr>
      </w:pPr>
      <w:r w:rsidRPr="007B29CD">
        <w:rPr>
          <w:rFonts w:cs="Arial"/>
        </w:rPr>
        <w:t xml:space="preserve">EIT Digital ist eine führende europäische Organisation, die sich auf die Förderung von Innovation und Unternehmertum im Bereich der digitalen Technologien spezialisiert hat. </w:t>
      </w:r>
      <w:r w:rsidRPr="00E12BF8">
        <w:rPr>
          <w:rFonts w:cs="Arial"/>
        </w:rPr>
        <w:t xml:space="preserve">Sie ist Teil des </w:t>
      </w:r>
      <w:r w:rsidRPr="00E12BF8">
        <w:rPr>
          <w:rFonts w:cs="Arial"/>
          <w:b/>
          <w:bCs/>
        </w:rPr>
        <w:t xml:space="preserve">European Institute </w:t>
      </w:r>
      <w:proofErr w:type="spellStart"/>
      <w:r w:rsidRPr="00E12BF8">
        <w:rPr>
          <w:rFonts w:cs="Arial"/>
          <w:b/>
          <w:bCs/>
        </w:rPr>
        <w:t>of</w:t>
      </w:r>
      <w:proofErr w:type="spellEnd"/>
      <w:r w:rsidRPr="00E12BF8">
        <w:rPr>
          <w:rFonts w:cs="Arial"/>
          <w:b/>
          <w:bCs/>
        </w:rPr>
        <w:t xml:space="preserve"> Innovation and Technology (EIT)</w:t>
      </w:r>
      <w:r w:rsidRPr="00E12BF8">
        <w:rPr>
          <w:rFonts w:cs="Arial"/>
        </w:rPr>
        <w:t>, einer Einrichtung der Europäischen Union, die 2008 gegründet wurde, um Innovationen und die Wettbewerbsfähigkeit Europas zu stärken.</w:t>
      </w:r>
      <w:r w:rsidR="002C58B7" w:rsidRPr="00E12BF8">
        <w:rPr>
          <w:rFonts w:cs="Arial"/>
        </w:rPr>
        <w:t xml:space="preserve"> EIT Digital spielt eine entscheidende Rolle bei der Förderung der digitalen Transformation in Europa und trägt dazu bei, die technologische Souveränität und globale Wettbewerbsfähigkeit der EU zu stärken.</w:t>
      </w:r>
    </w:p>
    <w:p w14:paraId="579DFC24" w14:textId="455B5BE9" w:rsidR="00AF536D" w:rsidRDefault="00FB25AE" w:rsidP="00FB25AE">
      <w:pPr>
        <w:rPr>
          <w:rFonts w:cs="Arial"/>
        </w:rPr>
      </w:pPr>
      <w:r w:rsidRPr="00FB25AE">
        <w:rPr>
          <w:rFonts w:cs="Arial"/>
        </w:rPr>
        <w:t xml:space="preserve">Weitere Informationen </w:t>
      </w:r>
      <w:r w:rsidR="00AE3A28">
        <w:rPr>
          <w:rFonts w:cs="Arial"/>
        </w:rPr>
        <w:t>gibt es</w:t>
      </w:r>
      <w:r w:rsidRPr="00FB25AE">
        <w:rPr>
          <w:rFonts w:cs="Arial"/>
        </w:rPr>
        <w:t xml:space="preserve"> unter </w:t>
      </w:r>
      <w:r w:rsidRPr="00586B51">
        <w:rPr>
          <w:rFonts w:cs="Arial"/>
          <w:b/>
          <w:bCs/>
          <w:u w:val="single"/>
        </w:rPr>
        <w:t>www.eitdigital.eu</w:t>
      </w:r>
      <w:r w:rsidRPr="00FB25AE">
        <w:rPr>
          <w:rFonts w:cs="Arial"/>
        </w:rPr>
        <w:t xml:space="preserve">. </w:t>
      </w:r>
    </w:p>
    <w:p w14:paraId="2802CDDA" w14:textId="1918F0BD" w:rsidR="001535EA" w:rsidRPr="000A2F2E" w:rsidRDefault="001535EA" w:rsidP="009037F9">
      <w:pPr>
        <w:rPr>
          <w:rFonts w:cs="Arial"/>
        </w:rPr>
      </w:pPr>
    </w:p>
    <w:sectPr w:rsidR="001535EA" w:rsidRPr="000A2F2E" w:rsidSect="004159D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10" w:right="851" w:bottom="1276" w:left="85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9FE3" w14:textId="77777777" w:rsidR="00B30949" w:rsidRDefault="00B30949" w:rsidP="001D40BE">
      <w:pPr>
        <w:spacing w:line="240" w:lineRule="auto"/>
      </w:pPr>
      <w:r>
        <w:separator/>
      </w:r>
    </w:p>
  </w:endnote>
  <w:endnote w:type="continuationSeparator" w:id="0">
    <w:p w14:paraId="6D2D55F8" w14:textId="77777777" w:rsidR="00B30949" w:rsidRDefault="00B30949" w:rsidP="001D40BE">
      <w:pPr>
        <w:spacing w:line="240" w:lineRule="auto"/>
      </w:pPr>
      <w:r>
        <w:continuationSeparator/>
      </w:r>
    </w:p>
  </w:endnote>
  <w:endnote w:type="continuationNotice" w:id="1">
    <w:p w14:paraId="07D82BF4" w14:textId="77777777" w:rsidR="00B30949" w:rsidRDefault="00B309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F4A6" w14:textId="77777777" w:rsidR="00050200" w:rsidRDefault="002F1BC8" w:rsidP="00050200">
    <w:pPr>
      <w:pStyle w:val="Fuzeile"/>
      <w:jc w:val="left"/>
    </w:pPr>
    <w:r>
      <w:fldChar w:fldCharType="begin"/>
    </w:r>
    <w:r>
      <w:instrText xml:space="preserve"> PAGE  \* Arabic  \* MERGEFORMAT </w:instrText>
    </w:r>
    <w:r>
      <w:fldChar w:fldCharType="separate"/>
    </w:r>
    <w:r w:rsidR="56D9C617">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5DB3" w14:textId="39A5E943" w:rsidR="00050200" w:rsidRPr="00670168" w:rsidRDefault="00670168" w:rsidP="00670168">
    <w:pPr>
      <w:pStyle w:val="Fuzeile"/>
      <w:jc w:val="left"/>
    </w:pPr>
    <w:r w:rsidRPr="00A4552A">
      <w:fldChar w:fldCharType="begin"/>
    </w:r>
    <w:r w:rsidRPr="00A4552A">
      <w:instrText xml:space="preserve"> PAGE  \* Arabic  \* MERGEFORMAT </w:instrText>
    </w:r>
    <w:r w:rsidRPr="00A4552A">
      <w:fldChar w:fldCharType="separate"/>
    </w:r>
    <w:r w:rsidR="56D9C617" w:rsidRPr="56D9C617">
      <w:rPr>
        <w:noProof/>
      </w:rPr>
      <w:t>2</w:t>
    </w:r>
    <w:r w:rsidRPr="00A4552A">
      <w:fldChar w:fldCharType="end"/>
    </w:r>
    <w:r w:rsidR="56D9C617" w:rsidRPr="00A4552A">
      <w:t>/</w:t>
    </w:r>
    <w:r w:rsidRPr="56D9C617">
      <w:rPr>
        <w:noProof/>
      </w:rPr>
      <w:fldChar w:fldCharType="begin"/>
    </w:r>
    <w:r w:rsidRPr="00A4552A">
      <w:rPr>
        <w:noProof/>
      </w:rPr>
      <w:instrText xml:space="preserve"> SECTIONPAGES  \* Arabic  \* MERGEFORMAT </w:instrText>
    </w:r>
    <w:r w:rsidRPr="56D9C617">
      <w:rPr>
        <w:noProof/>
      </w:rPr>
      <w:fldChar w:fldCharType="separate"/>
    </w:r>
    <w:r w:rsidR="00CA602D">
      <w:rPr>
        <w:noProof/>
      </w:rPr>
      <w:t>2</w:t>
    </w:r>
    <w:r w:rsidRPr="56D9C617">
      <w:rPr>
        <w:noProof/>
      </w:rPr>
      <w:fldChar w:fldCharType="end"/>
    </w:r>
    <w:r w:rsidR="00901D0C">
      <w:rPr>
        <w:noProof/>
        <w:lang w:eastAsia="de-DE"/>
      </w:rPr>
      <mc:AlternateContent>
        <mc:Choice Requires="wps">
          <w:drawing>
            <wp:anchor distT="0" distB="0" distL="114300" distR="114300" simplePos="0" relativeHeight="251658240" behindDoc="0" locked="1" layoutInCell="1" allowOverlap="1" wp14:anchorId="6F49A8F0" wp14:editId="77E2E097">
              <wp:simplePos x="0" y="0"/>
              <wp:positionH relativeFrom="page">
                <wp:posOffset>5562600</wp:posOffset>
              </wp:positionH>
              <wp:positionV relativeFrom="paragraph">
                <wp:posOffset>-10109835</wp:posOffset>
              </wp:positionV>
              <wp:extent cx="1979930" cy="10699750"/>
              <wp:effectExtent l="0" t="0" r="0" b="0"/>
              <wp:wrapSquare wrapText="bothSides"/>
              <wp:docPr id="5" name="Rechteck 5"/>
              <wp:cNvGraphicFramePr/>
              <a:graphic xmlns:a="http://schemas.openxmlformats.org/drawingml/2006/main">
                <a:graphicData uri="http://schemas.microsoft.com/office/word/2010/wordprocessingShape">
                  <wps:wsp>
                    <wps:cNvSpPr/>
                    <wps:spPr>
                      <a:xfrm>
                        <a:off x="0" y="0"/>
                        <a:ext cx="1979930" cy="10699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rto="http://schemas.microsoft.com/office/word/2006/arto">
          <w:pict w14:anchorId="14545171">
            <v:rect id="Rechteck 14" style="position:absolute;margin-left:438pt;margin-top:-796.05pt;width:155.9pt;height:8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ed="f" stroked="f" strokeweight="1pt" w14:anchorId="4807D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">
              <w10:wrap type="square" anchorx="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8574" w14:textId="142F1654" w:rsidR="00670168" w:rsidRDefault="006316CD" w:rsidP="00670168">
    <w:pPr>
      <w:pStyle w:val="Fuzeile"/>
      <w:jc w:val="left"/>
    </w:pPr>
    <w:r>
      <w:rPr>
        <w:noProof/>
      </w:rPr>
      <w:drawing>
        <wp:anchor distT="0" distB="0" distL="114300" distR="114300" simplePos="0" relativeHeight="251658244" behindDoc="0" locked="0" layoutInCell="1" allowOverlap="1" wp14:anchorId="2BD43A15" wp14:editId="0391E424">
          <wp:simplePos x="0" y="0"/>
          <wp:positionH relativeFrom="column">
            <wp:posOffset>5231130</wp:posOffset>
          </wp:positionH>
          <wp:positionV relativeFrom="paragraph">
            <wp:posOffset>-39370</wp:posOffset>
          </wp:positionV>
          <wp:extent cx="1057910" cy="168910"/>
          <wp:effectExtent l="0" t="0" r="889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168910"/>
                  </a:xfrm>
                  <a:prstGeom prst="rect">
                    <a:avLst/>
                  </a:prstGeom>
                  <a:noFill/>
                </pic:spPr>
              </pic:pic>
            </a:graphicData>
          </a:graphic>
          <wp14:sizeRelH relativeFrom="margin">
            <wp14:pctWidth>0</wp14:pctWidth>
          </wp14:sizeRelH>
          <wp14:sizeRelV relativeFrom="margin">
            <wp14:pctHeight>0</wp14:pctHeight>
          </wp14:sizeRelV>
        </wp:anchor>
      </w:drawing>
    </w:r>
    <w:r w:rsidR="00901D0C">
      <w:rPr>
        <w:noProof/>
        <w:lang w:eastAsia="de-DE"/>
      </w:rPr>
      <mc:AlternateContent>
        <mc:Choice Requires="wps">
          <w:drawing>
            <wp:anchor distT="0" distB="0" distL="114300" distR="114300" simplePos="0" relativeHeight="251658243" behindDoc="0" locked="1" layoutInCell="1" allowOverlap="1" wp14:anchorId="4F26D13E" wp14:editId="367A2ECB">
              <wp:simplePos x="0" y="0"/>
              <wp:positionH relativeFrom="page">
                <wp:posOffset>5579110</wp:posOffset>
              </wp:positionH>
              <wp:positionV relativeFrom="paragraph">
                <wp:posOffset>-8238490</wp:posOffset>
              </wp:positionV>
              <wp:extent cx="1979930" cy="8787130"/>
              <wp:effectExtent l="0" t="0" r="0" b="0"/>
              <wp:wrapSquare wrapText="bothSides"/>
              <wp:docPr id="4" name="Rechteck 4"/>
              <wp:cNvGraphicFramePr/>
              <a:graphic xmlns:a="http://schemas.openxmlformats.org/drawingml/2006/main">
                <a:graphicData uri="http://schemas.microsoft.com/office/word/2010/wordprocessingShape">
                  <wps:wsp>
                    <wps:cNvSpPr/>
                    <wps:spPr>
                      <a:xfrm>
                        <a:off x="0" y="0"/>
                        <a:ext cx="1979930" cy="8787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FAC87C1">
            <v:rect id="Rechteck 14" style="position:absolute;margin-left:439.3pt;margin-top:-648.7pt;width:155.9pt;height:691.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ed="f" stroked="f" strokeweight="1pt" w14:anchorId="716E0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">
              <w10:wrap type="square" anchorx="page"/>
              <w10:anchorlock/>
            </v:rect>
          </w:pict>
        </mc:Fallback>
      </mc:AlternateContent>
    </w:r>
    <w:r w:rsidR="00670168" w:rsidRPr="00A4552A">
      <w:fldChar w:fldCharType="begin"/>
    </w:r>
    <w:r w:rsidR="00670168" w:rsidRPr="00A4552A">
      <w:instrText xml:space="preserve"> PAGE  \* Arabic  \* MERGEFORMAT </w:instrText>
    </w:r>
    <w:r w:rsidR="00670168" w:rsidRPr="00A4552A">
      <w:fldChar w:fldCharType="separate"/>
    </w:r>
    <w:r w:rsidR="56D9C617" w:rsidRPr="56D9C617">
      <w:rPr>
        <w:noProof/>
      </w:rPr>
      <w:t>1</w:t>
    </w:r>
    <w:r w:rsidR="00670168" w:rsidRPr="00A4552A">
      <w:fldChar w:fldCharType="end"/>
    </w:r>
    <w:r w:rsidR="56D9C617" w:rsidRPr="00A4552A">
      <w:t>/</w:t>
    </w:r>
    <w:r w:rsidR="00670168" w:rsidRPr="56D9C617">
      <w:rPr>
        <w:noProof/>
      </w:rPr>
      <w:fldChar w:fldCharType="begin"/>
    </w:r>
    <w:r w:rsidR="00670168" w:rsidRPr="00A4552A">
      <w:rPr>
        <w:noProof/>
      </w:rPr>
      <w:instrText xml:space="preserve"> SECTIONPAGES  \* Arabic  \* MERGEFORMAT </w:instrText>
    </w:r>
    <w:r w:rsidR="00670168" w:rsidRPr="56D9C617">
      <w:rPr>
        <w:noProof/>
      </w:rPr>
      <w:fldChar w:fldCharType="separate"/>
    </w:r>
    <w:r w:rsidR="00990E4B">
      <w:rPr>
        <w:noProof/>
      </w:rPr>
      <w:t>2</w:t>
    </w:r>
    <w:r w:rsidR="00670168" w:rsidRPr="56D9C6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2927D" w14:textId="77777777" w:rsidR="00B30949" w:rsidRDefault="00B30949" w:rsidP="0072007A">
      <w:pPr>
        <w:pStyle w:val="KeinLeerraum"/>
      </w:pPr>
    </w:p>
  </w:footnote>
  <w:footnote w:type="continuationSeparator" w:id="0">
    <w:p w14:paraId="63C22C20" w14:textId="77777777" w:rsidR="00B30949" w:rsidRDefault="00B30949" w:rsidP="0072007A">
      <w:pPr>
        <w:pStyle w:val="KeinLeerraum"/>
      </w:pPr>
    </w:p>
  </w:footnote>
  <w:footnote w:type="continuationNotice" w:id="1">
    <w:p w14:paraId="15AA8DB8" w14:textId="77777777" w:rsidR="00B30949" w:rsidRDefault="00B30949" w:rsidP="0072007A">
      <w:pPr>
        <w:pStyle w:val="KeinLeerraum"/>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EA04" w14:textId="619CAC0B" w:rsidR="00050200" w:rsidRPr="00050200" w:rsidRDefault="56D9C617" w:rsidP="00050200">
    <w:pPr>
      <w:pStyle w:val="Kopfzeile"/>
      <w:jc w:val="left"/>
    </w:pPr>
    <w:r w:rsidRPr="56D9C617">
      <w:rPr>
        <w:rStyle w:val="80BoldmarkierenChar"/>
      </w:rPr>
      <w:t>NOI</w:t>
    </w:r>
    <w:r>
      <w:t xml:space="preserve"> | </w:t>
    </w:r>
    <w:r>
      <w:fldChar w:fldCharType="begin"/>
    </w:r>
    <w:r>
      <w:instrText>DOCPROPERTY  Title  \* MERGEFORMAT</w:instrText>
    </w:r>
    <w:r>
      <w:fldChar w:fldCharType="separate"/>
    </w:r>
    <w:proofErr w:type="spellStart"/>
    <w:r w:rsidR="0054593A">
      <w:t>PressRelease</w:t>
    </w:r>
    <w:proofErr w:type="spellEnd"/>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E8F3" w14:textId="77777777" w:rsidR="00050200" w:rsidRPr="00901D0C" w:rsidRDefault="56D9C617" w:rsidP="00901D0C">
    <w:pPr>
      <w:pStyle w:val="Kopfzeile"/>
      <w:rPr>
        <w:sz w:val="16"/>
        <w:szCs w:val="16"/>
      </w:rPr>
    </w:pPr>
    <w:r w:rsidRPr="56D9C617">
      <w:rPr>
        <w:b/>
        <w:bCs/>
        <w:sz w:val="16"/>
        <w:szCs w:val="16"/>
      </w:rPr>
      <w:t>NOI</w:t>
    </w:r>
    <w:r w:rsidRPr="56D9C617">
      <w:rPr>
        <w:sz w:val="16"/>
        <w:szCs w:val="16"/>
      </w:rPr>
      <w:t xml:space="preserve"> | 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page" w:horzAnchor="page" w:tblpX="9096" w:tblpY="9583"/>
      <w:tblW w:w="2436" w:type="dxa"/>
      <w:tblLayout w:type="fixed"/>
      <w:tblLook w:val="04A0" w:firstRow="1" w:lastRow="0" w:firstColumn="1" w:lastColumn="0" w:noHBand="0" w:noVBand="1"/>
    </w:tblPr>
    <w:tblGrid>
      <w:gridCol w:w="2436"/>
    </w:tblGrid>
    <w:tr w:rsidR="00670168" w:rsidRPr="00FC7D1B" w14:paraId="2F104F6F" w14:textId="77777777" w:rsidTr="56D9C617">
      <w:trPr>
        <w:cantSplit/>
        <w:trHeight w:val="5891"/>
      </w:trPr>
      <w:tc>
        <w:tcPr>
          <w:tcW w:w="2436" w:type="dxa"/>
          <w:shd w:val="clear" w:color="auto" w:fill="auto"/>
          <w:vAlign w:val="bottom"/>
        </w:tcPr>
        <w:p w14:paraId="0BD76DDC" w14:textId="77777777" w:rsidR="0078780B" w:rsidRPr="007F6C1D" w:rsidRDefault="56D9C617" w:rsidP="56D9C617">
          <w:pPr>
            <w:pStyle w:val="99Firmierung"/>
            <w:spacing w:line="170" w:lineRule="exact"/>
            <w:rPr>
              <w:b/>
              <w:bCs/>
              <w:color w:val="000000" w:themeColor="text1"/>
              <w:sz w:val="13"/>
              <w:szCs w:val="13"/>
              <w:lang w:val="it-IT"/>
            </w:rPr>
          </w:pPr>
          <w:r w:rsidRPr="000C7B82">
            <w:rPr>
              <w:b/>
              <w:bCs/>
              <w:color w:val="000000" w:themeColor="text2"/>
              <w:sz w:val="13"/>
              <w:szCs w:val="13"/>
              <w:lang w:val="it-IT"/>
            </w:rPr>
            <w:t>NOI AG / S.P.A.</w:t>
          </w:r>
        </w:p>
        <w:p w14:paraId="629E5076" w14:textId="77777777" w:rsidR="0078780B" w:rsidRPr="007F6C1D" w:rsidRDefault="56D9C617" w:rsidP="0078780B">
          <w:pPr>
            <w:pStyle w:val="99Firmierung"/>
            <w:spacing w:line="170" w:lineRule="exact"/>
            <w:rPr>
              <w:color w:val="000000" w:themeColor="text1"/>
              <w:sz w:val="13"/>
              <w:szCs w:val="13"/>
              <w:lang w:val="it-IT"/>
            </w:rPr>
          </w:pPr>
          <w:r w:rsidRPr="000C7B82">
            <w:rPr>
              <w:color w:val="000000" w:themeColor="text2"/>
              <w:sz w:val="13"/>
              <w:szCs w:val="13"/>
              <w:lang w:val="it-IT"/>
            </w:rPr>
            <w:t>A.-VOLTA-STR. 13A</w:t>
          </w:r>
        </w:p>
        <w:p w14:paraId="6E8199E7" w14:textId="77777777" w:rsidR="0078780B" w:rsidRPr="007F6C1D" w:rsidRDefault="56D9C617" w:rsidP="0078780B">
          <w:pPr>
            <w:pStyle w:val="99Firmierung"/>
            <w:spacing w:line="170" w:lineRule="exact"/>
            <w:rPr>
              <w:color w:val="000000" w:themeColor="text1"/>
              <w:sz w:val="13"/>
              <w:szCs w:val="13"/>
              <w:lang w:val="it-IT"/>
            </w:rPr>
          </w:pPr>
          <w:r w:rsidRPr="000C7B82">
            <w:rPr>
              <w:color w:val="000000" w:themeColor="text2"/>
              <w:sz w:val="13"/>
              <w:szCs w:val="13"/>
              <w:lang w:val="it-IT"/>
            </w:rPr>
            <w:t>VIA A. VOLTA, 13A</w:t>
          </w:r>
        </w:p>
        <w:p w14:paraId="7CFA275A" w14:textId="77777777" w:rsidR="0078780B" w:rsidRPr="007F6C1D" w:rsidRDefault="56D9C617" w:rsidP="0078780B">
          <w:pPr>
            <w:pStyle w:val="99Firmierung"/>
            <w:spacing w:line="170" w:lineRule="exact"/>
            <w:rPr>
              <w:color w:val="000000" w:themeColor="text1"/>
              <w:sz w:val="13"/>
              <w:szCs w:val="13"/>
              <w:lang w:val="it-IT"/>
            </w:rPr>
          </w:pPr>
          <w:r w:rsidRPr="000C7B82">
            <w:rPr>
              <w:color w:val="000000" w:themeColor="text2"/>
              <w:sz w:val="13"/>
              <w:szCs w:val="13"/>
              <w:lang w:val="it-IT"/>
            </w:rPr>
            <w:t>I-39100 BOZEN / BOLZANO</w:t>
          </w:r>
        </w:p>
        <w:p w14:paraId="23C4B264" w14:textId="77777777" w:rsidR="0078780B" w:rsidRPr="00896C98" w:rsidRDefault="56D9C617" w:rsidP="0078780B">
          <w:pPr>
            <w:pStyle w:val="99Firmierung"/>
            <w:spacing w:line="170" w:lineRule="exact"/>
            <w:rPr>
              <w:color w:val="000000" w:themeColor="text1"/>
              <w:sz w:val="13"/>
              <w:szCs w:val="13"/>
            </w:rPr>
          </w:pPr>
          <w:r w:rsidRPr="56D9C617">
            <w:rPr>
              <w:color w:val="000000" w:themeColor="text2"/>
              <w:sz w:val="13"/>
              <w:szCs w:val="13"/>
            </w:rPr>
            <w:t>T +39 0471 066 600</w:t>
          </w:r>
        </w:p>
        <w:p w14:paraId="4BFC6232" w14:textId="547CE0B6" w:rsidR="0078780B" w:rsidRPr="00896C98" w:rsidRDefault="56D9C617" w:rsidP="0078780B">
          <w:pPr>
            <w:pStyle w:val="99Firmierung"/>
            <w:spacing w:line="170" w:lineRule="exact"/>
            <w:rPr>
              <w:color w:val="000000" w:themeColor="text1"/>
              <w:sz w:val="13"/>
              <w:szCs w:val="13"/>
            </w:rPr>
          </w:pPr>
          <w:r w:rsidRPr="56D9C617">
            <w:rPr>
              <w:color w:val="000000" w:themeColor="text2"/>
              <w:sz w:val="13"/>
              <w:szCs w:val="13"/>
            </w:rPr>
            <w:t>INFO@NOI.BZ.IT</w:t>
          </w:r>
        </w:p>
        <w:p w14:paraId="2F33A601" w14:textId="77777777" w:rsidR="00BC42E3" w:rsidRDefault="56D9C617" w:rsidP="0078780B">
          <w:pPr>
            <w:pStyle w:val="99Firmierung"/>
            <w:spacing w:line="170" w:lineRule="exact"/>
            <w:rPr>
              <w:color w:val="000000" w:themeColor="text1"/>
              <w:sz w:val="13"/>
              <w:szCs w:val="13"/>
              <w:lang w:val="de-AT"/>
            </w:rPr>
          </w:pPr>
          <w:r w:rsidRPr="56D9C617">
            <w:rPr>
              <w:color w:val="000000" w:themeColor="text2"/>
              <w:sz w:val="13"/>
              <w:szCs w:val="13"/>
            </w:rPr>
            <w:t>NOI.BZ.IT</w:t>
          </w:r>
        </w:p>
        <w:p w14:paraId="4238C9DD" w14:textId="77777777" w:rsidR="00891540" w:rsidRDefault="00891540" w:rsidP="0078780B">
          <w:pPr>
            <w:pStyle w:val="99Firmierung"/>
            <w:spacing w:line="170" w:lineRule="exact"/>
            <w:rPr>
              <w:color w:val="000000" w:themeColor="text1"/>
              <w:sz w:val="13"/>
              <w:szCs w:val="13"/>
              <w:lang w:val="de-AT"/>
            </w:rPr>
          </w:pPr>
        </w:p>
        <w:p w14:paraId="0B5110FF" w14:textId="77777777" w:rsidR="00891540" w:rsidRDefault="00891540" w:rsidP="0078780B">
          <w:pPr>
            <w:pStyle w:val="99Firmierung"/>
            <w:spacing w:line="170" w:lineRule="exact"/>
            <w:rPr>
              <w:color w:val="000000" w:themeColor="text1"/>
              <w:sz w:val="13"/>
              <w:szCs w:val="13"/>
              <w:lang w:val="de-AT"/>
            </w:rPr>
          </w:pPr>
        </w:p>
        <w:p w14:paraId="212088CD" w14:textId="77777777" w:rsidR="00891540" w:rsidRPr="00891540" w:rsidRDefault="56D9C617" w:rsidP="00891540">
          <w:pPr>
            <w:pStyle w:val="99Firmierung"/>
            <w:spacing w:line="170" w:lineRule="exact"/>
            <w:rPr>
              <w:b/>
              <w:bCs/>
              <w:caps/>
              <w:color w:val="000000" w:themeColor="text1"/>
              <w:sz w:val="13"/>
              <w:szCs w:val="13"/>
              <w:lang w:val="de-AT"/>
            </w:rPr>
          </w:pPr>
          <w:r w:rsidRPr="56D9C617">
            <w:rPr>
              <w:b/>
              <w:bCs/>
              <w:caps/>
              <w:color w:val="000000" w:themeColor="text2"/>
              <w:sz w:val="13"/>
              <w:szCs w:val="13"/>
            </w:rPr>
            <w:t>PRESSEKONTAKT</w:t>
          </w:r>
        </w:p>
        <w:p w14:paraId="782CEF4B" w14:textId="77777777" w:rsidR="00891540" w:rsidRPr="00891540" w:rsidRDefault="56D9C617" w:rsidP="00891540">
          <w:pPr>
            <w:pStyle w:val="99Firmierung"/>
            <w:spacing w:line="170" w:lineRule="exact"/>
            <w:rPr>
              <w:caps/>
              <w:color w:val="000000" w:themeColor="text1"/>
              <w:sz w:val="13"/>
              <w:szCs w:val="13"/>
              <w:lang w:val="de-AT"/>
            </w:rPr>
          </w:pPr>
          <w:r w:rsidRPr="56D9C617">
            <w:rPr>
              <w:caps/>
              <w:color w:val="000000" w:themeColor="text2"/>
              <w:sz w:val="13"/>
              <w:szCs w:val="13"/>
            </w:rPr>
            <w:t>Marion Egger</w:t>
          </w:r>
        </w:p>
        <w:p w14:paraId="6EE513BE" w14:textId="77777777" w:rsidR="00891540" w:rsidRPr="00891540" w:rsidRDefault="56D9C617" w:rsidP="00891540">
          <w:pPr>
            <w:pStyle w:val="99Firmierung"/>
            <w:spacing w:line="170" w:lineRule="exact"/>
            <w:rPr>
              <w:caps/>
              <w:color w:val="000000" w:themeColor="text1"/>
              <w:sz w:val="13"/>
              <w:szCs w:val="13"/>
              <w:lang w:val="de-AT"/>
            </w:rPr>
          </w:pPr>
          <w:r w:rsidRPr="56D9C617">
            <w:rPr>
              <w:caps/>
              <w:color w:val="000000" w:themeColor="text2"/>
              <w:sz w:val="13"/>
              <w:szCs w:val="13"/>
            </w:rPr>
            <w:t>T +39 0471 066 629</w:t>
          </w:r>
        </w:p>
        <w:p w14:paraId="576A962E" w14:textId="6BB24C68" w:rsidR="001F09EA" w:rsidRPr="00891540" w:rsidRDefault="56D9C617" w:rsidP="0078780B">
          <w:pPr>
            <w:pStyle w:val="99Firmierung"/>
            <w:spacing w:line="170" w:lineRule="exact"/>
            <w:rPr>
              <w:caps/>
              <w:color w:val="000000" w:themeColor="text1"/>
              <w:sz w:val="13"/>
              <w:szCs w:val="13"/>
              <w:lang w:val="de-AT"/>
            </w:rPr>
          </w:pPr>
          <w:r w:rsidRPr="56D9C617">
            <w:rPr>
              <w:caps/>
              <w:color w:val="000000" w:themeColor="text2"/>
              <w:sz w:val="13"/>
              <w:szCs w:val="13"/>
            </w:rPr>
            <w:t>press@noi.bz.it</w:t>
          </w:r>
        </w:p>
      </w:tc>
    </w:tr>
  </w:tbl>
  <w:p w14:paraId="1FC41E4F" w14:textId="77777777" w:rsidR="001D40BE" w:rsidRDefault="00670168" w:rsidP="00670168">
    <w:pPr>
      <w:pStyle w:val="Kopfzeile"/>
      <w:jc w:val="left"/>
    </w:pPr>
    <w:r w:rsidRPr="00A4552A">
      <w:rPr>
        <w:noProof/>
        <w:lang w:eastAsia="de-DE"/>
      </w:rPr>
      <w:drawing>
        <wp:anchor distT="0" distB="0" distL="114300" distR="114300" simplePos="0" relativeHeight="251658242" behindDoc="0" locked="0" layoutInCell="1" allowOverlap="1" wp14:anchorId="55CF0627" wp14:editId="022BE568">
          <wp:simplePos x="0" y="0"/>
          <wp:positionH relativeFrom="page">
            <wp:posOffset>5760720</wp:posOffset>
          </wp:positionH>
          <wp:positionV relativeFrom="paragraph">
            <wp:posOffset>3810</wp:posOffset>
          </wp:positionV>
          <wp:extent cx="1246680" cy="570960"/>
          <wp:effectExtent l="0" t="0" r="0" b="635"/>
          <wp:wrapTopAndBottom/>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I_1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680" cy="570960"/>
                  </a:xfrm>
                  <a:prstGeom prst="rect">
                    <a:avLst/>
                  </a:prstGeom>
                </pic:spPr>
              </pic:pic>
            </a:graphicData>
          </a:graphic>
          <wp14:sizeRelH relativeFrom="margin">
            <wp14:pctWidth>0</wp14:pctWidth>
          </wp14:sizeRelH>
          <wp14:sizeRelV relativeFrom="margin">
            <wp14:pctHeight>0</wp14:pctHeight>
          </wp14:sizeRelV>
        </wp:anchor>
      </w:drawing>
    </w:r>
    <w:r w:rsidR="00B31879">
      <w:rPr>
        <w:noProof/>
        <w:lang w:eastAsia="de-DE"/>
      </w:rPr>
      <mc:AlternateContent>
        <mc:Choice Requires="wps">
          <w:drawing>
            <wp:anchor distT="0" distB="0" distL="114300" distR="114300" simplePos="0" relativeHeight="251658241" behindDoc="0" locked="1" layoutInCell="1" allowOverlap="1" wp14:anchorId="690C7516" wp14:editId="1DF4B094">
              <wp:simplePos x="0" y="0"/>
              <wp:positionH relativeFrom="page">
                <wp:posOffset>5581015</wp:posOffset>
              </wp:positionH>
              <wp:positionV relativeFrom="paragraph">
                <wp:posOffset>0</wp:posOffset>
              </wp:positionV>
              <wp:extent cx="1980000" cy="8093160"/>
              <wp:effectExtent l="0" t="0" r="0" b="0"/>
              <wp:wrapSquare wrapText="bothSides"/>
              <wp:docPr id="14" name="Rechteck 14"/>
              <wp:cNvGraphicFramePr/>
              <a:graphic xmlns:a="http://schemas.openxmlformats.org/drawingml/2006/main">
                <a:graphicData uri="http://schemas.microsoft.com/office/word/2010/wordprocessingShape">
                  <wps:wsp>
                    <wps:cNvSpPr/>
                    <wps:spPr>
                      <a:xfrm>
                        <a:off x="0" y="0"/>
                        <a:ext cx="1980000" cy="8093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100000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3563D10">
            <v:rect id="Rechteck 14" style="position:absolute;margin-left:439.45pt;margin-top:0;width:155.9pt;height:637.25pt;z-index:251658241;visibility:visible;mso-wrap-style:square;mso-width-percent:0;mso-height-percent:1000;mso-wrap-distance-left:9pt;mso-wrap-distance-top:0;mso-wrap-distance-right:9pt;mso-wrap-distance-bottom:0;mso-position-horizontal:absolute;mso-position-horizontal-relative:page;mso-position-vertical:absolute;mso-position-vertical-relative:text;mso-width-percent:0;mso-height-percent:1000;mso-width-relative:margin;mso-height-relative:page;v-text-anchor:middle" o:spid="_x0000_s1026" filled="f" stroked="f" strokeweight="1pt" w14:anchorId="11BB2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">
              <w10:wrap type="square" anchorx="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2BA"/>
    <w:multiLevelType w:val="multilevel"/>
    <w:tmpl w:val="7046CAB6"/>
    <w:numStyleLink w:val="NOIListNumbersohneAbstand"/>
  </w:abstractNum>
  <w:abstractNum w:abstractNumId="1" w15:restartNumberingAfterBreak="0">
    <w:nsid w:val="074A59BE"/>
    <w:multiLevelType w:val="multilevel"/>
    <w:tmpl w:val="45FE9572"/>
    <w:styleLink w:val="NOIListNumbers"/>
    <w:lvl w:ilvl="0">
      <w:start w:val="1"/>
      <w:numFmt w:val="decimal"/>
      <w:lvlText w:val="%1."/>
      <w:lvlJc w:val="left"/>
      <w:pPr>
        <w:tabs>
          <w:tab w:val="num" w:pos="595"/>
        </w:tabs>
        <w:ind w:left="595" w:hanging="396"/>
      </w:pPr>
      <w:rPr>
        <w:rFonts w:asciiTheme="majorHAnsi" w:hAnsiTheme="majorHAnsi" w:hint="default"/>
        <w:b/>
        <w:i w:val="0"/>
        <w:sz w:val="18"/>
      </w:rPr>
    </w:lvl>
    <w:lvl w:ilvl="1">
      <w:start w:val="1"/>
      <w:numFmt w:val="lowerLetter"/>
      <w:lvlText w:val="%2."/>
      <w:lvlJc w:val="left"/>
      <w:pPr>
        <w:tabs>
          <w:tab w:val="num" w:pos="992"/>
        </w:tabs>
        <w:ind w:left="992" w:hanging="397"/>
      </w:pPr>
      <w:rPr>
        <w:rFonts w:asciiTheme="majorHAnsi" w:hAnsiTheme="majorHAnsi" w:hint="default"/>
        <w:b/>
        <w:i w:val="0"/>
        <w:sz w:val="20"/>
      </w:rPr>
    </w:lvl>
    <w:lvl w:ilvl="2">
      <w:start w:val="1"/>
      <w:numFmt w:val="none"/>
      <w:lvlText w:val=""/>
      <w:lvlJc w:val="left"/>
      <w:pPr>
        <w:tabs>
          <w:tab w:val="num" w:pos="595"/>
        </w:tabs>
        <w:ind w:left="0" w:firstLine="0"/>
      </w:pPr>
      <w:rPr>
        <w:rFonts w:hint="default"/>
      </w:rPr>
    </w:lvl>
    <w:lvl w:ilvl="3">
      <w:start w:val="1"/>
      <w:numFmt w:val="none"/>
      <w:lvlText w:val=""/>
      <w:lvlJc w:val="left"/>
      <w:pPr>
        <w:tabs>
          <w:tab w:val="num" w:pos="595"/>
        </w:tabs>
        <w:ind w:left="0" w:firstLine="0"/>
      </w:pPr>
      <w:rPr>
        <w:rFonts w:hint="default"/>
      </w:rPr>
    </w:lvl>
    <w:lvl w:ilvl="4">
      <w:start w:val="1"/>
      <w:numFmt w:val="none"/>
      <w:lvlText w:val=""/>
      <w:lvlJc w:val="left"/>
      <w:pPr>
        <w:tabs>
          <w:tab w:val="num" w:pos="595"/>
        </w:tabs>
        <w:ind w:left="0" w:firstLine="0"/>
      </w:pPr>
      <w:rPr>
        <w:rFonts w:hint="default"/>
      </w:rPr>
    </w:lvl>
    <w:lvl w:ilvl="5">
      <w:start w:val="1"/>
      <w:numFmt w:val="none"/>
      <w:lvlText w:val=""/>
      <w:lvlJc w:val="left"/>
      <w:pPr>
        <w:tabs>
          <w:tab w:val="num" w:pos="595"/>
        </w:tabs>
        <w:ind w:left="0" w:firstLine="0"/>
      </w:pPr>
      <w:rPr>
        <w:rFonts w:hint="default"/>
      </w:rPr>
    </w:lvl>
    <w:lvl w:ilvl="6">
      <w:start w:val="1"/>
      <w:numFmt w:val="none"/>
      <w:lvlText w:val=""/>
      <w:lvlJc w:val="left"/>
      <w:pPr>
        <w:tabs>
          <w:tab w:val="num" w:pos="595"/>
        </w:tabs>
        <w:ind w:left="0" w:firstLine="0"/>
      </w:pPr>
      <w:rPr>
        <w:rFonts w:hint="default"/>
      </w:rPr>
    </w:lvl>
    <w:lvl w:ilvl="7">
      <w:start w:val="1"/>
      <w:numFmt w:val="none"/>
      <w:lvlText w:val=""/>
      <w:lvlJc w:val="left"/>
      <w:pPr>
        <w:tabs>
          <w:tab w:val="num" w:pos="595"/>
        </w:tabs>
        <w:ind w:left="0" w:firstLine="0"/>
      </w:pPr>
      <w:rPr>
        <w:rFonts w:hint="default"/>
      </w:rPr>
    </w:lvl>
    <w:lvl w:ilvl="8">
      <w:start w:val="1"/>
      <w:numFmt w:val="none"/>
      <w:lvlText w:val=""/>
      <w:lvlJc w:val="left"/>
      <w:pPr>
        <w:tabs>
          <w:tab w:val="num" w:pos="595"/>
        </w:tabs>
        <w:ind w:left="0" w:firstLine="0"/>
      </w:pPr>
      <w:rPr>
        <w:rFonts w:hint="default"/>
      </w:rPr>
    </w:lvl>
  </w:abstractNum>
  <w:abstractNum w:abstractNumId="2" w15:restartNumberingAfterBreak="0">
    <w:nsid w:val="0CBB14DB"/>
    <w:multiLevelType w:val="multilevel"/>
    <w:tmpl w:val="45FE9572"/>
    <w:numStyleLink w:val="NOIListNumbers"/>
  </w:abstractNum>
  <w:abstractNum w:abstractNumId="3" w15:restartNumberingAfterBreak="0">
    <w:nsid w:val="0FBB338F"/>
    <w:multiLevelType w:val="multilevel"/>
    <w:tmpl w:val="45FE9572"/>
    <w:numStyleLink w:val="NOIListNumbers"/>
  </w:abstractNum>
  <w:abstractNum w:abstractNumId="4" w15:restartNumberingAfterBreak="0">
    <w:nsid w:val="12740F65"/>
    <w:multiLevelType w:val="multilevel"/>
    <w:tmpl w:val="7046CAB6"/>
    <w:numStyleLink w:val="NOIListNumbersohneAbstand"/>
  </w:abstractNum>
  <w:abstractNum w:abstractNumId="5" w15:restartNumberingAfterBreak="0">
    <w:nsid w:val="14A94E64"/>
    <w:multiLevelType w:val="singleLevel"/>
    <w:tmpl w:val="9CE0DC5A"/>
    <w:lvl w:ilvl="0">
      <w:start w:val="1"/>
      <w:numFmt w:val="decimal"/>
      <w:lvlText w:val="%1."/>
      <w:lvlJc w:val="left"/>
      <w:pPr>
        <w:ind w:left="559" w:hanging="360"/>
      </w:pPr>
      <w:rPr>
        <w:rFonts w:ascii="Source Sans Pro Bold" w:hAnsi="Source Sans Pro Bold" w:hint="default"/>
        <w:b/>
        <w:i w:val="0"/>
        <w:sz w:val="18"/>
      </w:rPr>
    </w:lvl>
  </w:abstractNum>
  <w:abstractNum w:abstractNumId="6" w15:restartNumberingAfterBreak="0">
    <w:nsid w:val="16980337"/>
    <w:multiLevelType w:val="multilevel"/>
    <w:tmpl w:val="45FE9572"/>
    <w:numStyleLink w:val="NOIListNumbers"/>
  </w:abstractNum>
  <w:abstractNum w:abstractNumId="7" w15:restartNumberingAfterBreak="0">
    <w:nsid w:val="17252145"/>
    <w:multiLevelType w:val="multilevel"/>
    <w:tmpl w:val="7046CAB6"/>
    <w:numStyleLink w:val="NOIListNumbersohneAbstand"/>
  </w:abstractNum>
  <w:abstractNum w:abstractNumId="8" w15:restartNumberingAfterBreak="0">
    <w:nsid w:val="17926C57"/>
    <w:multiLevelType w:val="multilevel"/>
    <w:tmpl w:val="8988A414"/>
    <w:styleLink w:val="IDMListBullet"/>
    <w:lvl w:ilvl="0">
      <w:start w:val="1"/>
      <w:numFmt w:val="none"/>
      <w:lvlText w:val="›"/>
      <w:lvlJc w:val="left"/>
      <w:pPr>
        <w:tabs>
          <w:tab w:val="num" w:pos="397"/>
        </w:tabs>
        <w:ind w:left="397" w:hanging="198"/>
      </w:pPr>
      <w:rPr>
        <w:rFonts w:asciiTheme="majorHAnsi" w:hAnsiTheme="majorHAnsi" w:hint="default"/>
      </w:rPr>
    </w:lvl>
    <w:lvl w:ilvl="1">
      <w:start w:val="1"/>
      <w:numFmt w:val="none"/>
      <w:lvlText w:val="›"/>
      <w:lvlJc w:val="left"/>
      <w:pPr>
        <w:tabs>
          <w:tab w:val="num" w:pos="595"/>
        </w:tabs>
        <w:ind w:left="596" w:hanging="198"/>
      </w:pPr>
      <w:rPr>
        <w:rFonts w:asciiTheme="majorHAnsi" w:hAnsiTheme="majorHAnsi" w:hint="default"/>
      </w:rPr>
    </w:lvl>
    <w:lvl w:ilvl="2">
      <w:start w:val="1"/>
      <w:numFmt w:val="none"/>
      <w:lvlText w:val="›"/>
      <w:lvlJc w:val="left"/>
      <w:pPr>
        <w:tabs>
          <w:tab w:val="num" w:pos="794"/>
        </w:tabs>
        <w:ind w:left="795" w:hanging="198"/>
      </w:pPr>
      <w:rPr>
        <w:rFonts w:asciiTheme="majorHAnsi" w:hAnsiTheme="majorHAnsi" w:hint="default"/>
      </w:rPr>
    </w:lvl>
    <w:lvl w:ilvl="3">
      <w:start w:val="1"/>
      <w:numFmt w:val="none"/>
      <w:lvlText w:val="›"/>
      <w:lvlJc w:val="left"/>
      <w:pPr>
        <w:tabs>
          <w:tab w:val="num" w:pos="992"/>
        </w:tabs>
        <w:ind w:left="994" w:hanging="198"/>
      </w:pPr>
      <w:rPr>
        <w:rFonts w:asciiTheme="majorHAnsi" w:hAnsiTheme="majorHAnsi" w:hint="default"/>
      </w:rPr>
    </w:lvl>
    <w:lvl w:ilvl="4">
      <w:start w:val="1"/>
      <w:numFmt w:val="none"/>
      <w:lvlText w:val="›"/>
      <w:lvlJc w:val="left"/>
      <w:pPr>
        <w:tabs>
          <w:tab w:val="num" w:pos="1191"/>
        </w:tabs>
        <w:ind w:left="1193" w:hanging="198"/>
      </w:pPr>
      <w:rPr>
        <w:rFonts w:asciiTheme="majorHAnsi" w:hAnsiTheme="majorHAnsi"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D7709CD"/>
    <w:multiLevelType w:val="multilevel"/>
    <w:tmpl w:val="7046CAB6"/>
    <w:styleLink w:val="NOIListNumbersohneAbstand"/>
    <w:lvl w:ilvl="0">
      <w:start w:val="1"/>
      <w:numFmt w:val="decimal"/>
      <w:lvlText w:val="%1."/>
      <w:lvlJc w:val="left"/>
      <w:pPr>
        <w:tabs>
          <w:tab w:val="num" w:pos="595"/>
        </w:tabs>
        <w:ind w:left="595" w:hanging="396"/>
      </w:pPr>
      <w:rPr>
        <w:rFonts w:asciiTheme="majorHAnsi" w:hAnsiTheme="majorHAnsi" w:hint="default"/>
        <w:b/>
        <w:i w:val="0"/>
        <w:sz w:val="18"/>
      </w:rPr>
    </w:lvl>
    <w:lvl w:ilvl="1">
      <w:start w:val="1"/>
      <w:numFmt w:val="lowerLetter"/>
      <w:lvlText w:val="%2."/>
      <w:lvlJc w:val="left"/>
      <w:pPr>
        <w:tabs>
          <w:tab w:val="num" w:pos="992"/>
        </w:tabs>
        <w:ind w:left="992" w:hanging="397"/>
      </w:pPr>
      <w:rPr>
        <w:rFonts w:asciiTheme="majorHAnsi" w:hAnsiTheme="majorHAnsi" w:hint="default"/>
        <w:b/>
        <w:i w:val="0"/>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E822261"/>
    <w:multiLevelType w:val="multilevel"/>
    <w:tmpl w:val="45FE9572"/>
    <w:numStyleLink w:val="NOIListNumbers"/>
  </w:abstractNum>
  <w:abstractNum w:abstractNumId="11" w15:restartNumberingAfterBreak="0">
    <w:nsid w:val="1F78740D"/>
    <w:multiLevelType w:val="multilevel"/>
    <w:tmpl w:val="7046CAB6"/>
    <w:numStyleLink w:val="NOIListNumbersohneAbstand"/>
  </w:abstractNum>
  <w:abstractNum w:abstractNumId="12" w15:restartNumberingAfterBreak="0">
    <w:nsid w:val="1F7D3536"/>
    <w:multiLevelType w:val="hybridMultilevel"/>
    <w:tmpl w:val="8B4C4794"/>
    <w:lvl w:ilvl="0" w:tplc="950A03B4">
      <w:start w:val="1"/>
      <w:numFmt w:val="bullet"/>
      <w:pStyle w:val="41ListBullet4Unterpunkte"/>
      <w:lvlText w:val="•"/>
      <w:lvlJc w:val="center"/>
      <w:pPr>
        <w:ind w:left="1154" w:hanging="360"/>
      </w:pPr>
      <w:rPr>
        <w:rFonts w:ascii="Source Sans Pro" w:hAnsi="Source Sans Pro"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6418B1"/>
    <w:multiLevelType w:val="multilevel"/>
    <w:tmpl w:val="7046CAB6"/>
    <w:numStyleLink w:val="NOIListNumbersohneAbstand"/>
  </w:abstractNum>
  <w:abstractNum w:abstractNumId="14" w15:restartNumberingAfterBreak="0">
    <w:nsid w:val="3E22617E"/>
    <w:multiLevelType w:val="multilevel"/>
    <w:tmpl w:val="7046CAB6"/>
    <w:numStyleLink w:val="NOIListNumbersohneAbstand"/>
  </w:abstractNum>
  <w:abstractNum w:abstractNumId="15" w15:restartNumberingAfterBreak="0">
    <w:nsid w:val="407D3FF8"/>
    <w:multiLevelType w:val="singleLevel"/>
    <w:tmpl w:val="3D28AAE2"/>
    <w:lvl w:ilvl="0">
      <w:start w:val="1"/>
      <w:numFmt w:val="decimal"/>
      <w:lvlText w:val="%1."/>
      <w:lvlJc w:val="left"/>
      <w:pPr>
        <w:ind w:left="559" w:hanging="360"/>
      </w:pPr>
      <w:rPr>
        <w:rFonts w:ascii="Source Sans Pro Bold" w:hAnsi="Source Sans Pro Bold" w:hint="default"/>
        <w:b/>
        <w:i w:val="0"/>
        <w:sz w:val="18"/>
      </w:rPr>
    </w:lvl>
  </w:abstractNum>
  <w:abstractNum w:abstractNumId="16" w15:restartNumberingAfterBreak="0">
    <w:nsid w:val="41A04E00"/>
    <w:multiLevelType w:val="singleLevel"/>
    <w:tmpl w:val="B64CFB5C"/>
    <w:lvl w:ilvl="0">
      <w:start w:val="1"/>
      <w:numFmt w:val="bullet"/>
      <w:pStyle w:val="41ListBullet"/>
      <w:lvlText w:val="•"/>
      <w:lvlJc w:val="center"/>
      <w:pPr>
        <w:ind w:left="559" w:hanging="360"/>
      </w:pPr>
      <w:rPr>
        <w:rFonts w:ascii="Source Sans Pro" w:hAnsi="Source Sans Pro" w:hint="default"/>
        <w:b/>
        <w:i w:val="0"/>
        <w:sz w:val="20"/>
      </w:rPr>
    </w:lvl>
  </w:abstractNum>
  <w:abstractNum w:abstractNumId="17" w15:restartNumberingAfterBreak="0">
    <w:nsid w:val="4C645777"/>
    <w:multiLevelType w:val="hybridMultilevel"/>
    <w:tmpl w:val="83528A80"/>
    <w:lvl w:ilvl="0" w:tplc="9DD43B5C">
      <w:start w:val="1"/>
      <w:numFmt w:val="bullet"/>
      <w:pStyle w:val="41ListBullet5Unterpunkte"/>
      <w:lvlText w:val="•"/>
      <w:lvlJc w:val="center"/>
      <w:pPr>
        <w:ind w:left="1352" w:hanging="360"/>
      </w:pPr>
      <w:rPr>
        <w:rFonts w:ascii="Source Sans Pro" w:hAnsi="Source Sans Pro"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9F7C03"/>
    <w:multiLevelType w:val="hybridMultilevel"/>
    <w:tmpl w:val="49829758"/>
    <w:lvl w:ilvl="0" w:tplc="CD34BC2A">
      <w:start w:val="1"/>
      <w:numFmt w:val="bullet"/>
      <w:pStyle w:val="41ListBullet2Unterpunkte"/>
      <w:lvlText w:val="•"/>
      <w:lvlJc w:val="center"/>
      <w:pPr>
        <w:ind w:left="757" w:hanging="360"/>
      </w:pPr>
      <w:rPr>
        <w:rFonts w:ascii="Source Sans Pro" w:hAnsi="Source Sans Pro" w:hint="default"/>
        <w:b/>
        <w:i w:val="0"/>
        <w:sz w:val="20"/>
      </w:rPr>
    </w:lvl>
    <w:lvl w:ilvl="1" w:tplc="04070003" w:tentative="1">
      <w:start w:val="1"/>
      <w:numFmt w:val="bullet"/>
      <w:lvlText w:val="o"/>
      <w:lvlJc w:val="left"/>
      <w:pPr>
        <w:ind w:left="1639" w:hanging="360"/>
      </w:pPr>
      <w:rPr>
        <w:rFonts w:ascii="Courier New" w:hAnsi="Courier New" w:cs="Courier New" w:hint="default"/>
      </w:rPr>
    </w:lvl>
    <w:lvl w:ilvl="2" w:tplc="04070005" w:tentative="1">
      <w:start w:val="1"/>
      <w:numFmt w:val="bullet"/>
      <w:lvlText w:val=""/>
      <w:lvlJc w:val="left"/>
      <w:pPr>
        <w:ind w:left="2359" w:hanging="360"/>
      </w:pPr>
      <w:rPr>
        <w:rFonts w:ascii="Wingdings" w:hAnsi="Wingdings" w:hint="default"/>
      </w:rPr>
    </w:lvl>
    <w:lvl w:ilvl="3" w:tplc="04070001" w:tentative="1">
      <w:start w:val="1"/>
      <w:numFmt w:val="bullet"/>
      <w:lvlText w:val=""/>
      <w:lvlJc w:val="left"/>
      <w:pPr>
        <w:ind w:left="3079" w:hanging="360"/>
      </w:pPr>
      <w:rPr>
        <w:rFonts w:ascii="Symbol" w:hAnsi="Symbol" w:hint="default"/>
      </w:rPr>
    </w:lvl>
    <w:lvl w:ilvl="4" w:tplc="04070003" w:tentative="1">
      <w:start w:val="1"/>
      <w:numFmt w:val="bullet"/>
      <w:lvlText w:val="o"/>
      <w:lvlJc w:val="left"/>
      <w:pPr>
        <w:ind w:left="3799" w:hanging="360"/>
      </w:pPr>
      <w:rPr>
        <w:rFonts w:ascii="Courier New" w:hAnsi="Courier New" w:cs="Courier New" w:hint="default"/>
      </w:rPr>
    </w:lvl>
    <w:lvl w:ilvl="5" w:tplc="04070005" w:tentative="1">
      <w:start w:val="1"/>
      <w:numFmt w:val="bullet"/>
      <w:lvlText w:val=""/>
      <w:lvlJc w:val="left"/>
      <w:pPr>
        <w:ind w:left="4519" w:hanging="360"/>
      </w:pPr>
      <w:rPr>
        <w:rFonts w:ascii="Wingdings" w:hAnsi="Wingdings" w:hint="default"/>
      </w:rPr>
    </w:lvl>
    <w:lvl w:ilvl="6" w:tplc="04070001" w:tentative="1">
      <w:start w:val="1"/>
      <w:numFmt w:val="bullet"/>
      <w:lvlText w:val=""/>
      <w:lvlJc w:val="left"/>
      <w:pPr>
        <w:ind w:left="5239" w:hanging="360"/>
      </w:pPr>
      <w:rPr>
        <w:rFonts w:ascii="Symbol" w:hAnsi="Symbol" w:hint="default"/>
      </w:rPr>
    </w:lvl>
    <w:lvl w:ilvl="7" w:tplc="04070003" w:tentative="1">
      <w:start w:val="1"/>
      <w:numFmt w:val="bullet"/>
      <w:lvlText w:val="o"/>
      <w:lvlJc w:val="left"/>
      <w:pPr>
        <w:ind w:left="5959" w:hanging="360"/>
      </w:pPr>
      <w:rPr>
        <w:rFonts w:ascii="Courier New" w:hAnsi="Courier New" w:cs="Courier New" w:hint="default"/>
      </w:rPr>
    </w:lvl>
    <w:lvl w:ilvl="8" w:tplc="04070005" w:tentative="1">
      <w:start w:val="1"/>
      <w:numFmt w:val="bullet"/>
      <w:lvlText w:val=""/>
      <w:lvlJc w:val="left"/>
      <w:pPr>
        <w:ind w:left="6679" w:hanging="360"/>
      </w:pPr>
      <w:rPr>
        <w:rFonts w:ascii="Wingdings" w:hAnsi="Wingdings" w:hint="default"/>
      </w:rPr>
    </w:lvl>
  </w:abstractNum>
  <w:abstractNum w:abstractNumId="19" w15:restartNumberingAfterBreak="0">
    <w:nsid w:val="63FC13BE"/>
    <w:multiLevelType w:val="hybridMultilevel"/>
    <w:tmpl w:val="2A0EE478"/>
    <w:lvl w:ilvl="0" w:tplc="CF44E026">
      <w:start w:val="1"/>
      <w:numFmt w:val="bullet"/>
      <w:lvlText w:val="›"/>
      <w:lvlJc w:val="center"/>
      <w:pPr>
        <w:ind w:left="919" w:hanging="360"/>
      </w:pPr>
      <w:rPr>
        <w:rFonts w:ascii="Source Sans Pro SemiBold" w:hAnsi="Source Sans Pro SemiBold" w:hint="default"/>
        <w:b/>
        <w:i w:val="0"/>
        <w:sz w:val="20"/>
      </w:rPr>
    </w:lvl>
    <w:lvl w:ilvl="1" w:tplc="04070003" w:tentative="1">
      <w:start w:val="1"/>
      <w:numFmt w:val="bullet"/>
      <w:lvlText w:val="o"/>
      <w:lvlJc w:val="left"/>
      <w:pPr>
        <w:ind w:left="1639" w:hanging="360"/>
      </w:pPr>
      <w:rPr>
        <w:rFonts w:ascii="Courier New" w:hAnsi="Courier New" w:cs="Courier New" w:hint="default"/>
      </w:rPr>
    </w:lvl>
    <w:lvl w:ilvl="2" w:tplc="04070005" w:tentative="1">
      <w:start w:val="1"/>
      <w:numFmt w:val="bullet"/>
      <w:lvlText w:val=""/>
      <w:lvlJc w:val="left"/>
      <w:pPr>
        <w:ind w:left="2359" w:hanging="360"/>
      </w:pPr>
      <w:rPr>
        <w:rFonts w:ascii="Wingdings" w:hAnsi="Wingdings" w:hint="default"/>
      </w:rPr>
    </w:lvl>
    <w:lvl w:ilvl="3" w:tplc="04070001" w:tentative="1">
      <w:start w:val="1"/>
      <w:numFmt w:val="bullet"/>
      <w:lvlText w:val=""/>
      <w:lvlJc w:val="left"/>
      <w:pPr>
        <w:ind w:left="3079" w:hanging="360"/>
      </w:pPr>
      <w:rPr>
        <w:rFonts w:ascii="Symbol" w:hAnsi="Symbol" w:hint="default"/>
      </w:rPr>
    </w:lvl>
    <w:lvl w:ilvl="4" w:tplc="04070003" w:tentative="1">
      <w:start w:val="1"/>
      <w:numFmt w:val="bullet"/>
      <w:lvlText w:val="o"/>
      <w:lvlJc w:val="left"/>
      <w:pPr>
        <w:ind w:left="3799" w:hanging="360"/>
      </w:pPr>
      <w:rPr>
        <w:rFonts w:ascii="Courier New" w:hAnsi="Courier New" w:cs="Courier New" w:hint="default"/>
      </w:rPr>
    </w:lvl>
    <w:lvl w:ilvl="5" w:tplc="04070005" w:tentative="1">
      <w:start w:val="1"/>
      <w:numFmt w:val="bullet"/>
      <w:lvlText w:val=""/>
      <w:lvlJc w:val="left"/>
      <w:pPr>
        <w:ind w:left="4519" w:hanging="360"/>
      </w:pPr>
      <w:rPr>
        <w:rFonts w:ascii="Wingdings" w:hAnsi="Wingdings" w:hint="default"/>
      </w:rPr>
    </w:lvl>
    <w:lvl w:ilvl="6" w:tplc="04070001" w:tentative="1">
      <w:start w:val="1"/>
      <w:numFmt w:val="bullet"/>
      <w:lvlText w:val=""/>
      <w:lvlJc w:val="left"/>
      <w:pPr>
        <w:ind w:left="5239" w:hanging="360"/>
      </w:pPr>
      <w:rPr>
        <w:rFonts w:ascii="Symbol" w:hAnsi="Symbol" w:hint="default"/>
      </w:rPr>
    </w:lvl>
    <w:lvl w:ilvl="7" w:tplc="04070003" w:tentative="1">
      <w:start w:val="1"/>
      <w:numFmt w:val="bullet"/>
      <w:lvlText w:val="o"/>
      <w:lvlJc w:val="left"/>
      <w:pPr>
        <w:ind w:left="5959" w:hanging="360"/>
      </w:pPr>
      <w:rPr>
        <w:rFonts w:ascii="Courier New" w:hAnsi="Courier New" w:cs="Courier New" w:hint="default"/>
      </w:rPr>
    </w:lvl>
    <w:lvl w:ilvl="8" w:tplc="04070005" w:tentative="1">
      <w:start w:val="1"/>
      <w:numFmt w:val="bullet"/>
      <w:lvlText w:val=""/>
      <w:lvlJc w:val="left"/>
      <w:pPr>
        <w:ind w:left="6679" w:hanging="360"/>
      </w:pPr>
      <w:rPr>
        <w:rFonts w:ascii="Wingdings" w:hAnsi="Wingdings" w:hint="default"/>
      </w:rPr>
    </w:lvl>
  </w:abstractNum>
  <w:abstractNum w:abstractNumId="20" w15:restartNumberingAfterBreak="0">
    <w:nsid w:val="757B46C7"/>
    <w:multiLevelType w:val="multilevel"/>
    <w:tmpl w:val="45FE9572"/>
    <w:numStyleLink w:val="NOIListNumbers"/>
  </w:abstractNum>
  <w:abstractNum w:abstractNumId="21" w15:restartNumberingAfterBreak="0">
    <w:nsid w:val="7A0A1826"/>
    <w:multiLevelType w:val="multilevel"/>
    <w:tmpl w:val="7046CAB6"/>
    <w:numStyleLink w:val="NOIListNumbersohneAbstand"/>
  </w:abstractNum>
  <w:abstractNum w:abstractNumId="22" w15:restartNumberingAfterBreak="0">
    <w:nsid w:val="7AB65F8E"/>
    <w:multiLevelType w:val="hybridMultilevel"/>
    <w:tmpl w:val="3800DF32"/>
    <w:lvl w:ilvl="0" w:tplc="FCA6FE04">
      <w:start w:val="1"/>
      <w:numFmt w:val="lowerLetter"/>
      <w:lvlText w:val="%1."/>
      <w:lvlJc w:val="left"/>
      <w:pPr>
        <w:ind w:left="919" w:hanging="360"/>
      </w:pPr>
      <w:rPr>
        <w:rFonts w:ascii="Source Sans Pro Bold" w:hAnsi="Source Sans Pro Bold" w:hint="default"/>
        <w:b/>
        <w:i w:val="0"/>
        <w:sz w:val="20"/>
      </w:rPr>
    </w:lvl>
    <w:lvl w:ilvl="1" w:tplc="97C039B2" w:tentative="1">
      <w:start w:val="1"/>
      <w:numFmt w:val="lowerLetter"/>
      <w:lvlText w:val="%2."/>
      <w:lvlJc w:val="left"/>
      <w:pPr>
        <w:ind w:left="1639" w:hanging="360"/>
      </w:pPr>
    </w:lvl>
    <w:lvl w:ilvl="2" w:tplc="F21A6858" w:tentative="1">
      <w:start w:val="1"/>
      <w:numFmt w:val="lowerRoman"/>
      <w:lvlText w:val="%3."/>
      <w:lvlJc w:val="right"/>
      <w:pPr>
        <w:ind w:left="2359" w:hanging="180"/>
      </w:pPr>
    </w:lvl>
    <w:lvl w:ilvl="3" w:tplc="9436684C" w:tentative="1">
      <w:start w:val="1"/>
      <w:numFmt w:val="decimal"/>
      <w:lvlText w:val="%4."/>
      <w:lvlJc w:val="left"/>
      <w:pPr>
        <w:ind w:left="3079" w:hanging="360"/>
      </w:pPr>
    </w:lvl>
    <w:lvl w:ilvl="4" w:tplc="C1CAD96A" w:tentative="1">
      <w:start w:val="1"/>
      <w:numFmt w:val="lowerLetter"/>
      <w:lvlText w:val="%5."/>
      <w:lvlJc w:val="left"/>
      <w:pPr>
        <w:ind w:left="3799" w:hanging="360"/>
      </w:pPr>
    </w:lvl>
    <w:lvl w:ilvl="5" w:tplc="2FB828F0" w:tentative="1">
      <w:start w:val="1"/>
      <w:numFmt w:val="lowerRoman"/>
      <w:lvlText w:val="%6."/>
      <w:lvlJc w:val="right"/>
      <w:pPr>
        <w:ind w:left="4519" w:hanging="180"/>
      </w:pPr>
    </w:lvl>
    <w:lvl w:ilvl="6" w:tplc="C922D85C" w:tentative="1">
      <w:start w:val="1"/>
      <w:numFmt w:val="decimal"/>
      <w:lvlText w:val="%7."/>
      <w:lvlJc w:val="left"/>
      <w:pPr>
        <w:ind w:left="5239" w:hanging="360"/>
      </w:pPr>
    </w:lvl>
    <w:lvl w:ilvl="7" w:tplc="E848B706" w:tentative="1">
      <w:start w:val="1"/>
      <w:numFmt w:val="lowerLetter"/>
      <w:lvlText w:val="%8."/>
      <w:lvlJc w:val="left"/>
      <w:pPr>
        <w:ind w:left="5959" w:hanging="360"/>
      </w:pPr>
    </w:lvl>
    <w:lvl w:ilvl="8" w:tplc="0700E2BA" w:tentative="1">
      <w:start w:val="1"/>
      <w:numFmt w:val="lowerRoman"/>
      <w:lvlText w:val="%9."/>
      <w:lvlJc w:val="right"/>
      <w:pPr>
        <w:ind w:left="6679" w:hanging="180"/>
      </w:pPr>
    </w:lvl>
  </w:abstractNum>
  <w:abstractNum w:abstractNumId="23" w15:restartNumberingAfterBreak="0">
    <w:nsid w:val="7DA610C8"/>
    <w:multiLevelType w:val="hybridMultilevel"/>
    <w:tmpl w:val="6386A2BC"/>
    <w:lvl w:ilvl="0" w:tplc="9118E7E2">
      <w:start w:val="1"/>
      <w:numFmt w:val="bullet"/>
      <w:pStyle w:val="41ListBullet3Unterpunkte"/>
      <w:lvlText w:val="•"/>
      <w:lvlJc w:val="center"/>
      <w:pPr>
        <w:ind w:left="955" w:hanging="360"/>
      </w:pPr>
      <w:rPr>
        <w:rFonts w:ascii="Source Sans Pro" w:hAnsi="Source Sans Pro" w:hint="default"/>
        <w:b/>
        <w:i w:val="0"/>
        <w:sz w:val="20"/>
      </w:rPr>
    </w:lvl>
    <w:lvl w:ilvl="1" w:tplc="04070003" w:tentative="1">
      <w:start w:val="1"/>
      <w:numFmt w:val="bullet"/>
      <w:lvlText w:val="o"/>
      <w:lvlJc w:val="left"/>
      <w:pPr>
        <w:ind w:left="1639" w:hanging="360"/>
      </w:pPr>
      <w:rPr>
        <w:rFonts w:ascii="Courier New" w:hAnsi="Courier New" w:cs="Courier New" w:hint="default"/>
      </w:rPr>
    </w:lvl>
    <w:lvl w:ilvl="2" w:tplc="04070005" w:tentative="1">
      <w:start w:val="1"/>
      <w:numFmt w:val="bullet"/>
      <w:lvlText w:val=""/>
      <w:lvlJc w:val="left"/>
      <w:pPr>
        <w:ind w:left="2359" w:hanging="360"/>
      </w:pPr>
      <w:rPr>
        <w:rFonts w:ascii="Wingdings" w:hAnsi="Wingdings" w:hint="default"/>
      </w:rPr>
    </w:lvl>
    <w:lvl w:ilvl="3" w:tplc="04070001" w:tentative="1">
      <w:start w:val="1"/>
      <w:numFmt w:val="bullet"/>
      <w:lvlText w:val=""/>
      <w:lvlJc w:val="left"/>
      <w:pPr>
        <w:ind w:left="3079" w:hanging="360"/>
      </w:pPr>
      <w:rPr>
        <w:rFonts w:ascii="Symbol" w:hAnsi="Symbol" w:hint="default"/>
      </w:rPr>
    </w:lvl>
    <w:lvl w:ilvl="4" w:tplc="04070003" w:tentative="1">
      <w:start w:val="1"/>
      <w:numFmt w:val="bullet"/>
      <w:lvlText w:val="o"/>
      <w:lvlJc w:val="left"/>
      <w:pPr>
        <w:ind w:left="3799" w:hanging="360"/>
      </w:pPr>
      <w:rPr>
        <w:rFonts w:ascii="Courier New" w:hAnsi="Courier New" w:cs="Courier New" w:hint="default"/>
      </w:rPr>
    </w:lvl>
    <w:lvl w:ilvl="5" w:tplc="04070005" w:tentative="1">
      <w:start w:val="1"/>
      <w:numFmt w:val="bullet"/>
      <w:lvlText w:val=""/>
      <w:lvlJc w:val="left"/>
      <w:pPr>
        <w:ind w:left="4519" w:hanging="360"/>
      </w:pPr>
      <w:rPr>
        <w:rFonts w:ascii="Wingdings" w:hAnsi="Wingdings" w:hint="default"/>
      </w:rPr>
    </w:lvl>
    <w:lvl w:ilvl="6" w:tplc="04070001" w:tentative="1">
      <w:start w:val="1"/>
      <w:numFmt w:val="bullet"/>
      <w:lvlText w:val=""/>
      <w:lvlJc w:val="left"/>
      <w:pPr>
        <w:ind w:left="5239" w:hanging="360"/>
      </w:pPr>
      <w:rPr>
        <w:rFonts w:ascii="Symbol" w:hAnsi="Symbol" w:hint="default"/>
      </w:rPr>
    </w:lvl>
    <w:lvl w:ilvl="7" w:tplc="04070003" w:tentative="1">
      <w:start w:val="1"/>
      <w:numFmt w:val="bullet"/>
      <w:lvlText w:val="o"/>
      <w:lvlJc w:val="left"/>
      <w:pPr>
        <w:ind w:left="5959" w:hanging="360"/>
      </w:pPr>
      <w:rPr>
        <w:rFonts w:ascii="Courier New" w:hAnsi="Courier New" w:cs="Courier New" w:hint="default"/>
      </w:rPr>
    </w:lvl>
    <w:lvl w:ilvl="8" w:tplc="04070005" w:tentative="1">
      <w:start w:val="1"/>
      <w:numFmt w:val="bullet"/>
      <w:lvlText w:val=""/>
      <w:lvlJc w:val="left"/>
      <w:pPr>
        <w:ind w:left="6679" w:hanging="360"/>
      </w:pPr>
      <w:rPr>
        <w:rFonts w:ascii="Wingdings" w:hAnsi="Wingdings" w:hint="default"/>
      </w:rPr>
    </w:lvl>
  </w:abstractNum>
  <w:num w:numId="1" w16cid:durableId="1864855420">
    <w:abstractNumId w:val="1"/>
  </w:num>
  <w:num w:numId="2" w16cid:durableId="1047951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048888">
    <w:abstractNumId w:val="2"/>
  </w:num>
  <w:num w:numId="4" w16cid:durableId="913054288">
    <w:abstractNumId w:val="10"/>
  </w:num>
  <w:num w:numId="5" w16cid:durableId="1702389665">
    <w:abstractNumId w:val="6"/>
  </w:num>
  <w:num w:numId="6" w16cid:durableId="709450365">
    <w:abstractNumId w:val="9"/>
  </w:num>
  <w:num w:numId="7" w16cid:durableId="1053583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7413406">
    <w:abstractNumId w:val="20"/>
  </w:num>
  <w:num w:numId="9" w16cid:durableId="1553541234">
    <w:abstractNumId w:val="11"/>
  </w:num>
  <w:num w:numId="10" w16cid:durableId="1941794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222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8148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3408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1037859">
    <w:abstractNumId w:val="13"/>
  </w:num>
  <w:num w:numId="15" w16cid:durableId="1324815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738070">
    <w:abstractNumId w:val="8"/>
  </w:num>
  <w:num w:numId="17" w16cid:durableId="598948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1469814">
    <w:abstractNumId w:val="16"/>
  </w:num>
  <w:num w:numId="19" w16cid:durableId="537471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3429196">
    <w:abstractNumId w:val="5"/>
  </w:num>
  <w:num w:numId="21" w16cid:durableId="1215041842">
    <w:abstractNumId w:val="5"/>
    <w:lvlOverride w:ilvl="0">
      <w:startOverride w:val="1"/>
    </w:lvlOverride>
  </w:num>
  <w:num w:numId="22" w16cid:durableId="1849713699">
    <w:abstractNumId w:val="21"/>
  </w:num>
  <w:num w:numId="23" w16cid:durableId="1202935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2101280">
    <w:abstractNumId w:val="14"/>
  </w:num>
  <w:num w:numId="25" w16cid:durableId="502621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1533442">
    <w:abstractNumId w:val="15"/>
  </w:num>
  <w:num w:numId="27" w16cid:durableId="1613320377">
    <w:abstractNumId w:val="15"/>
    <w:lvlOverride w:ilvl="0">
      <w:startOverride w:val="1"/>
    </w:lvlOverride>
  </w:num>
  <w:num w:numId="28" w16cid:durableId="251166262">
    <w:abstractNumId w:val="22"/>
  </w:num>
  <w:num w:numId="29" w16cid:durableId="770247858">
    <w:abstractNumId w:val="4"/>
  </w:num>
  <w:num w:numId="30" w16cid:durableId="1714845651">
    <w:abstractNumId w:val="18"/>
  </w:num>
  <w:num w:numId="31" w16cid:durableId="1897623191">
    <w:abstractNumId w:val="23"/>
  </w:num>
  <w:num w:numId="32" w16cid:durableId="392889945">
    <w:abstractNumId w:val="19"/>
  </w:num>
  <w:num w:numId="33" w16cid:durableId="408499689">
    <w:abstractNumId w:val="12"/>
  </w:num>
  <w:num w:numId="34" w16cid:durableId="1162743415">
    <w:abstractNumId w:val="17"/>
  </w:num>
  <w:num w:numId="35" w16cid:durableId="75372259">
    <w:abstractNumId w:val="0"/>
  </w:num>
  <w:num w:numId="36" w16cid:durableId="700135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3611601">
    <w:abstractNumId w:val="7"/>
  </w:num>
  <w:num w:numId="38" w16cid:durableId="1610776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QFSet/>
  <w:defaultTabStop w:val="708"/>
  <w:autoHyphenation/>
  <w:hyphenationZone w:val="425"/>
  <w:drawingGridHorizontalSpacing w:val="261"/>
  <w:drawingGridVerticalSpacing w:val="261"/>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3E"/>
    <w:rsid w:val="00000934"/>
    <w:rsid w:val="00002FD8"/>
    <w:rsid w:val="00005711"/>
    <w:rsid w:val="00006E81"/>
    <w:rsid w:val="000100A7"/>
    <w:rsid w:val="000127DF"/>
    <w:rsid w:val="00016218"/>
    <w:rsid w:val="000168BF"/>
    <w:rsid w:val="00017BE8"/>
    <w:rsid w:val="00020E92"/>
    <w:rsid w:val="000214A8"/>
    <w:rsid w:val="000218CF"/>
    <w:rsid w:val="000225B5"/>
    <w:rsid w:val="000237E1"/>
    <w:rsid w:val="00026F5D"/>
    <w:rsid w:val="00027AF4"/>
    <w:rsid w:val="00032F14"/>
    <w:rsid w:val="0003321B"/>
    <w:rsid w:val="0003382E"/>
    <w:rsid w:val="0003566B"/>
    <w:rsid w:val="00036715"/>
    <w:rsid w:val="000379EF"/>
    <w:rsid w:val="00040196"/>
    <w:rsid w:val="00041034"/>
    <w:rsid w:val="00041604"/>
    <w:rsid w:val="00045AAF"/>
    <w:rsid w:val="00050200"/>
    <w:rsid w:val="00050DE5"/>
    <w:rsid w:val="0005276E"/>
    <w:rsid w:val="0005536A"/>
    <w:rsid w:val="000557CC"/>
    <w:rsid w:val="00056086"/>
    <w:rsid w:val="00060C3D"/>
    <w:rsid w:val="000633E5"/>
    <w:rsid w:val="000650B0"/>
    <w:rsid w:val="000703F9"/>
    <w:rsid w:val="000719FD"/>
    <w:rsid w:val="00071DC1"/>
    <w:rsid w:val="00071F33"/>
    <w:rsid w:val="00072A94"/>
    <w:rsid w:val="00077149"/>
    <w:rsid w:val="00077821"/>
    <w:rsid w:val="00080C5F"/>
    <w:rsid w:val="00080D79"/>
    <w:rsid w:val="000837AC"/>
    <w:rsid w:val="00084274"/>
    <w:rsid w:val="00084E0B"/>
    <w:rsid w:val="00085FCC"/>
    <w:rsid w:val="000865B7"/>
    <w:rsid w:val="00086DD8"/>
    <w:rsid w:val="00087EAF"/>
    <w:rsid w:val="000942D9"/>
    <w:rsid w:val="00094F7B"/>
    <w:rsid w:val="0009621E"/>
    <w:rsid w:val="000A099B"/>
    <w:rsid w:val="000A2F2E"/>
    <w:rsid w:val="000B0541"/>
    <w:rsid w:val="000B121B"/>
    <w:rsid w:val="000B3C59"/>
    <w:rsid w:val="000B5233"/>
    <w:rsid w:val="000B6E68"/>
    <w:rsid w:val="000C1459"/>
    <w:rsid w:val="000C1B1E"/>
    <w:rsid w:val="000C7B82"/>
    <w:rsid w:val="000D1F7B"/>
    <w:rsid w:val="000D3CEF"/>
    <w:rsid w:val="000D583E"/>
    <w:rsid w:val="000D5DD7"/>
    <w:rsid w:val="000D6DBF"/>
    <w:rsid w:val="000D757A"/>
    <w:rsid w:val="000D7F9A"/>
    <w:rsid w:val="000E0DE5"/>
    <w:rsid w:val="000E3F1F"/>
    <w:rsid w:val="000E5D30"/>
    <w:rsid w:val="000E6192"/>
    <w:rsid w:val="000F158C"/>
    <w:rsid w:val="000F2C08"/>
    <w:rsid w:val="000F3B1D"/>
    <w:rsid w:val="000F41A0"/>
    <w:rsid w:val="000F5979"/>
    <w:rsid w:val="000F6071"/>
    <w:rsid w:val="000F7FA6"/>
    <w:rsid w:val="001000A4"/>
    <w:rsid w:val="00100FF3"/>
    <w:rsid w:val="00101397"/>
    <w:rsid w:val="00101819"/>
    <w:rsid w:val="00105704"/>
    <w:rsid w:val="00106B56"/>
    <w:rsid w:val="00107363"/>
    <w:rsid w:val="00112A3F"/>
    <w:rsid w:val="00112EE8"/>
    <w:rsid w:val="00116411"/>
    <w:rsid w:val="0011723D"/>
    <w:rsid w:val="00117F8C"/>
    <w:rsid w:val="00120EEA"/>
    <w:rsid w:val="00122DD0"/>
    <w:rsid w:val="00122E31"/>
    <w:rsid w:val="00123160"/>
    <w:rsid w:val="00123205"/>
    <w:rsid w:val="0012326E"/>
    <w:rsid w:val="00126EF0"/>
    <w:rsid w:val="00130006"/>
    <w:rsid w:val="001314E1"/>
    <w:rsid w:val="001324FA"/>
    <w:rsid w:val="00132724"/>
    <w:rsid w:val="0013305E"/>
    <w:rsid w:val="001347E5"/>
    <w:rsid w:val="001366C6"/>
    <w:rsid w:val="0013670A"/>
    <w:rsid w:val="00136EEC"/>
    <w:rsid w:val="001400F4"/>
    <w:rsid w:val="00142632"/>
    <w:rsid w:val="00144F74"/>
    <w:rsid w:val="001461A3"/>
    <w:rsid w:val="00146D9A"/>
    <w:rsid w:val="00151EAE"/>
    <w:rsid w:val="00151FDC"/>
    <w:rsid w:val="001522C0"/>
    <w:rsid w:val="00152804"/>
    <w:rsid w:val="001535EA"/>
    <w:rsid w:val="00153AA7"/>
    <w:rsid w:val="00154798"/>
    <w:rsid w:val="0015763C"/>
    <w:rsid w:val="00157FD6"/>
    <w:rsid w:val="00161509"/>
    <w:rsid w:val="00163BC0"/>
    <w:rsid w:val="00163E1B"/>
    <w:rsid w:val="0016483F"/>
    <w:rsid w:val="0016761B"/>
    <w:rsid w:val="001732B4"/>
    <w:rsid w:val="001759E7"/>
    <w:rsid w:val="00176762"/>
    <w:rsid w:val="00181152"/>
    <w:rsid w:val="00181CFD"/>
    <w:rsid w:val="00182550"/>
    <w:rsid w:val="001875A6"/>
    <w:rsid w:val="001918BD"/>
    <w:rsid w:val="00197597"/>
    <w:rsid w:val="001A10DE"/>
    <w:rsid w:val="001A22F5"/>
    <w:rsid w:val="001A2433"/>
    <w:rsid w:val="001A5765"/>
    <w:rsid w:val="001A5C8B"/>
    <w:rsid w:val="001A649C"/>
    <w:rsid w:val="001B03AE"/>
    <w:rsid w:val="001B07E6"/>
    <w:rsid w:val="001B0A85"/>
    <w:rsid w:val="001B0AD4"/>
    <w:rsid w:val="001B1AEB"/>
    <w:rsid w:val="001B2707"/>
    <w:rsid w:val="001B2EDB"/>
    <w:rsid w:val="001B555C"/>
    <w:rsid w:val="001B75B1"/>
    <w:rsid w:val="001B7AC1"/>
    <w:rsid w:val="001C2D7C"/>
    <w:rsid w:val="001C5FC3"/>
    <w:rsid w:val="001D119C"/>
    <w:rsid w:val="001D125C"/>
    <w:rsid w:val="001D2857"/>
    <w:rsid w:val="001D31F9"/>
    <w:rsid w:val="001D40BE"/>
    <w:rsid w:val="001D65DD"/>
    <w:rsid w:val="001D67EA"/>
    <w:rsid w:val="001E189C"/>
    <w:rsid w:val="001E5A00"/>
    <w:rsid w:val="001F09EA"/>
    <w:rsid w:val="001F2669"/>
    <w:rsid w:val="001F3598"/>
    <w:rsid w:val="001F373A"/>
    <w:rsid w:val="001F4CB7"/>
    <w:rsid w:val="001F531D"/>
    <w:rsid w:val="001F609B"/>
    <w:rsid w:val="001F6305"/>
    <w:rsid w:val="001F7428"/>
    <w:rsid w:val="001F7723"/>
    <w:rsid w:val="001F7C44"/>
    <w:rsid w:val="00200F4C"/>
    <w:rsid w:val="00201020"/>
    <w:rsid w:val="0020327F"/>
    <w:rsid w:val="00204EBC"/>
    <w:rsid w:val="00205AEC"/>
    <w:rsid w:val="00205BF0"/>
    <w:rsid w:val="0020721F"/>
    <w:rsid w:val="0020771F"/>
    <w:rsid w:val="0021015E"/>
    <w:rsid w:val="002110B5"/>
    <w:rsid w:val="0021209A"/>
    <w:rsid w:val="00213C1F"/>
    <w:rsid w:val="002169B0"/>
    <w:rsid w:val="002211F7"/>
    <w:rsid w:val="0022137A"/>
    <w:rsid w:val="00223A9A"/>
    <w:rsid w:val="00223DFA"/>
    <w:rsid w:val="0022651E"/>
    <w:rsid w:val="00230428"/>
    <w:rsid w:val="0023216B"/>
    <w:rsid w:val="00236B9B"/>
    <w:rsid w:val="002400FD"/>
    <w:rsid w:val="00240638"/>
    <w:rsid w:val="0024276D"/>
    <w:rsid w:val="00243CC4"/>
    <w:rsid w:val="00243CFD"/>
    <w:rsid w:val="00244C42"/>
    <w:rsid w:val="00245DFC"/>
    <w:rsid w:val="00246C75"/>
    <w:rsid w:val="00247BD2"/>
    <w:rsid w:val="00252B36"/>
    <w:rsid w:val="002535B8"/>
    <w:rsid w:val="0026211D"/>
    <w:rsid w:val="00262E2A"/>
    <w:rsid w:val="002640E1"/>
    <w:rsid w:val="00265461"/>
    <w:rsid w:val="00267294"/>
    <w:rsid w:val="00267C45"/>
    <w:rsid w:val="0027058C"/>
    <w:rsid w:val="00270645"/>
    <w:rsid w:val="00270B0C"/>
    <w:rsid w:val="00271860"/>
    <w:rsid w:val="00271AC6"/>
    <w:rsid w:val="00272E7B"/>
    <w:rsid w:val="0028130F"/>
    <w:rsid w:val="00282E1E"/>
    <w:rsid w:val="002836CC"/>
    <w:rsid w:val="00285FB4"/>
    <w:rsid w:val="002872F4"/>
    <w:rsid w:val="0028785F"/>
    <w:rsid w:val="002944B0"/>
    <w:rsid w:val="00297AC7"/>
    <w:rsid w:val="002A47F5"/>
    <w:rsid w:val="002A4A98"/>
    <w:rsid w:val="002A4B7A"/>
    <w:rsid w:val="002A5DD9"/>
    <w:rsid w:val="002A67D6"/>
    <w:rsid w:val="002B1348"/>
    <w:rsid w:val="002B1C82"/>
    <w:rsid w:val="002B3B30"/>
    <w:rsid w:val="002B6753"/>
    <w:rsid w:val="002C39E7"/>
    <w:rsid w:val="002C46AD"/>
    <w:rsid w:val="002C5154"/>
    <w:rsid w:val="002C58B7"/>
    <w:rsid w:val="002C6E8E"/>
    <w:rsid w:val="002D0B7D"/>
    <w:rsid w:val="002D1601"/>
    <w:rsid w:val="002D2D50"/>
    <w:rsid w:val="002D42FF"/>
    <w:rsid w:val="002D78A8"/>
    <w:rsid w:val="002E0092"/>
    <w:rsid w:val="002E02F1"/>
    <w:rsid w:val="002E08A4"/>
    <w:rsid w:val="002E2A65"/>
    <w:rsid w:val="002E3898"/>
    <w:rsid w:val="002F0462"/>
    <w:rsid w:val="002F19E1"/>
    <w:rsid w:val="002F1BC8"/>
    <w:rsid w:val="002F27FC"/>
    <w:rsid w:val="002F70DF"/>
    <w:rsid w:val="0030042F"/>
    <w:rsid w:val="00301A65"/>
    <w:rsid w:val="003058D8"/>
    <w:rsid w:val="003064B4"/>
    <w:rsid w:val="00307BE5"/>
    <w:rsid w:val="00307F47"/>
    <w:rsid w:val="00310347"/>
    <w:rsid w:val="003110C8"/>
    <w:rsid w:val="00311B8F"/>
    <w:rsid w:val="0031203C"/>
    <w:rsid w:val="0031465A"/>
    <w:rsid w:val="0031516F"/>
    <w:rsid w:val="00317B0E"/>
    <w:rsid w:val="00320C0B"/>
    <w:rsid w:val="00320E35"/>
    <w:rsid w:val="00321150"/>
    <w:rsid w:val="003216FF"/>
    <w:rsid w:val="00323323"/>
    <w:rsid w:val="00323D01"/>
    <w:rsid w:val="00324035"/>
    <w:rsid w:val="00327518"/>
    <w:rsid w:val="0032753A"/>
    <w:rsid w:val="00330966"/>
    <w:rsid w:val="00334598"/>
    <w:rsid w:val="00337A0B"/>
    <w:rsid w:val="00340363"/>
    <w:rsid w:val="00340CA7"/>
    <w:rsid w:val="00341106"/>
    <w:rsid w:val="00341C28"/>
    <w:rsid w:val="00341D90"/>
    <w:rsid w:val="00344969"/>
    <w:rsid w:val="00346C29"/>
    <w:rsid w:val="00352B9F"/>
    <w:rsid w:val="0035429D"/>
    <w:rsid w:val="003549A6"/>
    <w:rsid w:val="003557BF"/>
    <w:rsid w:val="00355A0F"/>
    <w:rsid w:val="003566AA"/>
    <w:rsid w:val="00357B48"/>
    <w:rsid w:val="00362847"/>
    <w:rsid w:val="00362D90"/>
    <w:rsid w:val="00362EC1"/>
    <w:rsid w:val="003648C3"/>
    <w:rsid w:val="003667A0"/>
    <w:rsid w:val="00370F10"/>
    <w:rsid w:val="00371B54"/>
    <w:rsid w:val="003764CB"/>
    <w:rsid w:val="00377217"/>
    <w:rsid w:val="00377CE4"/>
    <w:rsid w:val="003802C2"/>
    <w:rsid w:val="003803DF"/>
    <w:rsid w:val="003817F7"/>
    <w:rsid w:val="003823AD"/>
    <w:rsid w:val="003826EE"/>
    <w:rsid w:val="00382723"/>
    <w:rsid w:val="00383CD0"/>
    <w:rsid w:val="00383E32"/>
    <w:rsid w:val="00383E80"/>
    <w:rsid w:val="003862A1"/>
    <w:rsid w:val="003866DE"/>
    <w:rsid w:val="0039178D"/>
    <w:rsid w:val="0039402A"/>
    <w:rsid w:val="00395D03"/>
    <w:rsid w:val="00397ADC"/>
    <w:rsid w:val="003A43D2"/>
    <w:rsid w:val="003A48D0"/>
    <w:rsid w:val="003A58B7"/>
    <w:rsid w:val="003A5AB1"/>
    <w:rsid w:val="003B0663"/>
    <w:rsid w:val="003B0C96"/>
    <w:rsid w:val="003C20B2"/>
    <w:rsid w:val="003C23FA"/>
    <w:rsid w:val="003D0179"/>
    <w:rsid w:val="003D2D2B"/>
    <w:rsid w:val="003D2E0F"/>
    <w:rsid w:val="003D31CA"/>
    <w:rsid w:val="003D36BC"/>
    <w:rsid w:val="003D38D1"/>
    <w:rsid w:val="003D4B9E"/>
    <w:rsid w:val="003D539E"/>
    <w:rsid w:val="003E152C"/>
    <w:rsid w:val="003E32B7"/>
    <w:rsid w:val="003E6205"/>
    <w:rsid w:val="003E7D89"/>
    <w:rsid w:val="003F076B"/>
    <w:rsid w:val="003F0F2B"/>
    <w:rsid w:val="003F11DF"/>
    <w:rsid w:val="003F31EE"/>
    <w:rsid w:val="003F5149"/>
    <w:rsid w:val="003F59F4"/>
    <w:rsid w:val="003F5D8F"/>
    <w:rsid w:val="003F65D9"/>
    <w:rsid w:val="003F6E4B"/>
    <w:rsid w:val="003F7B69"/>
    <w:rsid w:val="0040098D"/>
    <w:rsid w:val="00400BCA"/>
    <w:rsid w:val="00404145"/>
    <w:rsid w:val="00404387"/>
    <w:rsid w:val="0040739F"/>
    <w:rsid w:val="00412C0F"/>
    <w:rsid w:val="00413B22"/>
    <w:rsid w:val="00415427"/>
    <w:rsid w:val="004159D5"/>
    <w:rsid w:val="00416CE8"/>
    <w:rsid w:val="00417D97"/>
    <w:rsid w:val="00417FA7"/>
    <w:rsid w:val="004216C2"/>
    <w:rsid w:val="0042474F"/>
    <w:rsid w:val="00425CA2"/>
    <w:rsid w:val="00425D2C"/>
    <w:rsid w:val="00426D7B"/>
    <w:rsid w:val="00430DF5"/>
    <w:rsid w:val="0043428F"/>
    <w:rsid w:val="00435CBC"/>
    <w:rsid w:val="004370E1"/>
    <w:rsid w:val="004373D2"/>
    <w:rsid w:val="00441EFD"/>
    <w:rsid w:val="004459D3"/>
    <w:rsid w:val="004475BB"/>
    <w:rsid w:val="00450C47"/>
    <w:rsid w:val="00455115"/>
    <w:rsid w:val="00455643"/>
    <w:rsid w:val="00455917"/>
    <w:rsid w:val="004606C1"/>
    <w:rsid w:val="00460DAF"/>
    <w:rsid w:val="004630E0"/>
    <w:rsid w:val="00463271"/>
    <w:rsid w:val="00463887"/>
    <w:rsid w:val="00465F7F"/>
    <w:rsid w:val="00466A9A"/>
    <w:rsid w:val="00467293"/>
    <w:rsid w:val="004719C0"/>
    <w:rsid w:val="00472044"/>
    <w:rsid w:val="00474551"/>
    <w:rsid w:val="004746DA"/>
    <w:rsid w:val="00475D17"/>
    <w:rsid w:val="00475F9A"/>
    <w:rsid w:val="00477D24"/>
    <w:rsid w:val="004812C8"/>
    <w:rsid w:val="00482A3B"/>
    <w:rsid w:val="00482B39"/>
    <w:rsid w:val="00482D3E"/>
    <w:rsid w:val="00483F3A"/>
    <w:rsid w:val="004849D0"/>
    <w:rsid w:val="00485958"/>
    <w:rsid w:val="00486914"/>
    <w:rsid w:val="00491E3A"/>
    <w:rsid w:val="004923B2"/>
    <w:rsid w:val="00492559"/>
    <w:rsid w:val="004948D3"/>
    <w:rsid w:val="00495577"/>
    <w:rsid w:val="004A0E12"/>
    <w:rsid w:val="004A1198"/>
    <w:rsid w:val="004A2D6F"/>
    <w:rsid w:val="004A2F56"/>
    <w:rsid w:val="004A39E9"/>
    <w:rsid w:val="004A4482"/>
    <w:rsid w:val="004A5B79"/>
    <w:rsid w:val="004B0D8E"/>
    <w:rsid w:val="004B1CF2"/>
    <w:rsid w:val="004B22BD"/>
    <w:rsid w:val="004B29AE"/>
    <w:rsid w:val="004B306A"/>
    <w:rsid w:val="004B3884"/>
    <w:rsid w:val="004B456D"/>
    <w:rsid w:val="004B6E9D"/>
    <w:rsid w:val="004B7438"/>
    <w:rsid w:val="004C1E63"/>
    <w:rsid w:val="004C5A61"/>
    <w:rsid w:val="004D13D0"/>
    <w:rsid w:val="004D2827"/>
    <w:rsid w:val="004D3C01"/>
    <w:rsid w:val="004D6EB4"/>
    <w:rsid w:val="004D71D8"/>
    <w:rsid w:val="004D7FC5"/>
    <w:rsid w:val="004E0E87"/>
    <w:rsid w:val="004E1753"/>
    <w:rsid w:val="004E56C5"/>
    <w:rsid w:val="004E5F4D"/>
    <w:rsid w:val="004F2F29"/>
    <w:rsid w:val="00501605"/>
    <w:rsid w:val="005018AC"/>
    <w:rsid w:val="005025BA"/>
    <w:rsid w:val="00503A79"/>
    <w:rsid w:val="00506FB9"/>
    <w:rsid w:val="0051082F"/>
    <w:rsid w:val="00512CB8"/>
    <w:rsid w:val="0051344C"/>
    <w:rsid w:val="005138C1"/>
    <w:rsid w:val="00513F6A"/>
    <w:rsid w:val="00514A73"/>
    <w:rsid w:val="00514D8E"/>
    <w:rsid w:val="00521016"/>
    <w:rsid w:val="005214FD"/>
    <w:rsid w:val="005217D7"/>
    <w:rsid w:val="00521D56"/>
    <w:rsid w:val="005226DE"/>
    <w:rsid w:val="005255D5"/>
    <w:rsid w:val="00526839"/>
    <w:rsid w:val="0052701D"/>
    <w:rsid w:val="00532644"/>
    <w:rsid w:val="00532BF0"/>
    <w:rsid w:val="00532CEA"/>
    <w:rsid w:val="005336E5"/>
    <w:rsid w:val="00533D4B"/>
    <w:rsid w:val="00534EC1"/>
    <w:rsid w:val="00536ADE"/>
    <w:rsid w:val="005375CC"/>
    <w:rsid w:val="00537C35"/>
    <w:rsid w:val="00540C94"/>
    <w:rsid w:val="0054428F"/>
    <w:rsid w:val="0054494E"/>
    <w:rsid w:val="0054593A"/>
    <w:rsid w:val="00545956"/>
    <w:rsid w:val="005461EE"/>
    <w:rsid w:val="005466E7"/>
    <w:rsid w:val="00546C31"/>
    <w:rsid w:val="005472BC"/>
    <w:rsid w:val="00550AFC"/>
    <w:rsid w:val="0055562E"/>
    <w:rsid w:val="005556F2"/>
    <w:rsid w:val="00556866"/>
    <w:rsid w:val="0055703E"/>
    <w:rsid w:val="00560773"/>
    <w:rsid w:val="00560FEB"/>
    <w:rsid w:val="00561DDA"/>
    <w:rsid w:val="00563076"/>
    <w:rsid w:val="00563DDA"/>
    <w:rsid w:val="00566469"/>
    <w:rsid w:val="00566472"/>
    <w:rsid w:val="0057187B"/>
    <w:rsid w:val="00572857"/>
    <w:rsid w:val="00572E60"/>
    <w:rsid w:val="0057366D"/>
    <w:rsid w:val="00573E3A"/>
    <w:rsid w:val="0057497D"/>
    <w:rsid w:val="00574BD6"/>
    <w:rsid w:val="00576E9F"/>
    <w:rsid w:val="00585ECC"/>
    <w:rsid w:val="00586B51"/>
    <w:rsid w:val="005905E0"/>
    <w:rsid w:val="005918BC"/>
    <w:rsid w:val="00593DA6"/>
    <w:rsid w:val="0059F392"/>
    <w:rsid w:val="005A0C99"/>
    <w:rsid w:val="005A10EE"/>
    <w:rsid w:val="005A120A"/>
    <w:rsid w:val="005A3810"/>
    <w:rsid w:val="005A4799"/>
    <w:rsid w:val="005A54F7"/>
    <w:rsid w:val="005A56C1"/>
    <w:rsid w:val="005A6E0B"/>
    <w:rsid w:val="005B26E3"/>
    <w:rsid w:val="005B2F3C"/>
    <w:rsid w:val="005B30A5"/>
    <w:rsid w:val="005B534F"/>
    <w:rsid w:val="005C07FC"/>
    <w:rsid w:val="005C1327"/>
    <w:rsid w:val="005C1AAC"/>
    <w:rsid w:val="005C1F78"/>
    <w:rsid w:val="005C316A"/>
    <w:rsid w:val="005C3DB3"/>
    <w:rsid w:val="005C64AA"/>
    <w:rsid w:val="005C66F2"/>
    <w:rsid w:val="005C7228"/>
    <w:rsid w:val="005D06C9"/>
    <w:rsid w:val="005D0A59"/>
    <w:rsid w:val="005D1525"/>
    <w:rsid w:val="005D3667"/>
    <w:rsid w:val="005D3DC1"/>
    <w:rsid w:val="005D3E23"/>
    <w:rsid w:val="005D6D38"/>
    <w:rsid w:val="005E0382"/>
    <w:rsid w:val="005E14A7"/>
    <w:rsid w:val="005E2F0C"/>
    <w:rsid w:val="005E421E"/>
    <w:rsid w:val="005E757B"/>
    <w:rsid w:val="005E79E4"/>
    <w:rsid w:val="005F1B9C"/>
    <w:rsid w:val="005F24DA"/>
    <w:rsid w:val="005F56F5"/>
    <w:rsid w:val="005F579D"/>
    <w:rsid w:val="005F6385"/>
    <w:rsid w:val="005F6724"/>
    <w:rsid w:val="005F71AC"/>
    <w:rsid w:val="005F7ABE"/>
    <w:rsid w:val="0060010B"/>
    <w:rsid w:val="0060070C"/>
    <w:rsid w:val="00600A2E"/>
    <w:rsid w:val="006010CC"/>
    <w:rsid w:val="00603EBF"/>
    <w:rsid w:val="00603F46"/>
    <w:rsid w:val="00606549"/>
    <w:rsid w:val="006074AC"/>
    <w:rsid w:val="00610BDF"/>
    <w:rsid w:val="006110FA"/>
    <w:rsid w:val="006141D4"/>
    <w:rsid w:val="006177D4"/>
    <w:rsid w:val="00617926"/>
    <w:rsid w:val="00620A88"/>
    <w:rsid w:val="0062147D"/>
    <w:rsid w:val="006246E8"/>
    <w:rsid w:val="00625156"/>
    <w:rsid w:val="006255C2"/>
    <w:rsid w:val="00625E52"/>
    <w:rsid w:val="00627C43"/>
    <w:rsid w:val="0063043E"/>
    <w:rsid w:val="006316CD"/>
    <w:rsid w:val="006323EA"/>
    <w:rsid w:val="00634F24"/>
    <w:rsid w:val="00637D21"/>
    <w:rsid w:val="006409C3"/>
    <w:rsid w:val="0064121C"/>
    <w:rsid w:val="00642092"/>
    <w:rsid w:val="00642A0D"/>
    <w:rsid w:val="0064414D"/>
    <w:rsid w:val="006444E4"/>
    <w:rsid w:val="0064683E"/>
    <w:rsid w:val="00646A12"/>
    <w:rsid w:val="00647886"/>
    <w:rsid w:val="00651FA0"/>
    <w:rsid w:val="0065201F"/>
    <w:rsid w:val="006523F0"/>
    <w:rsid w:val="00655343"/>
    <w:rsid w:val="00655487"/>
    <w:rsid w:val="00657251"/>
    <w:rsid w:val="0066011C"/>
    <w:rsid w:val="0066403B"/>
    <w:rsid w:val="00665954"/>
    <w:rsid w:val="00667E62"/>
    <w:rsid w:val="00667F46"/>
    <w:rsid w:val="00670168"/>
    <w:rsid w:val="00670974"/>
    <w:rsid w:val="00670D16"/>
    <w:rsid w:val="00672583"/>
    <w:rsid w:val="00672B19"/>
    <w:rsid w:val="0067475E"/>
    <w:rsid w:val="00675926"/>
    <w:rsid w:val="006773E1"/>
    <w:rsid w:val="00681E89"/>
    <w:rsid w:val="00683376"/>
    <w:rsid w:val="0068343A"/>
    <w:rsid w:val="00683DC6"/>
    <w:rsid w:val="00683DE2"/>
    <w:rsid w:val="00685626"/>
    <w:rsid w:val="0068564E"/>
    <w:rsid w:val="006863C0"/>
    <w:rsid w:val="006874E3"/>
    <w:rsid w:val="00687B77"/>
    <w:rsid w:val="006929E8"/>
    <w:rsid w:val="00693706"/>
    <w:rsid w:val="00694D42"/>
    <w:rsid w:val="00696917"/>
    <w:rsid w:val="006A0BA9"/>
    <w:rsid w:val="006A13B5"/>
    <w:rsid w:val="006A17C5"/>
    <w:rsid w:val="006A5C3E"/>
    <w:rsid w:val="006A6413"/>
    <w:rsid w:val="006A6F21"/>
    <w:rsid w:val="006B0525"/>
    <w:rsid w:val="006B217D"/>
    <w:rsid w:val="006B76A2"/>
    <w:rsid w:val="006C47C0"/>
    <w:rsid w:val="006C636C"/>
    <w:rsid w:val="006C6F44"/>
    <w:rsid w:val="006D0056"/>
    <w:rsid w:val="006D1BB1"/>
    <w:rsid w:val="006D32F3"/>
    <w:rsid w:val="006D411E"/>
    <w:rsid w:val="006E03C4"/>
    <w:rsid w:val="006E0C73"/>
    <w:rsid w:val="006E1498"/>
    <w:rsid w:val="006E1576"/>
    <w:rsid w:val="006E1A7B"/>
    <w:rsid w:val="006E30DF"/>
    <w:rsid w:val="006E41C2"/>
    <w:rsid w:val="006E4405"/>
    <w:rsid w:val="006E6586"/>
    <w:rsid w:val="006E65E6"/>
    <w:rsid w:val="006E6B38"/>
    <w:rsid w:val="006F2273"/>
    <w:rsid w:val="006F30B0"/>
    <w:rsid w:val="006F44E9"/>
    <w:rsid w:val="006F5262"/>
    <w:rsid w:val="006F77DD"/>
    <w:rsid w:val="00701105"/>
    <w:rsid w:val="00701D92"/>
    <w:rsid w:val="00702D72"/>
    <w:rsid w:val="007030C0"/>
    <w:rsid w:val="007040B3"/>
    <w:rsid w:val="007047B6"/>
    <w:rsid w:val="0070546C"/>
    <w:rsid w:val="007076A1"/>
    <w:rsid w:val="00714880"/>
    <w:rsid w:val="00715237"/>
    <w:rsid w:val="0071531A"/>
    <w:rsid w:val="0072007A"/>
    <w:rsid w:val="0072010D"/>
    <w:rsid w:val="007212F8"/>
    <w:rsid w:val="007237E6"/>
    <w:rsid w:val="00724D01"/>
    <w:rsid w:val="007266B1"/>
    <w:rsid w:val="00727467"/>
    <w:rsid w:val="00727F88"/>
    <w:rsid w:val="007312C0"/>
    <w:rsid w:val="00732718"/>
    <w:rsid w:val="007333C5"/>
    <w:rsid w:val="007361DB"/>
    <w:rsid w:val="00740D6D"/>
    <w:rsid w:val="00744153"/>
    <w:rsid w:val="00745797"/>
    <w:rsid w:val="00746976"/>
    <w:rsid w:val="00750D0B"/>
    <w:rsid w:val="00750DE2"/>
    <w:rsid w:val="007535CB"/>
    <w:rsid w:val="00753D22"/>
    <w:rsid w:val="00754ADC"/>
    <w:rsid w:val="00754E7A"/>
    <w:rsid w:val="00755A22"/>
    <w:rsid w:val="00755BD8"/>
    <w:rsid w:val="00760D42"/>
    <w:rsid w:val="00762DDA"/>
    <w:rsid w:val="00780D84"/>
    <w:rsid w:val="00781B07"/>
    <w:rsid w:val="00783081"/>
    <w:rsid w:val="007830A4"/>
    <w:rsid w:val="00783220"/>
    <w:rsid w:val="00783E52"/>
    <w:rsid w:val="007846A5"/>
    <w:rsid w:val="00786A5C"/>
    <w:rsid w:val="00786B2C"/>
    <w:rsid w:val="0078780B"/>
    <w:rsid w:val="00790E63"/>
    <w:rsid w:val="00791385"/>
    <w:rsid w:val="00793557"/>
    <w:rsid w:val="007A072B"/>
    <w:rsid w:val="007A0A0B"/>
    <w:rsid w:val="007A0ADA"/>
    <w:rsid w:val="007A31EC"/>
    <w:rsid w:val="007A5241"/>
    <w:rsid w:val="007A5428"/>
    <w:rsid w:val="007A6F88"/>
    <w:rsid w:val="007A7720"/>
    <w:rsid w:val="007A7859"/>
    <w:rsid w:val="007B1C84"/>
    <w:rsid w:val="007B29CD"/>
    <w:rsid w:val="007B30C6"/>
    <w:rsid w:val="007B3E73"/>
    <w:rsid w:val="007B59FE"/>
    <w:rsid w:val="007B63BB"/>
    <w:rsid w:val="007B6985"/>
    <w:rsid w:val="007B773A"/>
    <w:rsid w:val="007B78DC"/>
    <w:rsid w:val="007C15BF"/>
    <w:rsid w:val="007C1D7B"/>
    <w:rsid w:val="007C2137"/>
    <w:rsid w:val="007C3DA6"/>
    <w:rsid w:val="007C5A1F"/>
    <w:rsid w:val="007C6175"/>
    <w:rsid w:val="007C63E9"/>
    <w:rsid w:val="007C7AF3"/>
    <w:rsid w:val="007D0141"/>
    <w:rsid w:val="007D2747"/>
    <w:rsid w:val="007D38D2"/>
    <w:rsid w:val="007D3F7E"/>
    <w:rsid w:val="007D5555"/>
    <w:rsid w:val="007D556D"/>
    <w:rsid w:val="007E1538"/>
    <w:rsid w:val="007E1C05"/>
    <w:rsid w:val="007E243A"/>
    <w:rsid w:val="007E4673"/>
    <w:rsid w:val="007E4AEC"/>
    <w:rsid w:val="007E5851"/>
    <w:rsid w:val="007E5AA0"/>
    <w:rsid w:val="007E61CA"/>
    <w:rsid w:val="007F0BEF"/>
    <w:rsid w:val="007F288C"/>
    <w:rsid w:val="007F4586"/>
    <w:rsid w:val="007F497F"/>
    <w:rsid w:val="007F53FE"/>
    <w:rsid w:val="007F762E"/>
    <w:rsid w:val="007F7BCF"/>
    <w:rsid w:val="008011FD"/>
    <w:rsid w:val="008015B6"/>
    <w:rsid w:val="00803135"/>
    <w:rsid w:val="0080348B"/>
    <w:rsid w:val="00803F7A"/>
    <w:rsid w:val="008064E6"/>
    <w:rsid w:val="00807E9A"/>
    <w:rsid w:val="008115A2"/>
    <w:rsid w:val="00812134"/>
    <w:rsid w:val="0081420A"/>
    <w:rsid w:val="008165A7"/>
    <w:rsid w:val="00817E23"/>
    <w:rsid w:val="008200C2"/>
    <w:rsid w:val="00821FFB"/>
    <w:rsid w:val="00822514"/>
    <w:rsid w:val="00825005"/>
    <w:rsid w:val="00825888"/>
    <w:rsid w:val="0082609E"/>
    <w:rsid w:val="0082637F"/>
    <w:rsid w:val="008264BC"/>
    <w:rsid w:val="008265B4"/>
    <w:rsid w:val="008313EA"/>
    <w:rsid w:val="008333B5"/>
    <w:rsid w:val="00834EEC"/>
    <w:rsid w:val="00835011"/>
    <w:rsid w:val="00835AA5"/>
    <w:rsid w:val="0083604A"/>
    <w:rsid w:val="00840DB2"/>
    <w:rsid w:val="00841EB6"/>
    <w:rsid w:val="008430BE"/>
    <w:rsid w:val="00844956"/>
    <w:rsid w:val="0085184E"/>
    <w:rsid w:val="008612B7"/>
    <w:rsid w:val="00862E60"/>
    <w:rsid w:val="00863775"/>
    <w:rsid w:val="008649F8"/>
    <w:rsid w:val="00870F43"/>
    <w:rsid w:val="00871F1B"/>
    <w:rsid w:val="00873A96"/>
    <w:rsid w:val="0087462A"/>
    <w:rsid w:val="00874B07"/>
    <w:rsid w:val="00877933"/>
    <w:rsid w:val="00877C65"/>
    <w:rsid w:val="00877E11"/>
    <w:rsid w:val="00880687"/>
    <w:rsid w:val="00882DAC"/>
    <w:rsid w:val="008838E6"/>
    <w:rsid w:val="00883D38"/>
    <w:rsid w:val="0088531F"/>
    <w:rsid w:val="00885BB2"/>
    <w:rsid w:val="00885E13"/>
    <w:rsid w:val="00887560"/>
    <w:rsid w:val="00891540"/>
    <w:rsid w:val="00895E9B"/>
    <w:rsid w:val="00895F08"/>
    <w:rsid w:val="00896C98"/>
    <w:rsid w:val="00897C5A"/>
    <w:rsid w:val="008A5243"/>
    <w:rsid w:val="008A53D7"/>
    <w:rsid w:val="008A76E2"/>
    <w:rsid w:val="008B619F"/>
    <w:rsid w:val="008B684E"/>
    <w:rsid w:val="008C01E9"/>
    <w:rsid w:val="008C1C88"/>
    <w:rsid w:val="008C2A02"/>
    <w:rsid w:val="008C3784"/>
    <w:rsid w:val="008C4E93"/>
    <w:rsid w:val="008C5AE8"/>
    <w:rsid w:val="008C7F80"/>
    <w:rsid w:val="008D1D1F"/>
    <w:rsid w:val="008D1E83"/>
    <w:rsid w:val="008D25EB"/>
    <w:rsid w:val="008E02B9"/>
    <w:rsid w:val="008E1684"/>
    <w:rsid w:val="008E37DB"/>
    <w:rsid w:val="008E3E3F"/>
    <w:rsid w:val="008E5E8B"/>
    <w:rsid w:val="008E7337"/>
    <w:rsid w:val="008F2AC7"/>
    <w:rsid w:val="008F481B"/>
    <w:rsid w:val="008F4A30"/>
    <w:rsid w:val="008F5D39"/>
    <w:rsid w:val="008F60B8"/>
    <w:rsid w:val="008F6C79"/>
    <w:rsid w:val="008F7959"/>
    <w:rsid w:val="00901D0C"/>
    <w:rsid w:val="009037F9"/>
    <w:rsid w:val="00903B33"/>
    <w:rsid w:val="009045F0"/>
    <w:rsid w:val="009048CD"/>
    <w:rsid w:val="00906B7B"/>
    <w:rsid w:val="00906D74"/>
    <w:rsid w:val="00907484"/>
    <w:rsid w:val="0091016A"/>
    <w:rsid w:val="00911866"/>
    <w:rsid w:val="00911C1B"/>
    <w:rsid w:val="00911CF6"/>
    <w:rsid w:val="009147C6"/>
    <w:rsid w:val="009150DF"/>
    <w:rsid w:val="00915125"/>
    <w:rsid w:val="00915536"/>
    <w:rsid w:val="00915EFF"/>
    <w:rsid w:val="00917E77"/>
    <w:rsid w:val="009219A5"/>
    <w:rsid w:val="00922A6C"/>
    <w:rsid w:val="009253C1"/>
    <w:rsid w:val="00930A22"/>
    <w:rsid w:val="00931B0F"/>
    <w:rsid w:val="00932360"/>
    <w:rsid w:val="009329C9"/>
    <w:rsid w:val="009335AD"/>
    <w:rsid w:val="00935730"/>
    <w:rsid w:val="00943783"/>
    <w:rsid w:val="00945DA6"/>
    <w:rsid w:val="00955668"/>
    <w:rsid w:val="009605DA"/>
    <w:rsid w:val="0096083D"/>
    <w:rsid w:val="00960B39"/>
    <w:rsid w:val="00963645"/>
    <w:rsid w:val="00963DB7"/>
    <w:rsid w:val="00964FFF"/>
    <w:rsid w:val="0096721E"/>
    <w:rsid w:val="00972AFE"/>
    <w:rsid w:val="00972F88"/>
    <w:rsid w:val="00973CD6"/>
    <w:rsid w:val="0097424E"/>
    <w:rsid w:val="00975903"/>
    <w:rsid w:val="00980F49"/>
    <w:rsid w:val="00983543"/>
    <w:rsid w:val="0098375C"/>
    <w:rsid w:val="009849F5"/>
    <w:rsid w:val="00984C87"/>
    <w:rsid w:val="00984EED"/>
    <w:rsid w:val="00987D10"/>
    <w:rsid w:val="00990E4B"/>
    <w:rsid w:val="00993800"/>
    <w:rsid w:val="00994DF6"/>
    <w:rsid w:val="0099619B"/>
    <w:rsid w:val="009963E3"/>
    <w:rsid w:val="00997302"/>
    <w:rsid w:val="009A0AD2"/>
    <w:rsid w:val="009A1280"/>
    <w:rsid w:val="009A177F"/>
    <w:rsid w:val="009A69E2"/>
    <w:rsid w:val="009A7AB3"/>
    <w:rsid w:val="009B053B"/>
    <w:rsid w:val="009B0B4D"/>
    <w:rsid w:val="009B1413"/>
    <w:rsid w:val="009B3082"/>
    <w:rsid w:val="009B328F"/>
    <w:rsid w:val="009B3438"/>
    <w:rsid w:val="009B45AB"/>
    <w:rsid w:val="009B4C13"/>
    <w:rsid w:val="009B57C3"/>
    <w:rsid w:val="009B5CA9"/>
    <w:rsid w:val="009B5CBD"/>
    <w:rsid w:val="009B7163"/>
    <w:rsid w:val="009B745E"/>
    <w:rsid w:val="009B7675"/>
    <w:rsid w:val="009B7A06"/>
    <w:rsid w:val="009C011C"/>
    <w:rsid w:val="009C1631"/>
    <w:rsid w:val="009C58FC"/>
    <w:rsid w:val="009C6BEE"/>
    <w:rsid w:val="009D263E"/>
    <w:rsid w:val="009D3FDA"/>
    <w:rsid w:val="009D71DA"/>
    <w:rsid w:val="009E1EDF"/>
    <w:rsid w:val="009E2F04"/>
    <w:rsid w:val="009E3066"/>
    <w:rsid w:val="009E3718"/>
    <w:rsid w:val="009E4092"/>
    <w:rsid w:val="009E5948"/>
    <w:rsid w:val="009E62E7"/>
    <w:rsid w:val="009F03E5"/>
    <w:rsid w:val="009F0563"/>
    <w:rsid w:val="009F110D"/>
    <w:rsid w:val="009F1BC6"/>
    <w:rsid w:val="009F2BC6"/>
    <w:rsid w:val="009F35BC"/>
    <w:rsid w:val="009F6837"/>
    <w:rsid w:val="00A0125D"/>
    <w:rsid w:val="00A0267F"/>
    <w:rsid w:val="00A02A5A"/>
    <w:rsid w:val="00A04D01"/>
    <w:rsid w:val="00A04F51"/>
    <w:rsid w:val="00A068A9"/>
    <w:rsid w:val="00A11319"/>
    <w:rsid w:val="00A11B95"/>
    <w:rsid w:val="00A1421C"/>
    <w:rsid w:val="00A147BA"/>
    <w:rsid w:val="00A15227"/>
    <w:rsid w:val="00A203FF"/>
    <w:rsid w:val="00A30A45"/>
    <w:rsid w:val="00A30CD7"/>
    <w:rsid w:val="00A311BC"/>
    <w:rsid w:val="00A32A2D"/>
    <w:rsid w:val="00A35053"/>
    <w:rsid w:val="00A4141F"/>
    <w:rsid w:val="00A426A6"/>
    <w:rsid w:val="00A43D30"/>
    <w:rsid w:val="00A44542"/>
    <w:rsid w:val="00A44DC0"/>
    <w:rsid w:val="00A47846"/>
    <w:rsid w:val="00A47D33"/>
    <w:rsid w:val="00A50AA1"/>
    <w:rsid w:val="00A52C30"/>
    <w:rsid w:val="00A53A0D"/>
    <w:rsid w:val="00A53D24"/>
    <w:rsid w:val="00A54D66"/>
    <w:rsid w:val="00A55C7C"/>
    <w:rsid w:val="00A56DB9"/>
    <w:rsid w:val="00A57353"/>
    <w:rsid w:val="00A5777B"/>
    <w:rsid w:val="00A610DC"/>
    <w:rsid w:val="00A6154B"/>
    <w:rsid w:val="00A6170F"/>
    <w:rsid w:val="00A62B59"/>
    <w:rsid w:val="00A658D2"/>
    <w:rsid w:val="00A70A44"/>
    <w:rsid w:val="00A70B74"/>
    <w:rsid w:val="00A7378C"/>
    <w:rsid w:val="00A75FA9"/>
    <w:rsid w:val="00A829F4"/>
    <w:rsid w:val="00A848F9"/>
    <w:rsid w:val="00A84AE3"/>
    <w:rsid w:val="00A85EA7"/>
    <w:rsid w:val="00A863DD"/>
    <w:rsid w:val="00A92F4E"/>
    <w:rsid w:val="00A95D1F"/>
    <w:rsid w:val="00A97F33"/>
    <w:rsid w:val="00AA0731"/>
    <w:rsid w:val="00AA0B65"/>
    <w:rsid w:val="00AA2016"/>
    <w:rsid w:val="00AA343B"/>
    <w:rsid w:val="00AA3885"/>
    <w:rsid w:val="00AA6BC9"/>
    <w:rsid w:val="00AB1684"/>
    <w:rsid w:val="00AB1829"/>
    <w:rsid w:val="00AB2974"/>
    <w:rsid w:val="00AB2C11"/>
    <w:rsid w:val="00AB3ADC"/>
    <w:rsid w:val="00AB42DC"/>
    <w:rsid w:val="00AB4AB1"/>
    <w:rsid w:val="00AB58D8"/>
    <w:rsid w:val="00AB6704"/>
    <w:rsid w:val="00AB7DA5"/>
    <w:rsid w:val="00AC0E62"/>
    <w:rsid w:val="00AC177B"/>
    <w:rsid w:val="00AC1DC1"/>
    <w:rsid w:val="00AC3638"/>
    <w:rsid w:val="00AC36E5"/>
    <w:rsid w:val="00AC5DA6"/>
    <w:rsid w:val="00AC6EEA"/>
    <w:rsid w:val="00AC7C50"/>
    <w:rsid w:val="00AD041D"/>
    <w:rsid w:val="00AD2B6A"/>
    <w:rsid w:val="00AD570A"/>
    <w:rsid w:val="00AD6F9F"/>
    <w:rsid w:val="00AD73B6"/>
    <w:rsid w:val="00AD7D7D"/>
    <w:rsid w:val="00AE22C8"/>
    <w:rsid w:val="00AE29AC"/>
    <w:rsid w:val="00AE3A28"/>
    <w:rsid w:val="00AF0920"/>
    <w:rsid w:val="00AF1241"/>
    <w:rsid w:val="00AF1FF9"/>
    <w:rsid w:val="00AF2607"/>
    <w:rsid w:val="00AF46D2"/>
    <w:rsid w:val="00AF52E8"/>
    <w:rsid w:val="00AF536D"/>
    <w:rsid w:val="00AF696F"/>
    <w:rsid w:val="00B00FDB"/>
    <w:rsid w:val="00B04A68"/>
    <w:rsid w:val="00B050B0"/>
    <w:rsid w:val="00B07F28"/>
    <w:rsid w:val="00B104BC"/>
    <w:rsid w:val="00B12796"/>
    <w:rsid w:val="00B12B52"/>
    <w:rsid w:val="00B15404"/>
    <w:rsid w:val="00B1714A"/>
    <w:rsid w:val="00B22E09"/>
    <w:rsid w:val="00B23C45"/>
    <w:rsid w:val="00B24368"/>
    <w:rsid w:val="00B246DD"/>
    <w:rsid w:val="00B24E36"/>
    <w:rsid w:val="00B255DD"/>
    <w:rsid w:val="00B269B1"/>
    <w:rsid w:val="00B30949"/>
    <w:rsid w:val="00B31879"/>
    <w:rsid w:val="00B32574"/>
    <w:rsid w:val="00B32C1E"/>
    <w:rsid w:val="00B33F36"/>
    <w:rsid w:val="00B352CA"/>
    <w:rsid w:val="00B3534C"/>
    <w:rsid w:val="00B3575D"/>
    <w:rsid w:val="00B40293"/>
    <w:rsid w:val="00B403E9"/>
    <w:rsid w:val="00B41CB6"/>
    <w:rsid w:val="00B42331"/>
    <w:rsid w:val="00B452D9"/>
    <w:rsid w:val="00B538B2"/>
    <w:rsid w:val="00B5413C"/>
    <w:rsid w:val="00B55364"/>
    <w:rsid w:val="00B56B68"/>
    <w:rsid w:val="00B6020F"/>
    <w:rsid w:val="00B605AB"/>
    <w:rsid w:val="00B609FB"/>
    <w:rsid w:val="00B6306B"/>
    <w:rsid w:val="00B63449"/>
    <w:rsid w:val="00B649E6"/>
    <w:rsid w:val="00B649FF"/>
    <w:rsid w:val="00B65411"/>
    <w:rsid w:val="00B6548B"/>
    <w:rsid w:val="00B678CA"/>
    <w:rsid w:val="00B67CA7"/>
    <w:rsid w:val="00B708C8"/>
    <w:rsid w:val="00B75983"/>
    <w:rsid w:val="00B75C81"/>
    <w:rsid w:val="00B761C6"/>
    <w:rsid w:val="00B77692"/>
    <w:rsid w:val="00B77A83"/>
    <w:rsid w:val="00B81026"/>
    <w:rsid w:val="00B810C8"/>
    <w:rsid w:val="00B81609"/>
    <w:rsid w:val="00B817D9"/>
    <w:rsid w:val="00B8295F"/>
    <w:rsid w:val="00B8472E"/>
    <w:rsid w:val="00B85B0E"/>
    <w:rsid w:val="00B87959"/>
    <w:rsid w:val="00B92101"/>
    <w:rsid w:val="00B9218D"/>
    <w:rsid w:val="00B934DB"/>
    <w:rsid w:val="00B97D6D"/>
    <w:rsid w:val="00BA2771"/>
    <w:rsid w:val="00BA30DB"/>
    <w:rsid w:val="00BA471F"/>
    <w:rsid w:val="00BA6DA9"/>
    <w:rsid w:val="00BB0294"/>
    <w:rsid w:val="00BB0DD2"/>
    <w:rsid w:val="00BB3B86"/>
    <w:rsid w:val="00BB3E9B"/>
    <w:rsid w:val="00BB57B5"/>
    <w:rsid w:val="00BB5CEC"/>
    <w:rsid w:val="00BB76A0"/>
    <w:rsid w:val="00BC05A4"/>
    <w:rsid w:val="00BC1099"/>
    <w:rsid w:val="00BC10A7"/>
    <w:rsid w:val="00BC35D2"/>
    <w:rsid w:val="00BC3A66"/>
    <w:rsid w:val="00BC3DA2"/>
    <w:rsid w:val="00BC42E3"/>
    <w:rsid w:val="00BC576E"/>
    <w:rsid w:val="00BC6651"/>
    <w:rsid w:val="00BC722A"/>
    <w:rsid w:val="00BC73E4"/>
    <w:rsid w:val="00BD3EE1"/>
    <w:rsid w:val="00BD4191"/>
    <w:rsid w:val="00BD489F"/>
    <w:rsid w:val="00BE2739"/>
    <w:rsid w:val="00BE5D56"/>
    <w:rsid w:val="00BE66F1"/>
    <w:rsid w:val="00BE672C"/>
    <w:rsid w:val="00BE6AB1"/>
    <w:rsid w:val="00BE6EC0"/>
    <w:rsid w:val="00BF01F2"/>
    <w:rsid w:val="00BF1326"/>
    <w:rsid w:val="00BF2CC9"/>
    <w:rsid w:val="00BF3B57"/>
    <w:rsid w:val="00BF6866"/>
    <w:rsid w:val="00C00DF6"/>
    <w:rsid w:val="00C05901"/>
    <w:rsid w:val="00C0697A"/>
    <w:rsid w:val="00C070E4"/>
    <w:rsid w:val="00C07ECC"/>
    <w:rsid w:val="00C13452"/>
    <w:rsid w:val="00C153A5"/>
    <w:rsid w:val="00C20328"/>
    <w:rsid w:val="00C21FCC"/>
    <w:rsid w:val="00C22017"/>
    <w:rsid w:val="00C2238B"/>
    <w:rsid w:val="00C241E4"/>
    <w:rsid w:val="00C2603A"/>
    <w:rsid w:val="00C27E9F"/>
    <w:rsid w:val="00C316D9"/>
    <w:rsid w:val="00C327A9"/>
    <w:rsid w:val="00C33036"/>
    <w:rsid w:val="00C3337D"/>
    <w:rsid w:val="00C351F4"/>
    <w:rsid w:val="00C3640E"/>
    <w:rsid w:val="00C37CBF"/>
    <w:rsid w:val="00C37F65"/>
    <w:rsid w:val="00C418AB"/>
    <w:rsid w:val="00C429D8"/>
    <w:rsid w:val="00C45443"/>
    <w:rsid w:val="00C46441"/>
    <w:rsid w:val="00C466F4"/>
    <w:rsid w:val="00C47485"/>
    <w:rsid w:val="00C51ADB"/>
    <w:rsid w:val="00C54194"/>
    <w:rsid w:val="00C5543E"/>
    <w:rsid w:val="00C56B2C"/>
    <w:rsid w:val="00C57497"/>
    <w:rsid w:val="00C57ED6"/>
    <w:rsid w:val="00C62076"/>
    <w:rsid w:val="00C620B8"/>
    <w:rsid w:val="00C62109"/>
    <w:rsid w:val="00C64032"/>
    <w:rsid w:val="00C652E9"/>
    <w:rsid w:val="00C65BFF"/>
    <w:rsid w:val="00C7037B"/>
    <w:rsid w:val="00C703FE"/>
    <w:rsid w:val="00C7250A"/>
    <w:rsid w:val="00C735F4"/>
    <w:rsid w:val="00C73F5E"/>
    <w:rsid w:val="00C75A07"/>
    <w:rsid w:val="00C76A90"/>
    <w:rsid w:val="00C7721B"/>
    <w:rsid w:val="00C8076C"/>
    <w:rsid w:val="00C80772"/>
    <w:rsid w:val="00C8246B"/>
    <w:rsid w:val="00C824F4"/>
    <w:rsid w:val="00C82AB9"/>
    <w:rsid w:val="00C871D2"/>
    <w:rsid w:val="00C90ECF"/>
    <w:rsid w:val="00C95B01"/>
    <w:rsid w:val="00C965B6"/>
    <w:rsid w:val="00C96B86"/>
    <w:rsid w:val="00CA07EC"/>
    <w:rsid w:val="00CA096A"/>
    <w:rsid w:val="00CA1E6C"/>
    <w:rsid w:val="00CA3314"/>
    <w:rsid w:val="00CA4CEE"/>
    <w:rsid w:val="00CA583F"/>
    <w:rsid w:val="00CA602D"/>
    <w:rsid w:val="00CA64E9"/>
    <w:rsid w:val="00CB4D71"/>
    <w:rsid w:val="00CB60B6"/>
    <w:rsid w:val="00CC0434"/>
    <w:rsid w:val="00CC09E1"/>
    <w:rsid w:val="00CC37C7"/>
    <w:rsid w:val="00CC685B"/>
    <w:rsid w:val="00CD1CC3"/>
    <w:rsid w:val="00CD270A"/>
    <w:rsid w:val="00CD4468"/>
    <w:rsid w:val="00CD4D13"/>
    <w:rsid w:val="00CD7151"/>
    <w:rsid w:val="00CE02D9"/>
    <w:rsid w:val="00CE287A"/>
    <w:rsid w:val="00CE3064"/>
    <w:rsid w:val="00CE386D"/>
    <w:rsid w:val="00CE58F3"/>
    <w:rsid w:val="00CF34F7"/>
    <w:rsid w:val="00CF45E8"/>
    <w:rsid w:val="00D02DE7"/>
    <w:rsid w:val="00D06CB1"/>
    <w:rsid w:val="00D12C40"/>
    <w:rsid w:val="00D15968"/>
    <w:rsid w:val="00D159F2"/>
    <w:rsid w:val="00D172E1"/>
    <w:rsid w:val="00D20FE1"/>
    <w:rsid w:val="00D2146E"/>
    <w:rsid w:val="00D21571"/>
    <w:rsid w:val="00D232B5"/>
    <w:rsid w:val="00D24C9B"/>
    <w:rsid w:val="00D27432"/>
    <w:rsid w:val="00D32E49"/>
    <w:rsid w:val="00D337DA"/>
    <w:rsid w:val="00D34671"/>
    <w:rsid w:val="00D356B3"/>
    <w:rsid w:val="00D359FE"/>
    <w:rsid w:val="00D35EDA"/>
    <w:rsid w:val="00D374BC"/>
    <w:rsid w:val="00D37849"/>
    <w:rsid w:val="00D41395"/>
    <w:rsid w:val="00D430D0"/>
    <w:rsid w:val="00D441AE"/>
    <w:rsid w:val="00D45905"/>
    <w:rsid w:val="00D4776B"/>
    <w:rsid w:val="00D50C5D"/>
    <w:rsid w:val="00D52E55"/>
    <w:rsid w:val="00D53970"/>
    <w:rsid w:val="00D53B13"/>
    <w:rsid w:val="00D550CE"/>
    <w:rsid w:val="00D650BC"/>
    <w:rsid w:val="00D652B1"/>
    <w:rsid w:val="00D65C19"/>
    <w:rsid w:val="00D67D62"/>
    <w:rsid w:val="00D734F5"/>
    <w:rsid w:val="00D744BD"/>
    <w:rsid w:val="00D7583C"/>
    <w:rsid w:val="00D76233"/>
    <w:rsid w:val="00D81B2D"/>
    <w:rsid w:val="00D81EAE"/>
    <w:rsid w:val="00D821CE"/>
    <w:rsid w:val="00D82B1B"/>
    <w:rsid w:val="00D82B8D"/>
    <w:rsid w:val="00D852DA"/>
    <w:rsid w:val="00D90AD6"/>
    <w:rsid w:val="00D90D3F"/>
    <w:rsid w:val="00D90DE2"/>
    <w:rsid w:val="00D91113"/>
    <w:rsid w:val="00D9597D"/>
    <w:rsid w:val="00D96281"/>
    <w:rsid w:val="00D96EDF"/>
    <w:rsid w:val="00DA0C09"/>
    <w:rsid w:val="00DA230A"/>
    <w:rsid w:val="00DA3949"/>
    <w:rsid w:val="00DA4130"/>
    <w:rsid w:val="00DA4758"/>
    <w:rsid w:val="00DA6687"/>
    <w:rsid w:val="00DA70FE"/>
    <w:rsid w:val="00DA7378"/>
    <w:rsid w:val="00DB17A8"/>
    <w:rsid w:val="00DB24E3"/>
    <w:rsid w:val="00DB33EF"/>
    <w:rsid w:val="00DB428B"/>
    <w:rsid w:val="00DB75A4"/>
    <w:rsid w:val="00DB7CF0"/>
    <w:rsid w:val="00DC24A1"/>
    <w:rsid w:val="00DC5972"/>
    <w:rsid w:val="00DC5C68"/>
    <w:rsid w:val="00DC6F90"/>
    <w:rsid w:val="00DC7C47"/>
    <w:rsid w:val="00DD093E"/>
    <w:rsid w:val="00DD15AA"/>
    <w:rsid w:val="00DD27DC"/>
    <w:rsid w:val="00DD52FA"/>
    <w:rsid w:val="00DD56E2"/>
    <w:rsid w:val="00DD6AC3"/>
    <w:rsid w:val="00DD7F6F"/>
    <w:rsid w:val="00DE02BB"/>
    <w:rsid w:val="00DE0E90"/>
    <w:rsid w:val="00DE1CDA"/>
    <w:rsid w:val="00DE45CD"/>
    <w:rsid w:val="00DE4EE4"/>
    <w:rsid w:val="00DE5724"/>
    <w:rsid w:val="00DE668D"/>
    <w:rsid w:val="00DE7C28"/>
    <w:rsid w:val="00DF154E"/>
    <w:rsid w:val="00DF18EB"/>
    <w:rsid w:val="00DF4CB6"/>
    <w:rsid w:val="00DF5316"/>
    <w:rsid w:val="00DF62FA"/>
    <w:rsid w:val="00DF7A5D"/>
    <w:rsid w:val="00E002EC"/>
    <w:rsid w:val="00E0073F"/>
    <w:rsid w:val="00E00870"/>
    <w:rsid w:val="00E00DD9"/>
    <w:rsid w:val="00E03AD9"/>
    <w:rsid w:val="00E05EA7"/>
    <w:rsid w:val="00E0696A"/>
    <w:rsid w:val="00E07246"/>
    <w:rsid w:val="00E12BF8"/>
    <w:rsid w:val="00E14822"/>
    <w:rsid w:val="00E15484"/>
    <w:rsid w:val="00E15596"/>
    <w:rsid w:val="00E162AB"/>
    <w:rsid w:val="00E219EF"/>
    <w:rsid w:val="00E21A30"/>
    <w:rsid w:val="00E2405D"/>
    <w:rsid w:val="00E267F1"/>
    <w:rsid w:val="00E31EBE"/>
    <w:rsid w:val="00E32E08"/>
    <w:rsid w:val="00E33F0E"/>
    <w:rsid w:val="00E41133"/>
    <w:rsid w:val="00E4117F"/>
    <w:rsid w:val="00E41AAC"/>
    <w:rsid w:val="00E42D4E"/>
    <w:rsid w:val="00E43510"/>
    <w:rsid w:val="00E44840"/>
    <w:rsid w:val="00E45D65"/>
    <w:rsid w:val="00E46C7A"/>
    <w:rsid w:val="00E478B7"/>
    <w:rsid w:val="00E53A73"/>
    <w:rsid w:val="00E54E25"/>
    <w:rsid w:val="00E565B8"/>
    <w:rsid w:val="00E607BB"/>
    <w:rsid w:val="00E61C26"/>
    <w:rsid w:val="00E6211A"/>
    <w:rsid w:val="00E63BEF"/>
    <w:rsid w:val="00E6590B"/>
    <w:rsid w:val="00E659BA"/>
    <w:rsid w:val="00E66C77"/>
    <w:rsid w:val="00E70584"/>
    <w:rsid w:val="00E70D02"/>
    <w:rsid w:val="00E80CDD"/>
    <w:rsid w:val="00E81C6B"/>
    <w:rsid w:val="00E81E72"/>
    <w:rsid w:val="00E827DA"/>
    <w:rsid w:val="00E832FF"/>
    <w:rsid w:val="00E835F0"/>
    <w:rsid w:val="00E841B9"/>
    <w:rsid w:val="00E842C3"/>
    <w:rsid w:val="00E85F3B"/>
    <w:rsid w:val="00E8684E"/>
    <w:rsid w:val="00E875BF"/>
    <w:rsid w:val="00E9326B"/>
    <w:rsid w:val="00E94016"/>
    <w:rsid w:val="00E9474C"/>
    <w:rsid w:val="00E96FAE"/>
    <w:rsid w:val="00E970C7"/>
    <w:rsid w:val="00EA153D"/>
    <w:rsid w:val="00EA39B4"/>
    <w:rsid w:val="00EB2422"/>
    <w:rsid w:val="00EB3910"/>
    <w:rsid w:val="00EB4362"/>
    <w:rsid w:val="00EB4750"/>
    <w:rsid w:val="00EB4B07"/>
    <w:rsid w:val="00EB5B99"/>
    <w:rsid w:val="00EB7A12"/>
    <w:rsid w:val="00EC39EE"/>
    <w:rsid w:val="00EC4A91"/>
    <w:rsid w:val="00ED0695"/>
    <w:rsid w:val="00ED3BB9"/>
    <w:rsid w:val="00ED48D2"/>
    <w:rsid w:val="00ED59FE"/>
    <w:rsid w:val="00ED5CC6"/>
    <w:rsid w:val="00ED625E"/>
    <w:rsid w:val="00ED6920"/>
    <w:rsid w:val="00ED70EB"/>
    <w:rsid w:val="00EE0A30"/>
    <w:rsid w:val="00EE2A89"/>
    <w:rsid w:val="00EE375F"/>
    <w:rsid w:val="00EE4037"/>
    <w:rsid w:val="00EE6DC6"/>
    <w:rsid w:val="00EF05DC"/>
    <w:rsid w:val="00EF1DD8"/>
    <w:rsid w:val="00EF282F"/>
    <w:rsid w:val="00EF2D91"/>
    <w:rsid w:val="00EF429D"/>
    <w:rsid w:val="00EF4B52"/>
    <w:rsid w:val="00EF4B82"/>
    <w:rsid w:val="00EF7431"/>
    <w:rsid w:val="00F01747"/>
    <w:rsid w:val="00F03E47"/>
    <w:rsid w:val="00F04C50"/>
    <w:rsid w:val="00F064E0"/>
    <w:rsid w:val="00F075E4"/>
    <w:rsid w:val="00F0791E"/>
    <w:rsid w:val="00F107AA"/>
    <w:rsid w:val="00F10875"/>
    <w:rsid w:val="00F12D55"/>
    <w:rsid w:val="00F13A8A"/>
    <w:rsid w:val="00F14AF5"/>
    <w:rsid w:val="00F15DEE"/>
    <w:rsid w:val="00F200A5"/>
    <w:rsid w:val="00F20A36"/>
    <w:rsid w:val="00F22D64"/>
    <w:rsid w:val="00F246BD"/>
    <w:rsid w:val="00F24BE0"/>
    <w:rsid w:val="00F26551"/>
    <w:rsid w:val="00F268F6"/>
    <w:rsid w:val="00F26912"/>
    <w:rsid w:val="00F274EE"/>
    <w:rsid w:val="00F31130"/>
    <w:rsid w:val="00F3354F"/>
    <w:rsid w:val="00F34197"/>
    <w:rsid w:val="00F343B2"/>
    <w:rsid w:val="00F364E2"/>
    <w:rsid w:val="00F36BDE"/>
    <w:rsid w:val="00F36D94"/>
    <w:rsid w:val="00F43505"/>
    <w:rsid w:val="00F43F26"/>
    <w:rsid w:val="00F4794D"/>
    <w:rsid w:val="00F50911"/>
    <w:rsid w:val="00F50CA9"/>
    <w:rsid w:val="00F53AF0"/>
    <w:rsid w:val="00F55583"/>
    <w:rsid w:val="00F56861"/>
    <w:rsid w:val="00F602DE"/>
    <w:rsid w:val="00F619C0"/>
    <w:rsid w:val="00F61E83"/>
    <w:rsid w:val="00F61FAA"/>
    <w:rsid w:val="00F62318"/>
    <w:rsid w:val="00F64F04"/>
    <w:rsid w:val="00F650B7"/>
    <w:rsid w:val="00F65A23"/>
    <w:rsid w:val="00F7232F"/>
    <w:rsid w:val="00F72E53"/>
    <w:rsid w:val="00F75FD8"/>
    <w:rsid w:val="00F76A18"/>
    <w:rsid w:val="00F77AC8"/>
    <w:rsid w:val="00F808C3"/>
    <w:rsid w:val="00F82960"/>
    <w:rsid w:val="00F84AD3"/>
    <w:rsid w:val="00F86283"/>
    <w:rsid w:val="00F8749F"/>
    <w:rsid w:val="00F874A2"/>
    <w:rsid w:val="00F90FB0"/>
    <w:rsid w:val="00F912BB"/>
    <w:rsid w:val="00F93D6C"/>
    <w:rsid w:val="00F94B75"/>
    <w:rsid w:val="00F967FA"/>
    <w:rsid w:val="00FA1D87"/>
    <w:rsid w:val="00FA338C"/>
    <w:rsid w:val="00FA38DD"/>
    <w:rsid w:val="00FA3ACB"/>
    <w:rsid w:val="00FA42FC"/>
    <w:rsid w:val="00FA6C78"/>
    <w:rsid w:val="00FB056A"/>
    <w:rsid w:val="00FB25AE"/>
    <w:rsid w:val="00FB54A1"/>
    <w:rsid w:val="00FC0261"/>
    <w:rsid w:val="00FC1048"/>
    <w:rsid w:val="00FC1283"/>
    <w:rsid w:val="00FC19DE"/>
    <w:rsid w:val="00FC2895"/>
    <w:rsid w:val="00FC3E34"/>
    <w:rsid w:val="00FC41F9"/>
    <w:rsid w:val="00FC4CBB"/>
    <w:rsid w:val="00FC6D7A"/>
    <w:rsid w:val="00FC7D1B"/>
    <w:rsid w:val="00FD34A9"/>
    <w:rsid w:val="00FD449D"/>
    <w:rsid w:val="00FD53E0"/>
    <w:rsid w:val="00FD7225"/>
    <w:rsid w:val="00FE10D3"/>
    <w:rsid w:val="00FE10D5"/>
    <w:rsid w:val="00FE1E85"/>
    <w:rsid w:val="00FE26D0"/>
    <w:rsid w:val="00FE34A5"/>
    <w:rsid w:val="00FE363E"/>
    <w:rsid w:val="00FE7329"/>
    <w:rsid w:val="00FE7689"/>
    <w:rsid w:val="00FE7D7E"/>
    <w:rsid w:val="00FF003F"/>
    <w:rsid w:val="00FF06C5"/>
    <w:rsid w:val="00FF1CFA"/>
    <w:rsid w:val="00FF675A"/>
    <w:rsid w:val="00FF69CE"/>
    <w:rsid w:val="0199428F"/>
    <w:rsid w:val="01A79C18"/>
    <w:rsid w:val="01EC4D27"/>
    <w:rsid w:val="02267D76"/>
    <w:rsid w:val="02B313D5"/>
    <w:rsid w:val="033FC2FD"/>
    <w:rsid w:val="034F049B"/>
    <w:rsid w:val="03BA2486"/>
    <w:rsid w:val="04675E0A"/>
    <w:rsid w:val="0494FAE7"/>
    <w:rsid w:val="05931E70"/>
    <w:rsid w:val="063EE72C"/>
    <w:rsid w:val="0663BAC1"/>
    <w:rsid w:val="06E238CE"/>
    <w:rsid w:val="070623D1"/>
    <w:rsid w:val="0772B3A5"/>
    <w:rsid w:val="07805C9D"/>
    <w:rsid w:val="07C624AD"/>
    <w:rsid w:val="08458866"/>
    <w:rsid w:val="08793861"/>
    <w:rsid w:val="0897FAAE"/>
    <w:rsid w:val="08A3B131"/>
    <w:rsid w:val="08B7F1BE"/>
    <w:rsid w:val="090FCD56"/>
    <w:rsid w:val="09178143"/>
    <w:rsid w:val="099ECB77"/>
    <w:rsid w:val="0A14C47F"/>
    <w:rsid w:val="0A1866FE"/>
    <w:rsid w:val="0A6EF99E"/>
    <w:rsid w:val="0A6F536F"/>
    <w:rsid w:val="0ABD5F5D"/>
    <w:rsid w:val="0B645E7D"/>
    <w:rsid w:val="0BD025FB"/>
    <w:rsid w:val="0C2339D1"/>
    <w:rsid w:val="0C59E9BB"/>
    <w:rsid w:val="0CC84CE8"/>
    <w:rsid w:val="0D4F2C3E"/>
    <w:rsid w:val="0D7394FA"/>
    <w:rsid w:val="0DBF0A32"/>
    <w:rsid w:val="0DC5A864"/>
    <w:rsid w:val="0DC69CAE"/>
    <w:rsid w:val="0E78CAEB"/>
    <w:rsid w:val="0E861573"/>
    <w:rsid w:val="0F1222A0"/>
    <w:rsid w:val="0F3CAD12"/>
    <w:rsid w:val="10126803"/>
    <w:rsid w:val="109FC39F"/>
    <w:rsid w:val="114C47FD"/>
    <w:rsid w:val="11D8FDE1"/>
    <w:rsid w:val="122378E3"/>
    <w:rsid w:val="127B7111"/>
    <w:rsid w:val="1282A476"/>
    <w:rsid w:val="134C3C0E"/>
    <w:rsid w:val="134E344C"/>
    <w:rsid w:val="13C1F1CB"/>
    <w:rsid w:val="13DA2B5E"/>
    <w:rsid w:val="14397A5D"/>
    <w:rsid w:val="145EDFA5"/>
    <w:rsid w:val="1479C3FC"/>
    <w:rsid w:val="14920445"/>
    <w:rsid w:val="1562A4DF"/>
    <w:rsid w:val="1565B7A4"/>
    <w:rsid w:val="181FAD31"/>
    <w:rsid w:val="1821A56F"/>
    <w:rsid w:val="18609031"/>
    <w:rsid w:val="190325E8"/>
    <w:rsid w:val="1903F280"/>
    <w:rsid w:val="1966F200"/>
    <w:rsid w:val="19BB7D92"/>
    <w:rsid w:val="1AE84347"/>
    <w:rsid w:val="1B574DF3"/>
    <w:rsid w:val="1C77C6CF"/>
    <w:rsid w:val="1D3B31D9"/>
    <w:rsid w:val="1DF161DB"/>
    <w:rsid w:val="1E5F7802"/>
    <w:rsid w:val="1F61E2F7"/>
    <w:rsid w:val="200EB46A"/>
    <w:rsid w:val="2116E4AE"/>
    <w:rsid w:val="214D1AD4"/>
    <w:rsid w:val="217866E2"/>
    <w:rsid w:val="21B9B556"/>
    <w:rsid w:val="2229B807"/>
    <w:rsid w:val="2272FD9B"/>
    <w:rsid w:val="22E12094"/>
    <w:rsid w:val="22FFB095"/>
    <w:rsid w:val="237F9B6B"/>
    <w:rsid w:val="23A5B38B"/>
    <w:rsid w:val="249465BC"/>
    <w:rsid w:val="253E5318"/>
    <w:rsid w:val="25D8CACF"/>
    <w:rsid w:val="269A009A"/>
    <w:rsid w:val="269CACF6"/>
    <w:rsid w:val="26E2141F"/>
    <w:rsid w:val="2773FDD7"/>
    <w:rsid w:val="27B491B7"/>
    <w:rsid w:val="283FA094"/>
    <w:rsid w:val="293739BB"/>
    <w:rsid w:val="293B689B"/>
    <w:rsid w:val="29A9C346"/>
    <w:rsid w:val="29D1A15C"/>
    <w:rsid w:val="29DB8720"/>
    <w:rsid w:val="29F27B39"/>
    <w:rsid w:val="2A6C34F7"/>
    <w:rsid w:val="2AA9A9B7"/>
    <w:rsid w:val="2AAA08A9"/>
    <w:rsid w:val="2B2E84D0"/>
    <w:rsid w:val="2B92D6A8"/>
    <w:rsid w:val="2BE424C5"/>
    <w:rsid w:val="2C18BE7C"/>
    <w:rsid w:val="2C251E31"/>
    <w:rsid w:val="2C345E9B"/>
    <w:rsid w:val="2CA1FF1D"/>
    <w:rsid w:val="2CBB1989"/>
    <w:rsid w:val="2CC522F2"/>
    <w:rsid w:val="2CF9C21C"/>
    <w:rsid w:val="2D4224B6"/>
    <w:rsid w:val="2DE1E25D"/>
    <w:rsid w:val="2E2E3E96"/>
    <w:rsid w:val="2EA23AC8"/>
    <w:rsid w:val="2FF2BA4B"/>
    <w:rsid w:val="302EBD20"/>
    <w:rsid w:val="30FF72CA"/>
    <w:rsid w:val="312C3BF3"/>
    <w:rsid w:val="318E8AAC"/>
    <w:rsid w:val="3264D01F"/>
    <w:rsid w:val="32A78734"/>
    <w:rsid w:val="331140A1"/>
    <w:rsid w:val="332A4EC4"/>
    <w:rsid w:val="334D4C88"/>
    <w:rsid w:val="336F6D72"/>
    <w:rsid w:val="33803522"/>
    <w:rsid w:val="340DFCF8"/>
    <w:rsid w:val="344EFE8F"/>
    <w:rsid w:val="3473D911"/>
    <w:rsid w:val="35B9EE61"/>
    <w:rsid w:val="3692522A"/>
    <w:rsid w:val="36A26F8B"/>
    <w:rsid w:val="38018AD6"/>
    <w:rsid w:val="38707FE7"/>
    <w:rsid w:val="39D603D6"/>
    <w:rsid w:val="39DA4B53"/>
    <w:rsid w:val="39F0613A"/>
    <w:rsid w:val="3AA2D3D3"/>
    <w:rsid w:val="3AA65510"/>
    <w:rsid w:val="3ABACF9E"/>
    <w:rsid w:val="3AC25FBC"/>
    <w:rsid w:val="3B28DB40"/>
    <w:rsid w:val="3BCDFC71"/>
    <w:rsid w:val="3C0A4DCD"/>
    <w:rsid w:val="3C26D300"/>
    <w:rsid w:val="3C4D466A"/>
    <w:rsid w:val="3C68D5B5"/>
    <w:rsid w:val="3C9F2065"/>
    <w:rsid w:val="3CA643A2"/>
    <w:rsid w:val="3D2F04EE"/>
    <w:rsid w:val="3D78C13A"/>
    <w:rsid w:val="3DA98E39"/>
    <w:rsid w:val="3DD55FC1"/>
    <w:rsid w:val="3E28EBA6"/>
    <w:rsid w:val="3E4473E5"/>
    <w:rsid w:val="3E955071"/>
    <w:rsid w:val="3ECAB64B"/>
    <w:rsid w:val="3F14919B"/>
    <w:rsid w:val="3F44729E"/>
    <w:rsid w:val="3F9FB6A3"/>
    <w:rsid w:val="3FC4BC07"/>
    <w:rsid w:val="3FCF7F85"/>
    <w:rsid w:val="401121EF"/>
    <w:rsid w:val="402C4246"/>
    <w:rsid w:val="41CB18FC"/>
    <w:rsid w:val="42983E98"/>
    <w:rsid w:val="42D7413A"/>
    <w:rsid w:val="42FBAE2A"/>
    <w:rsid w:val="43486C5D"/>
    <w:rsid w:val="4391DA50"/>
    <w:rsid w:val="43CEDA61"/>
    <w:rsid w:val="4401FF01"/>
    <w:rsid w:val="440451C0"/>
    <w:rsid w:val="4410B13A"/>
    <w:rsid w:val="444F9D52"/>
    <w:rsid w:val="4455E458"/>
    <w:rsid w:val="44578C59"/>
    <w:rsid w:val="446953AA"/>
    <w:rsid w:val="448927FA"/>
    <w:rsid w:val="44982D2A"/>
    <w:rsid w:val="44AD0A01"/>
    <w:rsid w:val="44B80E36"/>
    <w:rsid w:val="44D2E61C"/>
    <w:rsid w:val="451E7646"/>
    <w:rsid w:val="459838C9"/>
    <w:rsid w:val="45E4447D"/>
    <w:rsid w:val="46493471"/>
    <w:rsid w:val="468D2F41"/>
    <w:rsid w:val="469FA5FE"/>
    <w:rsid w:val="47399FC3"/>
    <w:rsid w:val="47BED58F"/>
    <w:rsid w:val="4803E40F"/>
    <w:rsid w:val="48111139"/>
    <w:rsid w:val="4843B0A8"/>
    <w:rsid w:val="489558C2"/>
    <w:rsid w:val="48E441C5"/>
    <w:rsid w:val="4985446D"/>
    <w:rsid w:val="4A5F6140"/>
    <w:rsid w:val="4A74C507"/>
    <w:rsid w:val="4AD24BE3"/>
    <w:rsid w:val="4B76ABEE"/>
    <w:rsid w:val="4B9EBE5E"/>
    <w:rsid w:val="4C535E9F"/>
    <w:rsid w:val="4CA602D6"/>
    <w:rsid w:val="4CE2354F"/>
    <w:rsid w:val="4D2C005B"/>
    <w:rsid w:val="4DAF2CC6"/>
    <w:rsid w:val="4DB01BE2"/>
    <w:rsid w:val="4DC9E939"/>
    <w:rsid w:val="4DF283F8"/>
    <w:rsid w:val="4E05D1A3"/>
    <w:rsid w:val="4E407E27"/>
    <w:rsid w:val="4EAA470C"/>
    <w:rsid w:val="4EC06AE3"/>
    <w:rsid w:val="4FF27A88"/>
    <w:rsid w:val="5028E5F6"/>
    <w:rsid w:val="509C3B98"/>
    <w:rsid w:val="50FEC905"/>
    <w:rsid w:val="51607CA9"/>
    <w:rsid w:val="51EB0283"/>
    <w:rsid w:val="526FDAD3"/>
    <w:rsid w:val="530113E5"/>
    <w:rsid w:val="53671838"/>
    <w:rsid w:val="5416B246"/>
    <w:rsid w:val="55BF0E5E"/>
    <w:rsid w:val="55E1866E"/>
    <w:rsid w:val="562AB62F"/>
    <w:rsid w:val="56D9C617"/>
    <w:rsid w:val="56DAD027"/>
    <w:rsid w:val="56F7FBAE"/>
    <w:rsid w:val="57057562"/>
    <w:rsid w:val="5723E5A7"/>
    <w:rsid w:val="5770CB7F"/>
    <w:rsid w:val="57CD5BA0"/>
    <w:rsid w:val="586693FB"/>
    <w:rsid w:val="58968A3A"/>
    <w:rsid w:val="58998EAA"/>
    <w:rsid w:val="58B7D3B3"/>
    <w:rsid w:val="593429C7"/>
    <w:rsid w:val="59E27BB1"/>
    <w:rsid w:val="5A332BC2"/>
    <w:rsid w:val="5B0CD4E3"/>
    <w:rsid w:val="5B257FFE"/>
    <w:rsid w:val="5BD12F6C"/>
    <w:rsid w:val="5BE08EAB"/>
    <w:rsid w:val="5C84B283"/>
    <w:rsid w:val="5CBFA750"/>
    <w:rsid w:val="5E1EDCD4"/>
    <w:rsid w:val="5ED957C8"/>
    <w:rsid w:val="5EE5E20C"/>
    <w:rsid w:val="5EE8B949"/>
    <w:rsid w:val="5F62C2F8"/>
    <w:rsid w:val="5FB88F1C"/>
    <w:rsid w:val="6081B26D"/>
    <w:rsid w:val="60EA1328"/>
    <w:rsid w:val="612DDAE4"/>
    <w:rsid w:val="613746A4"/>
    <w:rsid w:val="6165A1CE"/>
    <w:rsid w:val="61751A56"/>
    <w:rsid w:val="6217CAEF"/>
    <w:rsid w:val="621DD970"/>
    <w:rsid w:val="62274893"/>
    <w:rsid w:val="623E3DA7"/>
    <w:rsid w:val="62B73CCC"/>
    <w:rsid w:val="6310EAB7"/>
    <w:rsid w:val="636968BD"/>
    <w:rsid w:val="63800B17"/>
    <w:rsid w:val="63B39B50"/>
    <w:rsid w:val="63B9532F"/>
    <w:rsid w:val="63C036A5"/>
    <w:rsid w:val="646BD747"/>
    <w:rsid w:val="649DD71D"/>
    <w:rsid w:val="64C870CD"/>
    <w:rsid w:val="6565D187"/>
    <w:rsid w:val="656707F4"/>
    <w:rsid w:val="65CB57FD"/>
    <w:rsid w:val="667C6038"/>
    <w:rsid w:val="66A92825"/>
    <w:rsid w:val="67026351"/>
    <w:rsid w:val="6765A6A6"/>
    <w:rsid w:val="678AADEF"/>
    <w:rsid w:val="67F623C9"/>
    <w:rsid w:val="68631D76"/>
    <w:rsid w:val="686C62F6"/>
    <w:rsid w:val="68968A17"/>
    <w:rsid w:val="68F13E0F"/>
    <w:rsid w:val="6A0E3DFC"/>
    <w:rsid w:val="6A2F7829"/>
    <w:rsid w:val="6A4B82D5"/>
    <w:rsid w:val="6AEC4B88"/>
    <w:rsid w:val="6BA773AC"/>
    <w:rsid w:val="6BB2202D"/>
    <w:rsid w:val="6C31EE61"/>
    <w:rsid w:val="6C38C102"/>
    <w:rsid w:val="6D4DF08E"/>
    <w:rsid w:val="6D8CF330"/>
    <w:rsid w:val="6DF9FF16"/>
    <w:rsid w:val="6F05CB9B"/>
    <w:rsid w:val="6F1EF3F8"/>
    <w:rsid w:val="6F22DE7B"/>
    <w:rsid w:val="6FA858E5"/>
    <w:rsid w:val="6FF0A23E"/>
    <w:rsid w:val="709A0BDE"/>
    <w:rsid w:val="70E9AF81"/>
    <w:rsid w:val="71892EF7"/>
    <w:rsid w:val="7189D7EE"/>
    <w:rsid w:val="71A1D469"/>
    <w:rsid w:val="723D6C5D"/>
    <w:rsid w:val="729F55C6"/>
    <w:rsid w:val="72DE9208"/>
    <w:rsid w:val="73093C0A"/>
    <w:rsid w:val="73408E8F"/>
    <w:rsid w:val="73FC34B4"/>
    <w:rsid w:val="743367EC"/>
    <w:rsid w:val="7434CC54"/>
    <w:rsid w:val="74999310"/>
    <w:rsid w:val="75D2D80B"/>
    <w:rsid w:val="75F499E5"/>
    <w:rsid w:val="76603C4B"/>
    <w:rsid w:val="769BD3EF"/>
    <w:rsid w:val="76AF2B7D"/>
    <w:rsid w:val="76B8D79F"/>
    <w:rsid w:val="76D1DF86"/>
    <w:rsid w:val="771EB1BE"/>
    <w:rsid w:val="7758F105"/>
    <w:rsid w:val="77DCAD2D"/>
    <w:rsid w:val="783FF73B"/>
    <w:rsid w:val="797F6E50"/>
    <w:rsid w:val="799E3D8B"/>
    <w:rsid w:val="7A9091C7"/>
    <w:rsid w:val="7A97C1DE"/>
    <w:rsid w:val="7AA6A3EF"/>
    <w:rsid w:val="7B4B7C08"/>
    <w:rsid w:val="7C50D9A7"/>
    <w:rsid w:val="7CC24338"/>
    <w:rsid w:val="7D5CC513"/>
    <w:rsid w:val="7D801F04"/>
    <w:rsid w:val="7D8A04C8"/>
    <w:rsid w:val="7EB4558F"/>
    <w:rsid w:val="7F0A39BC"/>
    <w:rsid w:val="7F1917AE"/>
    <w:rsid w:val="7FBD42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3368"/>
  <w15:chartTrackingRefBased/>
  <w15:docId w15:val="{29A1481B-7DF1-4A23-9322-C5980CE6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
    <w:qFormat/>
    <w:rsid w:val="56D9C617"/>
    <w:pPr>
      <w:tabs>
        <w:tab w:val="left" w:pos="199"/>
        <w:tab w:val="left" w:pos="397"/>
        <w:tab w:val="left" w:pos="595"/>
        <w:tab w:val="left" w:pos="794"/>
      </w:tabs>
      <w:spacing w:before="260" w:after="260"/>
      <w:jc w:val="both"/>
    </w:pPr>
    <w:rPr>
      <w:rFonts w:ascii="Arial" w:hAnsi="Arial"/>
      <w:lang w:val="de-DE"/>
    </w:rPr>
  </w:style>
  <w:style w:type="paragraph" w:styleId="berschrift1">
    <w:name w:val="heading 1"/>
    <w:basedOn w:val="Standard"/>
    <w:next w:val="Standard"/>
    <w:link w:val="berschrift1Zchn"/>
    <w:uiPriority w:val="1"/>
    <w:qFormat/>
    <w:rsid w:val="56D9C617"/>
    <w:pPr>
      <w:keepNext/>
      <w:keepLines/>
      <w:spacing w:before="730" w:after="0" w:line="240" w:lineRule="auto"/>
      <w:contextualSpacing/>
      <w:jc w:val="left"/>
      <w:outlineLvl w:val="0"/>
    </w:pPr>
    <w:rPr>
      <w:rFonts w:eastAsiaTheme="majorEastAsia" w:cstheme="majorBidi"/>
      <w:b/>
      <w:bCs/>
      <w:sz w:val="30"/>
      <w:szCs w:val="30"/>
    </w:rPr>
  </w:style>
  <w:style w:type="paragraph" w:styleId="berschrift2">
    <w:name w:val="heading 2"/>
    <w:basedOn w:val="berschrift1"/>
    <w:next w:val="Standard"/>
    <w:link w:val="berschrift2Zchn"/>
    <w:uiPriority w:val="1"/>
    <w:qFormat/>
    <w:rsid w:val="56D9C617"/>
    <w:pPr>
      <w:spacing w:before="520"/>
      <w:outlineLvl w:val="1"/>
    </w:pPr>
    <w:rPr>
      <w:sz w:val="24"/>
      <w:szCs w:val="24"/>
    </w:rPr>
  </w:style>
  <w:style w:type="paragraph" w:styleId="berschrift3">
    <w:name w:val="heading 3"/>
    <w:basedOn w:val="berschrift2"/>
    <w:next w:val="Standard"/>
    <w:link w:val="berschrift3Zchn"/>
    <w:uiPriority w:val="1"/>
    <w:qFormat/>
    <w:rsid w:val="56D9C617"/>
    <w:pPr>
      <w:spacing w:before="0"/>
      <w:outlineLvl w:val="2"/>
    </w:pPr>
    <w:rPr>
      <w:caps/>
      <w:sz w:val="18"/>
      <w:szCs w:val="18"/>
    </w:rPr>
  </w:style>
  <w:style w:type="paragraph" w:styleId="berschrift4">
    <w:name w:val="heading 4"/>
    <w:basedOn w:val="Standard"/>
    <w:next w:val="Standard"/>
    <w:link w:val="berschrift4Zchn"/>
    <w:uiPriority w:val="9"/>
    <w:unhideWhenUsed/>
    <w:qFormat/>
    <w:rsid w:val="56D9C617"/>
    <w:pPr>
      <w:keepNext/>
      <w:keepLines/>
      <w:spacing w:before="40" w:after="0"/>
      <w:outlineLvl w:val="3"/>
    </w:pPr>
    <w:rPr>
      <w:rFonts w:asciiTheme="majorHAnsi" w:eastAsiaTheme="majorEastAsia" w:hAnsiTheme="majorHAnsi" w:cstheme="majorBidi"/>
      <w:i/>
      <w:iCs/>
      <w:color w:val="3B5623" w:themeColor="accent1" w:themeShade="BF"/>
    </w:rPr>
  </w:style>
  <w:style w:type="paragraph" w:styleId="berschrift5">
    <w:name w:val="heading 5"/>
    <w:basedOn w:val="Standard"/>
    <w:next w:val="Standard"/>
    <w:link w:val="berschrift5Zchn"/>
    <w:uiPriority w:val="9"/>
    <w:unhideWhenUsed/>
    <w:qFormat/>
    <w:rsid w:val="56D9C617"/>
    <w:pPr>
      <w:keepNext/>
      <w:keepLines/>
      <w:spacing w:before="40" w:after="0"/>
      <w:outlineLvl w:val="4"/>
    </w:pPr>
    <w:rPr>
      <w:rFonts w:asciiTheme="majorHAnsi" w:eastAsiaTheme="majorEastAsia" w:hAnsiTheme="majorHAnsi" w:cstheme="majorBidi"/>
      <w:color w:val="3B5623" w:themeColor="accent1" w:themeShade="BF"/>
    </w:rPr>
  </w:style>
  <w:style w:type="paragraph" w:styleId="berschrift6">
    <w:name w:val="heading 6"/>
    <w:basedOn w:val="Standard"/>
    <w:next w:val="Standard"/>
    <w:link w:val="berschrift6Zchn"/>
    <w:uiPriority w:val="9"/>
    <w:unhideWhenUsed/>
    <w:qFormat/>
    <w:rsid w:val="56D9C617"/>
    <w:pPr>
      <w:keepNext/>
      <w:keepLines/>
      <w:spacing w:before="40" w:after="0"/>
      <w:outlineLvl w:val="5"/>
    </w:pPr>
    <w:rPr>
      <w:rFonts w:asciiTheme="majorHAnsi" w:eastAsiaTheme="majorEastAsia" w:hAnsiTheme="majorHAnsi" w:cstheme="majorBidi"/>
      <w:color w:val="273917"/>
    </w:rPr>
  </w:style>
  <w:style w:type="paragraph" w:styleId="berschrift7">
    <w:name w:val="heading 7"/>
    <w:basedOn w:val="Standard"/>
    <w:next w:val="Standard"/>
    <w:link w:val="berschrift7Zchn"/>
    <w:uiPriority w:val="9"/>
    <w:unhideWhenUsed/>
    <w:qFormat/>
    <w:rsid w:val="56D9C617"/>
    <w:pPr>
      <w:keepNext/>
      <w:keepLines/>
      <w:spacing w:before="40" w:after="0"/>
      <w:outlineLvl w:val="6"/>
    </w:pPr>
    <w:rPr>
      <w:rFonts w:asciiTheme="majorHAnsi" w:eastAsiaTheme="majorEastAsia" w:hAnsiTheme="majorHAnsi" w:cstheme="majorBidi"/>
      <w:i/>
      <w:iCs/>
      <w:color w:val="273917"/>
    </w:rPr>
  </w:style>
  <w:style w:type="paragraph" w:styleId="berschrift8">
    <w:name w:val="heading 8"/>
    <w:basedOn w:val="Standard"/>
    <w:next w:val="Standard"/>
    <w:link w:val="berschrift8Zchn"/>
    <w:uiPriority w:val="9"/>
    <w:unhideWhenUsed/>
    <w:qFormat/>
    <w:rsid w:val="56D9C617"/>
    <w:pPr>
      <w:keepNext/>
      <w:keepLines/>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unhideWhenUsed/>
    <w:qFormat/>
    <w:rsid w:val="56D9C61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56D9C617"/>
    <w:pPr>
      <w:spacing w:before="0" w:after="0" w:line="240" w:lineRule="auto"/>
      <w:jc w:val="right"/>
    </w:pPr>
    <w:rPr>
      <w:sz w:val="17"/>
      <w:szCs w:val="17"/>
    </w:rPr>
  </w:style>
  <w:style w:type="character" w:customStyle="1" w:styleId="KopfzeileZchn">
    <w:name w:val="Kopfzeile Zchn"/>
    <w:basedOn w:val="Absatz-Standardschriftart"/>
    <w:link w:val="Kopfzeile"/>
    <w:uiPriority w:val="99"/>
    <w:rsid w:val="56D9C617"/>
    <w:rPr>
      <w:noProof w:val="0"/>
      <w:sz w:val="17"/>
      <w:szCs w:val="17"/>
      <w:lang w:val="de-DE"/>
    </w:rPr>
  </w:style>
  <w:style w:type="paragraph" w:styleId="Fuzeile">
    <w:name w:val="footer"/>
    <w:basedOn w:val="Kopfzeile"/>
    <w:link w:val="FuzeileZchn"/>
    <w:uiPriority w:val="99"/>
    <w:unhideWhenUsed/>
    <w:rsid w:val="56D9C617"/>
  </w:style>
  <w:style w:type="character" w:customStyle="1" w:styleId="FuzeileZchn">
    <w:name w:val="Fußzeile Zchn"/>
    <w:basedOn w:val="Absatz-Standardschriftart"/>
    <w:link w:val="Fuzeile"/>
    <w:uiPriority w:val="99"/>
    <w:rsid w:val="56D9C617"/>
    <w:rPr>
      <w:noProof w:val="0"/>
      <w:sz w:val="17"/>
      <w:szCs w:val="17"/>
      <w:lang w:val="de-DE"/>
    </w:rPr>
  </w:style>
  <w:style w:type="table" w:styleId="Tabellenraster">
    <w:name w:val="Table Grid"/>
    <w:basedOn w:val="NormaleTabelle"/>
    <w:uiPriority w:val="39"/>
    <w:rsid w:val="001B1AEB"/>
    <w:tblPr>
      <w:tblCellMar>
        <w:left w:w="0" w:type="dxa"/>
        <w:right w:w="0" w:type="dxa"/>
      </w:tblCellMar>
    </w:tblPr>
  </w:style>
  <w:style w:type="character" w:styleId="Platzhaltertext">
    <w:name w:val="Placeholder Text"/>
    <w:basedOn w:val="Absatz-Standardschriftart"/>
    <w:uiPriority w:val="99"/>
    <w:semiHidden/>
    <w:rsid w:val="00404145"/>
    <w:rPr>
      <w:color w:val="808080"/>
    </w:rPr>
  </w:style>
  <w:style w:type="paragraph" w:customStyle="1" w:styleId="80Boldmarkieren">
    <w:name w:val="8.0_Bold_markieren"/>
    <w:basedOn w:val="Standard"/>
    <w:link w:val="80BoldmarkierenChar"/>
    <w:uiPriority w:val="7"/>
    <w:qFormat/>
    <w:rsid w:val="56D9C617"/>
    <w:rPr>
      <w:b/>
      <w:bCs/>
    </w:rPr>
  </w:style>
  <w:style w:type="character" w:customStyle="1" w:styleId="berschrift1Zchn">
    <w:name w:val="Überschrift 1 Zchn"/>
    <w:basedOn w:val="Absatz-Standardschriftart"/>
    <w:link w:val="berschrift1"/>
    <w:uiPriority w:val="1"/>
    <w:rsid w:val="56D9C617"/>
    <w:rPr>
      <w:rFonts w:ascii="Arial" w:eastAsiaTheme="majorEastAsia" w:hAnsi="Arial" w:cstheme="majorBidi"/>
      <w:b/>
      <w:bCs/>
      <w:noProof w:val="0"/>
      <w:sz w:val="30"/>
      <w:szCs w:val="30"/>
      <w:lang w:val="de-DE"/>
    </w:rPr>
  </w:style>
  <w:style w:type="character" w:customStyle="1" w:styleId="80BoldmarkierenChar">
    <w:name w:val="8.0_Bold_markieren Char"/>
    <w:basedOn w:val="Absatz-Standardschriftart"/>
    <w:link w:val="80Boldmarkieren"/>
    <w:uiPriority w:val="7"/>
    <w:rsid w:val="56D9C617"/>
    <w:rPr>
      <w:rFonts w:ascii="Arial" w:eastAsiaTheme="minorEastAsia" w:hAnsi="Arial" w:cstheme="minorBidi"/>
      <w:b/>
      <w:bCs/>
      <w:noProof w:val="0"/>
      <w:sz w:val="18"/>
      <w:szCs w:val="18"/>
      <w:lang w:val="de-DE"/>
    </w:rPr>
  </w:style>
  <w:style w:type="character" w:customStyle="1" w:styleId="berschrift2Zchn">
    <w:name w:val="Überschrift 2 Zchn"/>
    <w:basedOn w:val="Absatz-Standardschriftart"/>
    <w:link w:val="berschrift2"/>
    <w:uiPriority w:val="1"/>
    <w:rsid w:val="56D9C617"/>
    <w:rPr>
      <w:rFonts w:asciiTheme="majorHAnsi" w:eastAsiaTheme="majorEastAsia" w:hAnsiTheme="majorHAnsi" w:cstheme="majorBidi"/>
      <w:noProof w:val="0"/>
      <w:sz w:val="24"/>
      <w:szCs w:val="24"/>
      <w:lang w:val="de-DE"/>
    </w:rPr>
  </w:style>
  <w:style w:type="character" w:customStyle="1" w:styleId="berschrift3Zchn">
    <w:name w:val="Überschrift 3 Zchn"/>
    <w:basedOn w:val="Absatz-Standardschriftart"/>
    <w:link w:val="berschrift3"/>
    <w:uiPriority w:val="1"/>
    <w:rsid w:val="56D9C617"/>
    <w:rPr>
      <w:rFonts w:ascii="Arial" w:eastAsiaTheme="majorEastAsia" w:hAnsi="Arial" w:cstheme="majorBidi"/>
      <w:b/>
      <w:bCs/>
      <w:caps/>
      <w:noProof w:val="0"/>
      <w:sz w:val="18"/>
      <w:szCs w:val="18"/>
      <w:lang w:val="de-DE"/>
    </w:rPr>
  </w:style>
  <w:style w:type="paragraph" w:styleId="KeinLeerraum">
    <w:name w:val="No Spacing"/>
    <w:basedOn w:val="Standard"/>
    <w:uiPriority w:val="2"/>
    <w:qFormat/>
    <w:rsid w:val="56D9C617"/>
    <w:pPr>
      <w:spacing w:before="0" w:after="0"/>
      <w:contextualSpacing/>
    </w:pPr>
  </w:style>
  <w:style w:type="paragraph" w:customStyle="1" w:styleId="11Subtitle1">
    <w:name w:val="1.1_Subtitle1"/>
    <w:basedOn w:val="berschrift1"/>
    <w:next w:val="Standard"/>
    <w:uiPriority w:val="1"/>
    <w:qFormat/>
    <w:rsid w:val="56D9C617"/>
    <w:pPr>
      <w:spacing w:before="0" w:after="260"/>
    </w:pPr>
    <w:rPr>
      <w:b w:val="0"/>
      <w:bCs w:val="0"/>
    </w:rPr>
  </w:style>
  <w:style w:type="paragraph" w:customStyle="1" w:styleId="21Subtitle2">
    <w:name w:val="2.1_Subtitle2"/>
    <w:basedOn w:val="berschrift2"/>
    <w:next w:val="Standard"/>
    <w:uiPriority w:val="1"/>
    <w:qFormat/>
    <w:rsid w:val="56D9C617"/>
    <w:pPr>
      <w:spacing w:before="0" w:after="260"/>
    </w:pPr>
    <w:rPr>
      <w:b w:val="0"/>
      <w:bCs w:val="0"/>
    </w:rPr>
  </w:style>
  <w:style w:type="paragraph" w:styleId="Beschriftung">
    <w:name w:val="caption"/>
    <w:basedOn w:val="Standard"/>
    <w:next w:val="Standard"/>
    <w:uiPriority w:val="5"/>
    <w:unhideWhenUsed/>
    <w:qFormat/>
    <w:rsid w:val="56D9C617"/>
    <w:pPr>
      <w:spacing w:before="80" w:after="0" w:line="257" w:lineRule="auto"/>
      <w:contextualSpacing/>
    </w:pPr>
    <w:rPr>
      <w:b/>
      <w:bCs/>
      <w:sz w:val="16"/>
      <w:szCs w:val="16"/>
    </w:rPr>
  </w:style>
  <w:style w:type="paragraph" w:styleId="Inhaltsverzeichnisberschrift">
    <w:name w:val="TOC Heading"/>
    <w:basedOn w:val="berschrift3"/>
    <w:next w:val="Standard"/>
    <w:uiPriority w:val="39"/>
    <w:unhideWhenUsed/>
    <w:rsid w:val="56D9C617"/>
    <w:pPr>
      <w:spacing w:before="576"/>
    </w:pPr>
  </w:style>
  <w:style w:type="paragraph" w:styleId="Verzeichnis1">
    <w:name w:val="toc 1"/>
    <w:basedOn w:val="Standard"/>
    <w:next w:val="Standard"/>
    <w:uiPriority w:val="39"/>
    <w:unhideWhenUsed/>
    <w:rsid w:val="56D9C617"/>
    <w:pPr>
      <w:tabs>
        <w:tab w:val="right" w:pos="7088"/>
        <w:tab w:val="left" w:pos="199"/>
        <w:tab w:val="left" w:pos="397"/>
        <w:tab w:val="left" w:pos="595"/>
        <w:tab w:val="left" w:pos="794"/>
      </w:tabs>
      <w:spacing w:before="130" w:after="0"/>
    </w:pPr>
    <w:rPr>
      <w:rFonts w:asciiTheme="majorHAnsi" w:hAnsiTheme="majorHAnsi"/>
      <w:b/>
      <w:bCs/>
    </w:rPr>
  </w:style>
  <w:style w:type="paragraph" w:styleId="Verzeichnis2">
    <w:name w:val="toc 2"/>
    <w:basedOn w:val="Verzeichnis1"/>
    <w:next w:val="Standard"/>
    <w:uiPriority w:val="39"/>
    <w:unhideWhenUsed/>
    <w:rsid w:val="56D9C617"/>
    <w:pPr>
      <w:ind w:left="199"/>
    </w:pPr>
    <w:rPr>
      <w:b w:val="0"/>
      <w:bCs w:val="0"/>
      <w:noProof/>
    </w:rPr>
  </w:style>
  <w:style w:type="paragraph" w:styleId="Verzeichnis3">
    <w:name w:val="toc 3"/>
    <w:basedOn w:val="Verzeichnis2"/>
    <w:next w:val="Standard"/>
    <w:autoRedefine/>
    <w:uiPriority w:val="39"/>
    <w:unhideWhenUsed/>
    <w:rsid w:val="00603F46"/>
    <w:pPr>
      <w:ind w:left="0"/>
    </w:pPr>
    <w:rPr>
      <w:rFonts w:ascii="Arial" w:hAnsi="Arial" w:cs="Arial"/>
    </w:rPr>
  </w:style>
  <w:style w:type="character" w:styleId="Hyperlink">
    <w:name w:val="Hyperlink"/>
    <w:basedOn w:val="Absatz-Standardschriftart"/>
    <w:uiPriority w:val="99"/>
    <w:unhideWhenUsed/>
    <w:rsid w:val="0031516F"/>
    <w:rPr>
      <w:color w:val="000000" w:themeColor="hyperlink"/>
      <w:u w:val="single"/>
      <w:lang w:val="de-DE"/>
    </w:rPr>
  </w:style>
  <w:style w:type="paragraph" w:customStyle="1" w:styleId="50KleinerText">
    <w:name w:val="5.0_KleinerText"/>
    <w:basedOn w:val="Standard"/>
    <w:uiPriority w:val="4"/>
    <w:qFormat/>
    <w:rsid w:val="56D9C617"/>
    <w:pPr>
      <w:spacing w:before="0" w:after="0" w:line="257" w:lineRule="auto"/>
    </w:pPr>
    <w:rPr>
      <w:sz w:val="17"/>
      <w:szCs w:val="17"/>
    </w:rPr>
  </w:style>
  <w:style w:type="paragraph" w:customStyle="1" w:styleId="42ListNumbers">
    <w:name w:val="4.2_List_Numbers"/>
    <w:basedOn w:val="Standard"/>
    <w:uiPriority w:val="3"/>
    <w:qFormat/>
    <w:rsid w:val="56D9C617"/>
    <w:pPr>
      <w:ind w:left="595" w:hanging="396"/>
    </w:pPr>
  </w:style>
  <w:style w:type="paragraph" w:customStyle="1" w:styleId="42aListNumbersUnterpunkte">
    <w:name w:val="4.2_a._List_Numbers_Unterpunkte"/>
    <w:basedOn w:val="42ListNumbers"/>
    <w:uiPriority w:val="3"/>
    <w:qFormat/>
    <w:rsid w:val="56D9C617"/>
    <w:pPr>
      <w:tabs>
        <w:tab w:val="num" w:pos="992"/>
      </w:tabs>
      <w:ind w:left="992" w:hanging="397"/>
    </w:pPr>
  </w:style>
  <w:style w:type="paragraph" w:customStyle="1" w:styleId="421ListNumbersohneAbstand">
    <w:name w:val="4.2.1_List_Numbers_ohne_Abstand"/>
    <w:basedOn w:val="42ListNumbers"/>
    <w:uiPriority w:val="3"/>
    <w:qFormat/>
    <w:rsid w:val="56D9C617"/>
    <w:pPr>
      <w:tabs>
        <w:tab w:val="clear" w:pos="199"/>
        <w:tab w:val="clear" w:pos="397"/>
        <w:tab w:val="num" w:pos="595"/>
        <w:tab w:val="left" w:pos="199"/>
        <w:tab w:val="left" w:pos="397"/>
        <w:tab w:val="left" w:pos="595"/>
      </w:tabs>
      <w:spacing w:before="0" w:after="0"/>
    </w:pPr>
  </w:style>
  <w:style w:type="paragraph" w:customStyle="1" w:styleId="421aListNumbersUnterpunkteohneAbstand">
    <w:name w:val="4.2.1_a._List_Numbers_Unterpunkte_ohne_Abstand"/>
    <w:basedOn w:val="421ListNumbersohneAbstand"/>
    <w:uiPriority w:val="3"/>
    <w:qFormat/>
    <w:rsid w:val="56D9C617"/>
    <w:pPr>
      <w:tabs>
        <w:tab w:val="clear" w:pos="595"/>
        <w:tab w:val="clear" w:pos="199"/>
        <w:tab w:val="clear" w:pos="397"/>
        <w:tab w:val="clear" w:pos="595"/>
        <w:tab w:val="clear" w:pos="794"/>
        <w:tab w:val="left" w:pos="199"/>
        <w:tab w:val="left" w:pos="397"/>
        <w:tab w:val="left" w:pos="992"/>
        <w:tab w:val="left" w:pos="595"/>
        <w:tab w:val="left" w:pos="199"/>
        <w:tab w:val="left" w:pos="397"/>
        <w:tab w:val="left" w:pos="595"/>
        <w:tab w:val="left" w:pos="794"/>
      </w:tabs>
      <w:ind w:left="992" w:hanging="397"/>
    </w:pPr>
  </w:style>
  <w:style w:type="numbering" w:customStyle="1" w:styleId="NOIListNumbers">
    <w:name w:val="NOI_List_Numbers"/>
    <w:uiPriority w:val="99"/>
    <w:rsid w:val="00B538B2"/>
    <w:pPr>
      <w:numPr>
        <w:numId w:val="1"/>
      </w:numPr>
    </w:pPr>
  </w:style>
  <w:style w:type="numbering" w:customStyle="1" w:styleId="NOIListNumbersohneAbstand">
    <w:name w:val="NOI_List_Numbers_ohne_Abstand"/>
    <w:uiPriority w:val="99"/>
    <w:rsid w:val="00B538B2"/>
    <w:pPr>
      <w:numPr>
        <w:numId w:val="6"/>
      </w:numPr>
    </w:pPr>
  </w:style>
  <w:style w:type="paragraph" w:customStyle="1" w:styleId="41ListBullet">
    <w:name w:val="4.1_List_Bullet"/>
    <w:basedOn w:val="KeinLeerraum"/>
    <w:uiPriority w:val="2"/>
    <w:qFormat/>
    <w:rsid w:val="56D9C617"/>
    <w:pPr>
      <w:numPr>
        <w:numId w:val="18"/>
      </w:numPr>
      <w:ind w:left="369" w:hanging="199"/>
    </w:pPr>
  </w:style>
  <w:style w:type="paragraph" w:customStyle="1" w:styleId="41ListBullet2Unterpunkte">
    <w:name w:val="4.1_List_Bullet_2_Unterpunkte"/>
    <w:basedOn w:val="41ListBullet"/>
    <w:uiPriority w:val="2"/>
    <w:qFormat/>
    <w:rsid w:val="56D9C617"/>
    <w:pPr>
      <w:numPr>
        <w:numId w:val="30"/>
      </w:numPr>
      <w:ind w:left="596"/>
    </w:pPr>
  </w:style>
  <w:style w:type="paragraph" w:customStyle="1" w:styleId="41ListBullet3Unterpunkte">
    <w:name w:val="4.1_List_Bullet_3_Unterpunkte"/>
    <w:basedOn w:val="41ListBullet2Unterpunkte"/>
    <w:uiPriority w:val="2"/>
    <w:qFormat/>
    <w:rsid w:val="56D9C617"/>
    <w:pPr>
      <w:numPr>
        <w:numId w:val="31"/>
      </w:numPr>
      <w:ind w:left="794"/>
    </w:pPr>
  </w:style>
  <w:style w:type="paragraph" w:customStyle="1" w:styleId="41ListBullet4Unterpunkte">
    <w:name w:val="4.1_List_Bullet_4_Unterpunkte"/>
    <w:basedOn w:val="41ListBullet3Unterpunkte"/>
    <w:uiPriority w:val="2"/>
    <w:qFormat/>
    <w:rsid w:val="56D9C617"/>
    <w:pPr>
      <w:numPr>
        <w:numId w:val="33"/>
      </w:numPr>
      <w:ind w:left="993"/>
    </w:pPr>
  </w:style>
  <w:style w:type="paragraph" w:customStyle="1" w:styleId="41ListBullet5Unterpunkte">
    <w:name w:val="4.1_List_Bullet_5_Unterpunkte"/>
    <w:basedOn w:val="41ListBullet4Unterpunkte"/>
    <w:uiPriority w:val="2"/>
    <w:qFormat/>
    <w:rsid w:val="56D9C617"/>
    <w:pPr>
      <w:numPr>
        <w:numId w:val="34"/>
      </w:numPr>
      <w:ind w:left="1191"/>
    </w:pPr>
  </w:style>
  <w:style w:type="numbering" w:customStyle="1" w:styleId="IDMListBullet">
    <w:name w:val="IDM_List_Bullet"/>
    <w:uiPriority w:val="99"/>
    <w:rsid w:val="000225B5"/>
    <w:pPr>
      <w:numPr>
        <w:numId w:val="16"/>
      </w:numPr>
    </w:pPr>
  </w:style>
  <w:style w:type="paragraph" w:styleId="Funotentext">
    <w:name w:val="footnote text"/>
    <w:basedOn w:val="Standard"/>
    <w:link w:val="FunotentextZchn"/>
    <w:uiPriority w:val="99"/>
    <w:qFormat/>
    <w:rsid w:val="56D9C617"/>
    <w:pPr>
      <w:spacing w:before="0" w:after="0" w:line="257" w:lineRule="auto"/>
      <w:ind w:left="199" w:hanging="199"/>
    </w:pPr>
    <w:rPr>
      <w:sz w:val="16"/>
      <w:szCs w:val="16"/>
    </w:rPr>
  </w:style>
  <w:style w:type="character" w:customStyle="1" w:styleId="FunotentextZchn">
    <w:name w:val="Fußnotentext Zchn"/>
    <w:basedOn w:val="Absatz-Standardschriftart"/>
    <w:link w:val="Funotentext"/>
    <w:uiPriority w:val="99"/>
    <w:rsid w:val="56D9C617"/>
    <w:rPr>
      <w:rFonts w:ascii="Arial" w:hAnsi="Arial"/>
      <w:sz w:val="16"/>
      <w:szCs w:val="16"/>
      <w:lang w:val="de-DE"/>
    </w:rPr>
  </w:style>
  <w:style w:type="character" w:styleId="Funotenzeichen">
    <w:name w:val="footnote reference"/>
    <w:basedOn w:val="Absatz-Standardschriftart"/>
    <w:uiPriority w:val="99"/>
    <w:semiHidden/>
    <w:unhideWhenUsed/>
    <w:rsid w:val="009C58FC"/>
    <w:rPr>
      <w:vertAlign w:val="superscript"/>
    </w:rPr>
  </w:style>
  <w:style w:type="table" w:customStyle="1" w:styleId="NOITabelle">
    <w:name w:val="NOI_Tabelle"/>
    <w:basedOn w:val="NormaleTabelle"/>
    <w:uiPriority w:val="99"/>
    <w:rsid w:val="00972A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2"/>
      <w:vAlign w:val="center"/>
    </w:tcPr>
    <w:tblStylePr w:type="firstRow">
      <w:pPr>
        <w:wordWrap/>
        <w:spacing w:line="216" w:lineRule="auto"/>
      </w:pPr>
      <w:rPr>
        <w:rFonts w:asciiTheme="majorHAnsi" w:hAnsiTheme="majorHAnsi"/>
        <w:b/>
        <w:caps/>
        <w:smallCaps w:val="0"/>
        <w:sz w:val="18"/>
      </w:rPr>
      <w:tblPr/>
      <w:tcPr>
        <w:shd w:val="clear" w:color="auto" w:fill="000000" w:themeFill="text2"/>
        <w:tcMar>
          <w:top w:w="28" w:type="dxa"/>
          <w:left w:w="0" w:type="nil"/>
          <w:bottom w:w="28" w:type="dxa"/>
          <w:right w:w="0" w:type="nil"/>
        </w:tcMar>
      </w:tcPr>
    </w:tblStylePr>
    <w:tblStylePr w:type="lastRow">
      <w:pPr>
        <w:wordWrap/>
        <w:spacing w:line="216" w:lineRule="auto"/>
      </w:pPr>
      <w:rPr>
        <w:rFonts w:asciiTheme="majorHAnsi" w:hAnsiTheme="majorHAnsi"/>
        <w:b/>
        <w:caps/>
        <w:smallCaps w:val="0"/>
        <w:sz w:val="18"/>
      </w:rPr>
      <w:tblPr/>
      <w:tcPr>
        <w:shd w:val="clear" w:color="auto" w:fill="000000" w:themeFill="text2"/>
        <w:tcMar>
          <w:top w:w="28" w:type="dxa"/>
          <w:left w:w="0" w:type="nil"/>
          <w:bottom w:w="28" w:type="dxa"/>
          <w:right w:w="0" w:type="nil"/>
        </w:tcMar>
      </w:tcPr>
    </w:tblStylePr>
  </w:style>
  <w:style w:type="paragraph" w:styleId="Sprechblasentext">
    <w:name w:val="Balloon Text"/>
    <w:basedOn w:val="Standard"/>
    <w:link w:val="SprechblasentextZchn"/>
    <w:uiPriority w:val="99"/>
    <w:semiHidden/>
    <w:unhideWhenUsed/>
    <w:rsid w:val="56D9C617"/>
    <w:pPr>
      <w:spacing w:before="0"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56D9C617"/>
    <w:rPr>
      <w:rFonts w:ascii="Segoe UI" w:eastAsiaTheme="minorEastAsia" w:hAnsi="Segoe UI" w:cs="Segoe UI"/>
      <w:noProof w:val="0"/>
      <w:sz w:val="18"/>
      <w:szCs w:val="18"/>
      <w:lang w:val="de-DE"/>
    </w:rPr>
  </w:style>
  <w:style w:type="paragraph" w:customStyle="1" w:styleId="99Firmierung">
    <w:name w:val="99_Firmierung"/>
    <w:basedOn w:val="Fuzeile"/>
    <w:uiPriority w:val="8"/>
    <w:rsid w:val="56D9C617"/>
    <w:pPr>
      <w:spacing w:line="200" w:lineRule="exact"/>
      <w:jc w:val="left"/>
    </w:pPr>
    <w:rPr>
      <w:sz w:val="16"/>
      <w:szCs w:val="16"/>
    </w:rPr>
  </w:style>
  <w:style w:type="paragraph" w:customStyle="1" w:styleId="40TeaserBold">
    <w:name w:val="4.0_Teaser_Bold"/>
    <w:basedOn w:val="Standard"/>
    <w:uiPriority w:val="2"/>
    <w:qFormat/>
    <w:rsid w:val="56D9C617"/>
    <w:pPr>
      <w:spacing w:before="360"/>
    </w:pPr>
    <w:rPr>
      <w:b/>
      <w:bCs/>
    </w:rPr>
  </w:style>
  <w:style w:type="paragraph" w:styleId="berarbeitung">
    <w:name w:val="Revision"/>
    <w:hidden/>
    <w:uiPriority w:val="99"/>
    <w:semiHidden/>
    <w:rsid w:val="00E832FF"/>
    <w:pPr>
      <w:spacing w:line="240" w:lineRule="auto"/>
    </w:pPr>
    <w:rPr>
      <w:rFonts w:ascii="Arial" w:hAnsi="Arial"/>
      <w:kern w:val="12"/>
      <w:lang w:val="de-DE"/>
    </w:rPr>
  </w:style>
  <w:style w:type="paragraph" w:customStyle="1" w:styleId="P68B1DB1-Normal3">
    <w:name w:val="P68B1DB1-Normal3"/>
    <w:basedOn w:val="Standard"/>
    <w:uiPriority w:val="1"/>
    <w:qFormat/>
    <w:rsid w:val="56D9C617"/>
    <w:rPr>
      <w:rFonts w:cs="Arial"/>
      <w:lang w:val="en-GB" w:eastAsia="zh-CN" w:bidi="hi-IN"/>
    </w:rPr>
  </w:style>
  <w:style w:type="paragraph" w:styleId="Titel">
    <w:name w:val="Title"/>
    <w:basedOn w:val="Standard"/>
    <w:next w:val="Standard"/>
    <w:link w:val="TitelZchn"/>
    <w:uiPriority w:val="10"/>
    <w:qFormat/>
    <w:rsid w:val="56D9C617"/>
    <w:pPr>
      <w:spacing w:after="0" w:line="240" w:lineRule="auto"/>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uiPriority w:val="11"/>
    <w:qFormat/>
    <w:rsid w:val="56D9C617"/>
    <w:rPr>
      <w:rFonts w:eastAsiaTheme="minorEastAsia"/>
      <w:color w:val="5A5A5A"/>
    </w:rPr>
  </w:style>
  <w:style w:type="paragraph" w:styleId="Zitat">
    <w:name w:val="Quote"/>
    <w:basedOn w:val="Standard"/>
    <w:next w:val="Standard"/>
    <w:link w:val="ZitatZchn"/>
    <w:uiPriority w:val="29"/>
    <w:qFormat/>
    <w:rsid w:val="56D9C617"/>
    <w:pPr>
      <w:spacing w:before="200"/>
      <w:ind w:left="864" w:right="864"/>
      <w:jc w:val="center"/>
    </w:pPr>
    <w:rPr>
      <w:i/>
      <w:iCs/>
      <w:color w:val="404040" w:themeColor="text2" w:themeTint="BF"/>
    </w:rPr>
  </w:style>
  <w:style w:type="paragraph" w:styleId="IntensivesZitat">
    <w:name w:val="Intense Quote"/>
    <w:basedOn w:val="Standard"/>
    <w:next w:val="Standard"/>
    <w:link w:val="IntensivesZitatZchn"/>
    <w:uiPriority w:val="30"/>
    <w:qFormat/>
    <w:rsid w:val="56D9C617"/>
    <w:pPr>
      <w:spacing w:before="360" w:after="360"/>
      <w:ind w:left="864" w:right="864"/>
      <w:jc w:val="center"/>
    </w:pPr>
    <w:rPr>
      <w:i/>
      <w:iCs/>
      <w:color w:val="50742F" w:themeColor="accent1"/>
    </w:rPr>
  </w:style>
  <w:style w:type="paragraph" w:styleId="Listenabsatz">
    <w:name w:val="List Paragraph"/>
    <w:basedOn w:val="Standard"/>
    <w:uiPriority w:val="34"/>
    <w:qFormat/>
    <w:rsid w:val="56D9C617"/>
    <w:pPr>
      <w:ind w:left="720"/>
      <w:contextualSpacing/>
    </w:pPr>
  </w:style>
  <w:style w:type="character" w:customStyle="1" w:styleId="berschrift4Zchn">
    <w:name w:val="Überschrift 4 Zchn"/>
    <w:basedOn w:val="Absatz-Standardschriftart"/>
    <w:link w:val="berschrift4"/>
    <w:uiPriority w:val="9"/>
    <w:rsid w:val="56D9C617"/>
    <w:rPr>
      <w:rFonts w:asciiTheme="majorHAnsi" w:eastAsiaTheme="majorEastAsia" w:hAnsiTheme="majorHAnsi" w:cstheme="majorBidi"/>
      <w:i/>
      <w:iCs/>
      <w:noProof w:val="0"/>
      <w:color w:val="3B5623" w:themeColor="accent1" w:themeShade="BF"/>
      <w:lang w:val="de-DE"/>
    </w:rPr>
  </w:style>
  <w:style w:type="character" w:customStyle="1" w:styleId="berschrift5Zchn">
    <w:name w:val="Überschrift 5 Zchn"/>
    <w:basedOn w:val="Absatz-Standardschriftart"/>
    <w:link w:val="berschrift5"/>
    <w:uiPriority w:val="9"/>
    <w:rsid w:val="56D9C617"/>
    <w:rPr>
      <w:rFonts w:asciiTheme="majorHAnsi" w:eastAsiaTheme="majorEastAsia" w:hAnsiTheme="majorHAnsi" w:cstheme="majorBidi"/>
      <w:noProof w:val="0"/>
      <w:color w:val="3B5623" w:themeColor="accent1" w:themeShade="BF"/>
      <w:lang w:val="de-DE"/>
    </w:rPr>
  </w:style>
  <w:style w:type="character" w:customStyle="1" w:styleId="berschrift6Zchn">
    <w:name w:val="Überschrift 6 Zchn"/>
    <w:basedOn w:val="Absatz-Standardschriftart"/>
    <w:link w:val="berschrift6"/>
    <w:uiPriority w:val="9"/>
    <w:rsid w:val="56D9C617"/>
    <w:rPr>
      <w:rFonts w:asciiTheme="majorHAnsi" w:eastAsiaTheme="majorEastAsia" w:hAnsiTheme="majorHAnsi" w:cstheme="majorBidi"/>
      <w:noProof w:val="0"/>
      <w:color w:val="273917"/>
      <w:lang w:val="de-DE"/>
    </w:rPr>
  </w:style>
  <w:style w:type="character" w:customStyle="1" w:styleId="berschrift7Zchn">
    <w:name w:val="Überschrift 7 Zchn"/>
    <w:basedOn w:val="Absatz-Standardschriftart"/>
    <w:link w:val="berschrift7"/>
    <w:uiPriority w:val="9"/>
    <w:rsid w:val="56D9C617"/>
    <w:rPr>
      <w:rFonts w:asciiTheme="majorHAnsi" w:eastAsiaTheme="majorEastAsia" w:hAnsiTheme="majorHAnsi" w:cstheme="majorBidi"/>
      <w:i/>
      <w:iCs/>
      <w:noProof w:val="0"/>
      <w:color w:val="273917"/>
      <w:lang w:val="de-DE"/>
    </w:rPr>
  </w:style>
  <w:style w:type="character" w:customStyle="1" w:styleId="berschrift8Zchn">
    <w:name w:val="Überschrift 8 Zchn"/>
    <w:basedOn w:val="Absatz-Standardschriftart"/>
    <w:link w:val="berschrift8"/>
    <w:uiPriority w:val="9"/>
    <w:rsid w:val="56D9C617"/>
    <w:rPr>
      <w:rFonts w:asciiTheme="majorHAnsi" w:eastAsiaTheme="majorEastAsia" w:hAnsiTheme="majorHAnsi" w:cstheme="majorBidi"/>
      <w:noProof w:val="0"/>
      <w:color w:val="272727"/>
      <w:sz w:val="21"/>
      <w:szCs w:val="21"/>
      <w:lang w:val="de-DE"/>
    </w:rPr>
  </w:style>
  <w:style w:type="character" w:customStyle="1" w:styleId="berschrift9Zchn">
    <w:name w:val="Überschrift 9 Zchn"/>
    <w:basedOn w:val="Absatz-Standardschriftart"/>
    <w:link w:val="berschrift9"/>
    <w:uiPriority w:val="9"/>
    <w:rsid w:val="56D9C617"/>
    <w:rPr>
      <w:rFonts w:asciiTheme="majorHAnsi" w:eastAsiaTheme="majorEastAsia" w:hAnsiTheme="majorHAnsi" w:cstheme="majorBidi"/>
      <w:i/>
      <w:iCs/>
      <w:noProof w:val="0"/>
      <w:color w:val="272727"/>
      <w:sz w:val="21"/>
      <w:szCs w:val="21"/>
      <w:lang w:val="de-DE"/>
    </w:rPr>
  </w:style>
  <w:style w:type="character" w:customStyle="1" w:styleId="TitelZchn">
    <w:name w:val="Titel Zchn"/>
    <w:basedOn w:val="Absatz-Standardschriftart"/>
    <w:link w:val="Titel"/>
    <w:uiPriority w:val="10"/>
    <w:rsid w:val="56D9C617"/>
    <w:rPr>
      <w:rFonts w:asciiTheme="majorHAnsi" w:eastAsiaTheme="majorEastAsia" w:hAnsiTheme="majorHAnsi" w:cstheme="majorBidi"/>
      <w:noProof w:val="0"/>
      <w:sz w:val="56"/>
      <w:szCs w:val="56"/>
      <w:lang w:val="de-DE"/>
    </w:rPr>
  </w:style>
  <w:style w:type="character" w:customStyle="1" w:styleId="UntertitelZchn">
    <w:name w:val="Untertitel Zchn"/>
    <w:basedOn w:val="Absatz-Standardschriftart"/>
    <w:link w:val="Untertitel"/>
    <w:uiPriority w:val="11"/>
    <w:rsid w:val="56D9C617"/>
    <w:rPr>
      <w:rFonts w:asciiTheme="minorHAnsi" w:eastAsiaTheme="minorEastAsia" w:hAnsiTheme="minorHAnsi" w:cstheme="minorBidi"/>
      <w:noProof w:val="0"/>
      <w:color w:val="5A5A5A"/>
      <w:lang w:val="de-DE"/>
    </w:rPr>
  </w:style>
  <w:style w:type="character" w:customStyle="1" w:styleId="ZitatZchn">
    <w:name w:val="Zitat Zchn"/>
    <w:basedOn w:val="Absatz-Standardschriftart"/>
    <w:link w:val="Zitat"/>
    <w:uiPriority w:val="29"/>
    <w:rsid w:val="56D9C617"/>
    <w:rPr>
      <w:i/>
      <w:iCs/>
      <w:noProof w:val="0"/>
      <w:color w:val="404040" w:themeColor="text2" w:themeTint="BF"/>
      <w:lang w:val="de-DE"/>
    </w:rPr>
  </w:style>
  <w:style w:type="character" w:customStyle="1" w:styleId="IntensivesZitatZchn">
    <w:name w:val="Intensives Zitat Zchn"/>
    <w:basedOn w:val="Absatz-Standardschriftart"/>
    <w:link w:val="IntensivesZitat"/>
    <w:uiPriority w:val="30"/>
    <w:rsid w:val="56D9C617"/>
    <w:rPr>
      <w:i/>
      <w:iCs/>
      <w:noProof w:val="0"/>
      <w:color w:val="50742F" w:themeColor="accent1"/>
      <w:lang w:val="de-DE"/>
    </w:rPr>
  </w:style>
  <w:style w:type="paragraph" w:styleId="Verzeichnis4">
    <w:name w:val="toc 4"/>
    <w:basedOn w:val="Standard"/>
    <w:next w:val="Standard"/>
    <w:uiPriority w:val="39"/>
    <w:unhideWhenUsed/>
    <w:rsid w:val="56D9C617"/>
    <w:pPr>
      <w:spacing w:after="100"/>
      <w:ind w:left="660"/>
    </w:pPr>
  </w:style>
  <w:style w:type="paragraph" w:styleId="Verzeichnis5">
    <w:name w:val="toc 5"/>
    <w:basedOn w:val="Standard"/>
    <w:next w:val="Standard"/>
    <w:uiPriority w:val="39"/>
    <w:unhideWhenUsed/>
    <w:rsid w:val="56D9C617"/>
    <w:pPr>
      <w:spacing w:after="100"/>
      <w:ind w:left="880"/>
    </w:pPr>
  </w:style>
  <w:style w:type="paragraph" w:styleId="Verzeichnis6">
    <w:name w:val="toc 6"/>
    <w:basedOn w:val="Standard"/>
    <w:next w:val="Standard"/>
    <w:uiPriority w:val="39"/>
    <w:unhideWhenUsed/>
    <w:rsid w:val="56D9C617"/>
    <w:pPr>
      <w:spacing w:after="100"/>
      <w:ind w:left="1100"/>
    </w:pPr>
  </w:style>
  <w:style w:type="paragraph" w:styleId="Verzeichnis7">
    <w:name w:val="toc 7"/>
    <w:basedOn w:val="Standard"/>
    <w:next w:val="Standard"/>
    <w:uiPriority w:val="39"/>
    <w:unhideWhenUsed/>
    <w:rsid w:val="56D9C617"/>
    <w:pPr>
      <w:spacing w:after="100"/>
      <w:ind w:left="1320"/>
    </w:pPr>
  </w:style>
  <w:style w:type="paragraph" w:styleId="Verzeichnis8">
    <w:name w:val="toc 8"/>
    <w:basedOn w:val="Standard"/>
    <w:next w:val="Standard"/>
    <w:uiPriority w:val="39"/>
    <w:unhideWhenUsed/>
    <w:rsid w:val="56D9C617"/>
    <w:pPr>
      <w:spacing w:after="100"/>
      <w:ind w:left="1540"/>
    </w:pPr>
  </w:style>
  <w:style w:type="paragraph" w:styleId="Verzeichnis9">
    <w:name w:val="toc 9"/>
    <w:basedOn w:val="Standard"/>
    <w:next w:val="Standard"/>
    <w:uiPriority w:val="39"/>
    <w:unhideWhenUsed/>
    <w:rsid w:val="56D9C617"/>
    <w:pPr>
      <w:spacing w:after="100"/>
      <w:ind w:left="1760"/>
    </w:pPr>
  </w:style>
  <w:style w:type="paragraph" w:styleId="Endnotentext">
    <w:name w:val="endnote text"/>
    <w:basedOn w:val="Standard"/>
    <w:link w:val="EndnotentextZchn"/>
    <w:uiPriority w:val="99"/>
    <w:semiHidden/>
    <w:unhideWhenUsed/>
    <w:rsid w:val="56D9C617"/>
    <w:pPr>
      <w:spacing w:after="0" w:line="240" w:lineRule="auto"/>
    </w:pPr>
  </w:style>
  <w:style w:type="character" w:customStyle="1" w:styleId="EndnotentextZchn">
    <w:name w:val="Endnotentext Zchn"/>
    <w:basedOn w:val="Absatz-Standardschriftart"/>
    <w:link w:val="Endnotentext"/>
    <w:uiPriority w:val="99"/>
    <w:semiHidden/>
    <w:rsid w:val="56D9C617"/>
    <w:rPr>
      <w:rFonts w:ascii="Arial" w:hAnsi="Arial"/>
      <w:lang w:val="de-DE"/>
    </w:rPr>
  </w:style>
  <w:style w:type="character" w:styleId="NichtaufgelsteErwhnung">
    <w:name w:val="Unresolved Mention"/>
    <w:basedOn w:val="Absatz-Standardschriftart"/>
    <w:uiPriority w:val="99"/>
    <w:semiHidden/>
    <w:unhideWhenUsed/>
    <w:rsid w:val="00243CC4"/>
    <w:rPr>
      <w:color w:val="605E5C"/>
      <w:shd w:val="clear" w:color="auto" w:fill="E1DFDD"/>
    </w:rPr>
  </w:style>
  <w:style w:type="character" w:customStyle="1" w:styleId="ui-provider">
    <w:name w:val="ui-provider"/>
    <w:basedOn w:val="Absatz-Standardschriftart"/>
    <w:rsid w:val="001F609B"/>
  </w:style>
  <w:style w:type="paragraph" w:customStyle="1" w:styleId="P68B1DB1-Normale4">
    <w:name w:val="P68B1DB1-Normale4"/>
    <w:basedOn w:val="Standard"/>
    <w:qFormat/>
    <w:rsid w:val="003B0C96"/>
    <w:rPr>
      <w:rFonts w:cs="Arial"/>
      <w:kern w:val="2"/>
      <w:lang w:val="it-IT" w:eastAsia="it-IT"/>
    </w:rPr>
  </w:style>
  <w:style w:type="character" w:styleId="BesuchterLink">
    <w:name w:val="FollowedHyperlink"/>
    <w:basedOn w:val="Absatz-Standardschriftart"/>
    <w:uiPriority w:val="99"/>
    <w:semiHidden/>
    <w:unhideWhenUsed/>
    <w:rsid w:val="00A56DB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819">
      <w:bodyDiv w:val="1"/>
      <w:marLeft w:val="0"/>
      <w:marRight w:val="0"/>
      <w:marTop w:val="0"/>
      <w:marBottom w:val="0"/>
      <w:divBdr>
        <w:top w:val="none" w:sz="0" w:space="0" w:color="auto"/>
        <w:left w:val="none" w:sz="0" w:space="0" w:color="auto"/>
        <w:bottom w:val="none" w:sz="0" w:space="0" w:color="auto"/>
        <w:right w:val="none" w:sz="0" w:space="0" w:color="auto"/>
      </w:divBdr>
    </w:div>
    <w:div w:id="386104130">
      <w:bodyDiv w:val="1"/>
      <w:marLeft w:val="0"/>
      <w:marRight w:val="0"/>
      <w:marTop w:val="0"/>
      <w:marBottom w:val="0"/>
      <w:divBdr>
        <w:top w:val="none" w:sz="0" w:space="0" w:color="auto"/>
        <w:left w:val="none" w:sz="0" w:space="0" w:color="auto"/>
        <w:bottom w:val="none" w:sz="0" w:space="0" w:color="auto"/>
        <w:right w:val="none" w:sz="0" w:space="0" w:color="auto"/>
      </w:divBdr>
    </w:div>
    <w:div w:id="507792190">
      <w:bodyDiv w:val="1"/>
      <w:marLeft w:val="0"/>
      <w:marRight w:val="0"/>
      <w:marTop w:val="0"/>
      <w:marBottom w:val="0"/>
      <w:divBdr>
        <w:top w:val="none" w:sz="0" w:space="0" w:color="auto"/>
        <w:left w:val="none" w:sz="0" w:space="0" w:color="auto"/>
        <w:bottom w:val="none" w:sz="0" w:space="0" w:color="auto"/>
        <w:right w:val="none" w:sz="0" w:space="0" w:color="auto"/>
      </w:divBdr>
    </w:div>
    <w:div w:id="534661187">
      <w:bodyDiv w:val="1"/>
      <w:marLeft w:val="0"/>
      <w:marRight w:val="0"/>
      <w:marTop w:val="0"/>
      <w:marBottom w:val="0"/>
      <w:divBdr>
        <w:top w:val="none" w:sz="0" w:space="0" w:color="auto"/>
        <w:left w:val="none" w:sz="0" w:space="0" w:color="auto"/>
        <w:bottom w:val="none" w:sz="0" w:space="0" w:color="auto"/>
        <w:right w:val="none" w:sz="0" w:space="0" w:color="auto"/>
      </w:divBdr>
    </w:div>
    <w:div w:id="826096558">
      <w:bodyDiv w:val="1"/>
      <w:marLeft w:val="0"/>
      <w:marRight w:val="0"/>
      <w:marTop w:val="0"/>
      <w:marBottom w:val="0"/>
      <w:divBdr>
        <w:top w:val="none" w:sz="0" w:space="0" w:color="auto"/>
        <w:left w:val="none" w:sz="0" w:space="0" w:color="auto"/>
        <w:bottom w:val="none" w:sz="0" w:space="0" w:color="auto"/>
        <w:right w:val="none" w:sz="0" w:space="0" w:color="auto"/>
      </w:divBdr>
    </w:div>
    <w:div w:id="1241791523">
      <w:bodyDiv w:val="1"/>
      <w:marLeft w:val="0"/>
      <w:marRight w:val="0"/>
      <w:marTop w:val="0"/>
      <w:marBottom w:val="0"/>
      <w:divBdr>
        <w:top w:val="none" w:sz="0" w:space="0" w:color="auto"/>
        <w:left w:val="none" w:sz="0" w:space="0" w:color="auto"/>
        <w:bottom w:val="none" w:sz="0" w:space="0" w:color="auto"/>
        <w:right w:val="none" w:sz="0" w:space="0" w:color="auto"/>
      </w:divBdr>
    </w:div>
    <w:div w:id="1299996999">
      <w:bodyDiv w:val="1"/>
      <w:marLeft w:val="0"/>
      <w:marRight w:val="0"/>
      <w:marTop w:val="0"/>
      <w:marBottom w:val="0"/>
      <w:divBdr>
        <w:top w:val="none" w:sz="0" w:space="0" w:color="auto"/>
        <w:left w:val="none" w:sz="0" w:space="0" w:color="auto"/>
        <w:bottom w:val="none" w:sz="0" w:space="0" w:color="auto"/>
        <w:right w:val="none" w:sz="0" w:space="0" w:color="auto"/>
      </w:divBdr>
    </w:div>
    <w:div w:id="1335185389">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8345011">
      <w:bodyDiv w:val="1"/>
      <w:marLeft w:val="0"/>
      <w:marRight w:val="0"/>
      <w:marTop w:val="0"/>
      <w:marBottom w:val="0"/>
      <w:divBdr>
        <w:top w:val="none" w:sz="0" w:space="0" w:color="auto"/>
        <w:left w:val="none" w:sz="0" w:space="0" w:color="auto"/>
        <w:bottom w:val="none" w:sz="0" w:space="0" w:color="auto"/>
        <w:right w:val="none" w:sz="0" w:space="0" w:color="auto"/>
      </w:divBdr>
    </w:div>
    <w:div w:id="1522234080">
      <w:bodyDiv w:val="1"/>
      <w:marLeft w:val="0"/>
      <w:marRight w:val="0"/>
      <w:marTop w:val="0"/>
      <w:marBottom w:val="0"/>
      <w:divBdr>
        <w:top w:val="none" w:sz="0" w:space="0" w:color="auto"/>
        <w:left w:val="none" w:sz="0" w:space="0" w:color="auto"/>
        <w:bottom w:val="none" w:sz="0" w:space="0" w:color="auto"/>
        <w:right w:val="none" w:sz="0" w:space="0" w:color="auto"/>
      </w:divBdr>
    </w:div>
    <w:div w:id="1532305586">
      <w:bodyDiv w:val="1"/>
      <w:marLeft w:val="0"/>
      <w:marRight w:val="0"/>
      <w:marTop w:val="0"/>
      <w:marBottom w:val="0"/>
      <w:divBdr>
        <w:top w:val="none" w:sz="0" w:space="0" w:color="auto"/>
        <w:left w:val="none" w:sz="0" w:space="0" w:color="auto"/>
        <w:bottom w:val="none" w:sz="0" w:space="0" w:color="auto"/>
        <w:right w:val="none" w:sz="0" w:space="0" w:color="auto"/>
      </w:divBdr>
    </w:div>
    <w:div w:id="1694108149">
      <w:bodyDiv w:val="1"/>
      <w:marLeft w:val="0"/>
      <w:marRight w:val="0"/>
      <w:marTop w:val="0"/>
      <w:marBottom w:val="0"/>
      <w:divBdr>
        <w:top w:val="none" w:sz="0" w:space="0" w:color="auto"/>
        <w:left w:val="none" w:sz="0" w:space="0" w:color="auto"/>
        <w:bottom w:val="none" w:sz="0" w:space="0" w:color="auto"/>
        <w:right w:val="none" w:sz="0" w:space="0" w:color="auto"/>
      </w:divBdr>
    </w:div>
    <w:div w:id="1702514608">
      <w:bodyDiv w:val="1"/>
      <w:marLeft w:val="0"/>
      <w:marRight w:val="0"/>
      <w:marTop w:val="0"/>
      <w:marBottom w:val="0"/>
      <w:divBdr>
        <w:top w:val="none" w:sz="0" w:space="0" w:color="auto"/>
        <w:left w:val="none" w:sz="0" w:space="0" w:color="auto"/>
        <w:bottom w:val="none" w:sz="0" w:space="0" w:color="auto"/>
        <w:right w:val="none" w:sz="0" w:space="0" w:color="auto"/>
      </w:divBdr>
    </w:div>
    <w:div w:id="18616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agler\NOI%20Techpark%20S&#252;dtirol%20Alto%20Adige\NOI%20AG%20-%20General\NOI%20Corporate%20Design\NOI_OfficeTemplates\NOI_Word\NOI_BK_PressRelease_A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6810825B8140D282CA7403308CBDEC"/>
        <w:category>
          <w:name w:val="Allgemein"/>
          <w:gallery w:val="placeholder"/>
        </w:category>
        <w:types>
          <w:type w:val="bbPlcHdr"/>
        </w:types>
        <w:behaviors>
          <w:behavior w:val="content"/>
        </w:behaviors>
        <w:guid w:val="{28C3A146-410D-4FE3-A8CE-17EEDD48995B}"/>
      </w:docPartPr>
      <w:docPartBody>
        <w:p w:rsidR="00875877" w:rsidRDefault="00CF5FD7" w:rsidP="00CF5FD7">
          <w:pPr>
            <w:pStyle w:val="C16810825B8140D282CA7403308CBDEC"/>
          </w:pPr>
          <w:r w:rsidRPr="00BE0A9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E"/>
    <w:rsid w:val="0001117D"/>
    <w:rsid w:val="00044187"/>
    <w:rsid w:val="0004491B"/>
    <w:rsid w:val="000555C3"/>
    <w:rsid w:val="00087EAF"/>
    <w:rsid w:val="000F3B1D"/>
    <w:rsid w:val="00112A3F"/>
    <w:rsid w:val="0019521B"/>
    <w:rsid w:val="001B1E66"/>
    <w:rsid w:val="00285FB4"/>
    <w:rsid w:val="002E15AE"/>
    <w:rsid w:val="00371B54"/>
    <w:rsid w:val="003B6096"/>
    <w:rsid w:val="003D2E0F"/>
    <w:rsid w:val="003D31CE"/>
    <w:rsid w:val="003F0F2B"/>
    <w:rsid w:val="003F5699"/>
    <w:rsid w:val="0040098D"/>
    <w:rsid w:val="004154BE"/>
    <w:rsid w:val="004246D4"/>
    <w:rsid w:val="00440486"/>
    <w:rsid w:val="004769BD"/>
    <w:rsid w:val="00482B39"/>
    <w:rsid w:val="004A7450"/>
    <w:rsid w:val="004B7303"/>
    <w:rsid w:val="004E16EA"/>
    <w:rsid w:val="0060010B"/>
    <w:rsid w:val="00633D10"/>
    <w:rsid w:val="00683DE2"/>
    <w:rsid w:val="0071207B"/>
    <w:rsid w:val="00787FCB"/>
    <w:rsid w:val="007A072B"/>
    <w:rsid w:val="007F3EB1"/>
    <w:rsid w:val="0082677C"/>
    <w:rsid w:val="00846E33"/>
    <w:rsid w:val="00870994"/>
    <w:rsid w:val="00875877"/>
    <w:rsid w:val="00884116"/>
    <w:rsid w:val="008947D3"/>
    <w:rsid w:val="008E14E8"/>
    <w:rsid w:val="008E66A8"/>
    <w:rsid w:val="008F7959"/>
    <w:rsid w:val="0090635C"/>
    <w:rsid w:val="00911C1B"/>
    <w:rsid w:val="009335AD"/>
    <w:rsid w:val="009530B7"/>
    <w:rsid w:val="009700BA"/>
    <w:rsid w:val="00987990"/>
    <w:rsid w:val="009B7675"/>
    <w:rsid w:val="00A720B2"/>
    <w:rsid w:val="00AB6704"/>
    <w:rsid w:val="00AF6781"/>
    <w:rsid w:val="00B16945"/>
    <w:rsid w:val="00B40293"/>
    <w:rsid w:val="00B934DB"/>
    <w:rsid w:val="00BC7FEB"/>
    <w:rsid w:val="00BE6A5E"/>
    <w:rsid w:val="00C80FE2"/>
    <w:rsid w:val="00CB4D58"/>
    <w:rsid w:val="00CB5D12"/>
    <w:rsid w:val="00CF5FD7"/>
    <w:rsid w:val="00D462B9"/>
    <w:rsid w:val="00E26DBC"/>
    <w:rsid w:val="00E50FCD"/>
    <w:rsid w:val="00E9384B"/>
    <w:rsid w:val="00E94016"/>
    <w:rsid w:val="00EC4A91"/>
    <w:rsid w:val="00ED3DFE"/>
    <w:rsid w:val="00ED70EB"/>
    <w:rsid w:val="00F15D30"/>
    <w:rsid w:val="00F6547B"/>
    <w:rsid w:val="00F90FB0"/>
    <w:rsid w:val="00FC3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29961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5FD7"/>
    <w:rPr>
      <w:color w:val="808080"/>
    </w:rPr>
  </w:style>
  <w:style w:type="paragraph" w:customStyle="1" w:styleId="C16810825B8140D282CA7403308CBDEC">
    <w:name w:val="C16810825B8140D282CA7403308CBDEC"/>
    <w:rsid w:val="00CF5F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OI_BasisTheme">
  <a:themeElements>
    <a:clrScheme name="NOI_S">
      <a:dk1>
        <a:sysClr val="windowText" lastClr="000000"/>
      </a:dk1>
      <a:lt1>
        <a:sysClr val="window" lastClr="FFFFFF"/>
      </a:lt1>
      <a:dk2>
        <a:srgbClr val="000000"/>
      </a:dk2>
      <a:lt2>
        <a:srgbClr val="FFFFFF"/>
      </a:lt2>
      <a:accent1>
        <a:srgbClr val="50742F"/>
      </a:accent1>
      <a:accent2>
        <a:srgbClr val="A9CDE9"/>
      </a:accent2>
      <a:accent3>
        <a:srgbClr val="A9BF00"/>
      </a:accent3>
      <a:accent4>
        <a:srgbClr val="DE7000"/>
      </a:accent4>
      <a:accent5>
        <a:srgbClr val="B31939"/>
      </a:accent5>
      <a:accent6>
        <a:srgbClr val="F4D100"/>
      </a:accent6>
      <a:hlink>
        <a:srgbClr val="000000"/>
      </a:hlink>
      <a:folHlink>
        <a:srgbClr val="000000"/>
      </a:folHlink>
    </a:clrScheme>
    <a:fontScheme name="NOI_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NOI_BasisTheme" id="{B4A710B4-8259-46DB-B240-B4EBA6857492}" vid="{4E385AA2-2D8D-4800-B0E0-494DDEDF9B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189D854F4B74F850F3B7D84776AA3" ma:contentTypeVersion="21" ma:contentTypeDescription="Create a new document." ma:contentTypeScope="" ma:versionID="9d0e21f4b51369493727585263b4a3b7">
  <xsd:schema xmlns:xsd="http://www.w3.org/2001/XMLSchema" xmlns:xs="http://www.w3.org/2001/XMLSchema" xmlns:p="http://schemas.microsoft.com/office/2006/metadata/properties" xmlns:ns1="http://schemas.microsoft.com/sharepoint/v3" xmlns:ns2="c72b2a60-9cb8-49a6-90ac-cbf2289786f4" xmlns:ns3="99eac3a4-6c16-4ffa-b4d8-bcf10abb1565" targetNamespace="http://schemas.microsoft.com/office/2006/metadata/properties" ma:root="true" ma:fieldsID="c09b3cc545a04bf05a3acc0bf7afc237" ns1:_="" ns2:_="" ns3:_="">
    <xsd:import namespace="http://schemas.microsoft.com/sharepoint/v3"/>
    <xsd:import namespace="c72b2a60-9cb8-49a6-90ac-cbf2289786f4"/>
    <xsd:import namespace="99eac3a4-6c16-4ffa-b4d8-bcf10abb15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b2a60-9cb8-49a6-90ac-cbf228978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6497c5-44d3-4b15-a4af-30f7627a4fd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ac3a4-6c16-4ffa-b4d8-bcf10abb15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a38d57-ae4f-4a03-83d2-1965f9adc58f}" ma:internalName="TaxCatchAll" ma:readOnly="false" ma:showField="CatchAllData" ma:web="99eac3a4-6c16-4ffa-b4d8-bcf10abb15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eac3a4-6c16-4ffa-b4d8-bcf10abb1565" xsi:nil="true"/>
    <lcf76f155ced4ddcb4097134ff3c332f xmlns="c72b2a60-9cb8-49a6-90ac-cbf2289786f4">
      <Terms xmlns="http://schemas.microsoft.com/office/infopath/2007/PartnerControls"/>
    </lcf76f155ced4ddcb4097134ff3c332f>
    <SharedWithUsers xmlns="99eac3a4-6c16-4ffa-b4d8-bcf10abb1565">
      <UserInfo>
        <DisplayName>Giuseppe Salghetti, NOI</DisplayName>
        <AccountId>10</AccountId>
        <AccountType/>
      </UserInfo>
      <UserInfo>
        <DisplayName>Elisa Weiss, NOI</DisplayName>
        <AccountId>14</AccountId>
        <AccountType/>
      </UserInfo>
    </SharedWithUsers>
    <MediaLengthInSeconds xmlns="c72b2a60-9cb8-49a6-90ac-cbf2289786f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D784-DFB2-4BC2-AA26-D523D27DA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b2a60-9cb8-49a6-90ac-cbf2289786f4"/>
    <ds:schemaRef ds:uri="99eac3a4-6c16-4ffa-b4d8-bcf10abb1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13184-A5FD-49F0-AD2A-0ACCB004B605}">
  <ds:schemaRefs>
    <ds:schemaRef ds:uri="http://schemas.microsoft.com/sharepoint/v3/contenttype/forms"/>
  </ds:schemaRefs>
</ds:datastoreItem>
</file>

<file path=customXml/itemProps3.xml><?xml version="1.0" encoding="utf-8"?>
<ds:datastoreItem xmlns:ds="http://schemas.openxmlformats.org/officeDocument/2006/customXml" ds:itemID="{8CA456B9-FE91-4201-B888-18EA8B38F861}">
  <ds:schemaRefs>
    <ds:schemaRef ds:uri="http://schemas.microsoft.com/office/2006/metadata/properties"/>
    <ds:schemaRef ds:uri="http://schemas.microsoft.com/office/infopath/2007/PartnerControls"/>
    <ds:schemaRef ds:uri="99eac3a4-6c16-4ffa-b4d8-bcf10abb1565"/>
    <ds:schemaRef ds:uri="c72b2a60-9cb8-49a6-90ac-cbf2289786f4"/>
    <ds:schemaRef ds:uri="http://schemas.microsoft.com/sharepoint/v3"/>
  </ds:schemaRefs>
</ds:datastoreItem>
</file>

<file path=customXml/itemProps4.xml><?xml version="1.0" encoding="utf-8"?>
<ds:datastoreItem xmlns:ds="http://schemas.openxmlformats.org/officeDocument/2006/customXml" ds:itemID="{FB65F705-6777-48F7-B0EE-1B776CF7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NOI_BK_PressRelease_Arial</Template>
  <TotalTime>0</TotalTime>
  <Pages>2</Pages>
  <Words>498</Words>
  <Characters>3143</Characters>
  <Application>Microsoft Office Word</Application>
  <DocSecurity>0</DocSecurity>
  <Lines>26</Lines>
  <Paragraphs>7</Paragraphs>
  <ScaleCrop>false</ScaleCrop>
  <Company>NOI Techpark</Company>
  <LinksUpToDate>false</LinksUpToDate>
  <CharactersWithSpaces>3634</CharactersWithSpaces>
  <SharedDoc>false</SharedDoc>
  <HLinks>
    <vt:vector size="6" baseType="variant">
      <vt:variant>
        <vt:i4>1966162</vt:i4>
      </vt:variant>
      <vt:variant>
        <vt:i4>0</vt:i4>
      </vt:variant>
      <vt:variant>
        <vt:i4>0</vt:i4>
      </vt:variant>
      <vt:variant>
        <vt:i4>5</vt:i4>
      </vt:variant>
      <vt:variant>
        <vt:lpwstr>http://www.sfscon.it/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Lukas Nagler (NOI Südtirol/Alto Adige)</dc:creator>
  <cp:keywords/>
  <dc:description/>
  <cp:lastModifiedBy>Marion Egger, NOI</cp:lastModifiedBy>
  <cp:revision>970</cp:revision>
  <cp:lastPrinted>2024-12-02T14:32:00Z</cp:lastPrinted>
  <dcterms:created xsi:type="dcterms:W3CDTF">2022-11-25T19:23:00Z</dcterms:created>
  <dcterms:modified xsi:type="dcterms:W3CDTF">2024-12-04T12:24:00Z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0x010100D5C189D854F4B74F850F3B7D84776AA3</vt:lpwstr>
  </property>
  <property fmtid="{D5CDD505-2E9C-101B-9397-08002B2CF9AE}" pid="3" name="MediaServiceImageTags">
    <vt:lpwstr/>
  </property>
  <property fmtid="{D5CDD505-2E9C-101B-9397-08002B2CF9AE}" pid="4" name="Order">
    <vt:r8>5794000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