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3961" w14:textId="77777777" w:rsidR="00901D0C" w:rsidRPr="00BC42E3" w:rsidRDefault="00C37CBF" w:rsidP="001D119C">
      <w:pPr>
        <w:spacing w:before="0" w:after="0" w:line="216" w:lineRule="auto"/>
        <w:rPr>
          <w:sz w:val="28"/>
          <w:szCs w:val="28"/>
        </w:rPr>
      </w:pPr>
      <w:r w:rsidRPr="00BC42E3">
        <w:rPr>
          <w:sz w:val="28"/>
          <w:szCs w:val="28"/>
        </w:rPr>
        <w:t>PRESSEMITTEILUNG</w:t>
      </w:r>
    </w:p>
    <w:p w14:paraId="04B6F970" w14:textId="54618361" w:rsidR="00670168" w:rsidRDefault="00670168" w:rsidP="00901D0C">
      <w:pPr>
        <w:pStyle w:val="KeinLeerraum"/>
      </w:pPr>
      <w:r w:rsidRPr="005214FD">
        <w:t xml:space="preserve">Bozen, </w:t>
      </w:r>
      <w:sdt>
        <w:sdtPr>
          <w:alias w:val="Datum auswählen"/>
          <w:tag w:val="Datum auswählen"/>
          <w:id w:val="1027522926"/>
          <w:placeholder>
            <w:docPart w:val="3A58DEC085194789A561D5759F2C7D35"/>
          </w:placeholder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5F586A">
            <w:t>9</w:t>
          </w:r>
          <w:r w:rsidR="0015567B">
            <w:t>. Mai 2025</w:t>
          </w:r>
        </w:sdtContent>
      </w:sdt>
    </w:p>
    <w:p w14:paraId="7A8BDDD4" w14:textId="7A0C04BF" w:rsidR="00C37CBF" w:rsidRPr="004F6487" w:rsidRDefault="00DB5644" w:rsidP="004159D5">
      <w:pPr>
        <w:pStyle w:val="berschrift1"/>
        <w:rPr>
          <w:sz w:val="32"/>
        </w:rPr>
      </w:pPr>
      <w:r>
        <w:rPr>
          <w:sz w:val="32"/>
        </w:rPr>
        <w:t>Vorhang fällt für d</w:t>
      </w:r>
      <w:r w:rsidR="00E0729A">
        <w:rPr>
          <w:sz w:val="32"/>
        </w:rPr>
        <w:t>reitägige</w:t>
      </w:r>
      <w:r>
        <w:rPr>
          <w:sz w:val="32"/>
        </w:rPr>
        <w:t>n</w:t>
      </w:r>
      <w:r w:rsidR="00307FC4" w:rsidRPr="004F6487">
        <w:rPr>
          <w:sz w:val="32"/>
        </w:rPr>
        <w:t xml:space="preserve"> </w:t>
      </w:r>
      <w:r w:rsidR="0001504A">
        <w:rPr>
          <w:sz w:val="32"/>
        </w:rPr>
        <w:t>europäische</w:t>
      </w:r>
      <w:r>
        <w:rPr>
          <w:sz w:val="32"/>
        </w:rPr>
        <w:t>n</w:t>
      </w:r>
      <w:r w:rsidR="00307FC4" w:rsidRPr="004F6487">
        <w:rPr>
          <w:sz w:val="32"/>
        </w:rPr>
        <w:t xml:space="preserve"> Innovationsgipfel </w:t>
      </w:r>
      <w:r w:rsidR="00610BBE">
        <w:rPr>
          <w:sz w:val="32"/>
        </w:rPr>
        <w:t xml:space="preserve">IASP </w:t>
      </w:r>
      <w:r w:rsidR="0001504A">
        <w:rPr>
          <w:sz w:val="32"/>
        </w:rPr>
        <w:t>im NOI</w:t>
      </w:r>
      <w:r w:rsidR="00A9005E">
        <w:rPr>
          <w:sz w:val="32"/>
        </w:rPr>
        <w:t xml:space="preserve"> Techpark</w:t>
      </w:r>
    </w:p>
    <w:p w14:paraId="62CA0B4B" w14:textId="2286986E" w:rsidR="00C37CBF" w:rsidRPr="004F6487" w:rsidRDefault="009E0A7F" w:rsidP="002F19E1">
      <w:pPr>
        <w:pStyle w:val="11Subtitle1"/>
        <w:rPr>
          <w:sz w:val="28"/>
          <w:szCs w:val="28"/>
        </w:rPr>
      </w:pPr>
      <w:r>
        <w:rPr>
          <w:sz w:val="28"/>
          <w:szCs w:val="28"/>
        </w:rPr>
        <w:t xml:space="preserve">Über </w:t>
      </w:r>
      <w:r w:rsidR="0001504A">
        <w:rPr>
          <w:sz w:val="28"/>
          <w:szCs w:val="28"/>
        </w:rPr>
        <w:t xml:space="preserve">120 </w:t>
      </w:r>
      <w:r>
        <w:rPr>
          <w:sz w:val="28"/>
          <w:szCs w:val="28"/>
        </w:rPr>
        <w:t>Vertreter</w:t>
      </w:r>
      <w:r w:rsidR="00F75BCE">
        <w:rPr>
          <w:sz w:val="28"/>
          <w:szCs w:val="28"/>
        </w:rPr>
        <w:t>*innen</w:t>
      </w:r>
      <w:r w:rsidR="0001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von Wissenschafts- und Technologieparks </w:t>
      </w:r>
      <w:r w:rsidR="0001504A">
        <w:rPr>
          <w:sz w:val="28"/>
          <w:szCs w:val="28"/>
        </w:rPr>
        <w:t xml:space="preserve">aus </w:t>
      </w:r>
      <w:r w:rsidR="00610BBE">
        <w:rPr>
          <w:sz w:val="28"/>
          <w:szCs w:val="28"/>
        </w:rPr>
        <w:t>mehr als</w:t>
      </w:r>
      <w:r w:rsidR="00D93504">
        <w:rPr>
          <w:sz w:val="28"/>
          <w:szCs w:val="28"/>
        </w:rPr>
        <w:t xml:space="preserve"> 20 Ländern diskutier</w:t>
      </w:r>
      <w:r w:rsidR="00DB5644">
        <w:rPr>
          <w:sz w:val="28"/>
          <w:szCs w:val="28"/>
        </w:rPr>
        <w:t>t</w:t>
      </w:r>
      <w:r w:rsidR="00D93504">
        <w:rPr>
          <w:sz w:val="28"/>
          <w:szCs w:val="28"/>
        </w:rPr>
        <w:t xml:space="preserve">en </w:t>
      </w:r>
      <w:r w:rsidR="00A9005E">
        <w:rPr>
          <w:sz w:val="28"/>
          <w:szCs w:val="28"/>
        </w:rPr>
        <w:t xml:space="preserve">in Bozen </w:t>
      </w:r>
      <w:r w:rsidR="00D93504">
        <w:rPr>
          <w:sz w:val="28"/>
          <w:szCs w:val="28"/>
        </w:rPr>
        <w:t xml:space="preserve">über </w:t>
      </w:r>
      <w:r w:rsidR="00755FFB">
        <w:rPr>
          <w:sz w:val="28"/>
          <w:szCs w:val="28"/>
        </w:rPr>
        <w:t>eine zukunftsfähige Innovations</w:t>
      </w:r>
      <w:r w:rsidR="004222AA">
        <w:rPr>
          <w:sz w:val="28"/>
          <w:szCs w:val="28"/>
        </w:rPr>
        <w:t>strategie</w:t>
      </w:r>
    </w:p>
    <w:p w14:paraId="3E02FA0D" w14:textId="1BFD7F93" w:rsidR="00A70D5F" w:rsidRDefault="00FA3ACB" w:rsidP="00950B38">
      <w:pPr>
        <w:rPr>
          <w:b/>
        </w:rPr>
      </w:pPr>
      <w:r w:rsidRPr="00FA3ACB">
        <w:rPr>
          <w:b/>
        </w:rPr>
        <w:t xml:space="preserve">Bozen, </w:t>
      </w:r>
      <w:r w:rsidR="005F586A">
        <w:rPr>
          <w:b/>
        </w:rPr>
        <w:t>9</w:t>
      </w:r>
      <w:r w:rsidRPr="00FA3ACB">
        <w:rPr>
          <w:b/>
        </w:rPr>
        <w:t xml:space="preserve">. </w:t>
      </w:r>
      <w:r w:rsidR="0015567B">
        <w:rPr>
          <w:b/>
        </w:rPr>
        <w:t>Mai 2025</w:t>
      </w:r>
      <w:r w:rsidRPr="009F0D90">
        <w:rPr>
          <w:b/>
        </w:rPr>
        <w:t xml:space="preserve"> </w:t>
      </w:r>
      <w:r w:rsidR="007B6985" w:rsidRPr="009F0D90">
        <w:rPr>
          <w:b/>
        </w:rPr>
        <w:t>–</w:t>
      </w:r>
      <w:r w:rsidR="009B328F" w:rsidRPr="009F0D90">
        <w:rPr>
          <w:b/>
        </w:rPr>
        <w:t xml:space="preserve"> </w:t>
      </w:r>
      <w:r w:rsidR="00B61484">
        <w:rPr>
          <w:b/>
        </w:rPr>
        <w:t>Diesen</w:t>
      </w:r>
      <w:r w:rsidR="00DB33FD">
        <w:rPr>
          <w:b/>
        </w:rPr>
        <w:t xml:space="preserve"> Mittwochnachmittag</w:t>
      </w:r>
      <w:r w:rsidR="00610BBE">
        <w:rPr>
          <w:b/>
        </w:rPr>
        <w:t xml:space="preserve"> </w:t>
      </w:r>
      <w:r w:rsidR="0038554A">
        <w:rPr>
          <w:b/>
        </w:rPr>
        <w:t>startete</w:t>
      </w:r>
      <w:r w:rsidR="00610BBE">
        <w:rPr>
          <w:b/>
        </w:rPr>
        <w:t xml:space="preserve"> im NOI Techpark </w:t>
      </w:r>
      <w:r w:rsidR="00E71961">
        <w:rPr>
          <w:b/>
        </w:rPr>
        <w:t xml:space="preserve">in Bozen </w:t>
      </w:r>
      <w:r w:rsidR="0038554A">
        <w:rPr>
          <w:b/>
        </w:rPr>
        <w:t>der</w:t>
      </w:r>
      <w:r w:rsidR="00610BBE">
        <w:rPr>
          <w:b/>
        </w:rPr>
        <w:t xml:space="preserve"> </w:t>
      </w:r>
      <w:r w:rsidR="00A70D5F" w:rsidRPr="00A70D5F">
        <w:rPr>
          <w:b/>
        </w:rPr>
        <w:t xml:space="preserve">diesjährige Europagipfel der </w:t>
      </w:r>
      <w:r w:rsidR="0068418C">
        <w:rPr>
          <w:b/>
        </w:rPr>
        <w:t>„</w:t>
      </w:r>
      <w:r w:rsidR="00A70D5F" w:rsidRPr="00A70D5F">
        <w:rPr>
          <w:b/>
        </w:rPr>
        <w:t>International Association of Science Parks and Areas of Innovation</w:t>
      </w:r>
      <w:r w:rsidR="0068418C">
        <w:rPr>
          <w:b/>
        </w:rPr>
        <w:t>“</w:t>
      </w:r>
      <w:r w:rsidR="00A70D5F" w:rsidRPr="00A70D5F">
        <w:rPr>
          <w:b/>
        </w:rPr>
        <w:t xml:space="preserve"> (IASP). </w:t>
      </w:r>
      <w:r w:rsidR="00404CCC" w:rsidRPr="00404CCC">
        <w:rPr>
          <w:b/>
        </w:rPr>
        <w:t xml:space="preserve">Über 120 </w:t>
      </w:r>
      <w:r w:rsidR="00404CCC">
        <w:rPr>
          <w:b/>
        </w:rPr>
        <w:t>Teilnehmende</w:t>
      </w:r>
      <w:r w:rsidR="00404CCC" w:rsidRPr="00404CCC">
        <w:rPr>
          <w:b/>
        </w:rPr>
        <w:t xml:space="preserve"> aus mehr als 20 Ländern diskutierten </w:t>
      </w:r>
      <w:r w:rsidR="00E71961">
        <w:rPr>
          <w:b/>
        </w:rPr>
        <w:t>in den vergangenen drei Tagen</w:t>
      </w:r>
      <w:r w:rsidR="00404CCC" w:rsidRPr="00404CCC">
        <w:rPr>
          <w:b/>
        </w:rPr>
        <w:t xml:space="preserve"> über die Rolle von Wissenschafts- und Technologieparks in Europa. Im Fokus</w:t>
      </w:r>
      <w:r w:rsidR="00386FD7">
        <w:rPr>
          <w:b/>
        </w:rPr>
        <w:t xml:space="preserve"> </w:t>
      </w:r>
      <w:r w:rsidR="00574619">
        <w:rPr>
          <w:b/>
        </w:rPr>
        <w:t xml:space="preserve">stand die Fragestellung, </w:t>
      </w:r>
      <w:r w:rsidR="00851FBF" w:rsidRPr="00851FBF">
        <w:rPr>
          <w:b/>
        </w:rPr>
        <w:t xml:space="preserve">wie Innovationsstandorte lokal </w:t>
      </w:r>
      <w:r w:rsidR="00FB0D07">
        <w:rPr>
          <w:b/>
        </w:rPr>
        <w:t>Wirkung erzeugen</w:t>
      </w:r>
      <w:r w:rsidR="00851FBF" w:rsidRPr="00851FBF">
        <w:rPr>
          <w:b/>
        </w:rPr>
        <w:t xml:space="preserve"> und </w:t>
      </w:r>
      <w:r w:rsidR="00574619">
        <w:rPr>
          <w:b/>
        </w:rPr>
        <w:t xml:space="preserve">dabei </w:t>
      </w:r>
      <w:r w:rsidR="00851FBF" w:rsidRPr="00851FBF">
        <w:rPr>
          <w:b/>
        </w:rPr>
        <w:t>europaweit relevant bleiben können</w:t>
      </w:r>
      <w:r w:rsidR="00A70D5F" w:rsidRPr="00A70D5F">
        <w:rPr>
          <w:b/>
        </w:rPr>
        <w:t>.</w:t>
      </w:r>
    </w:p>
    <w:p w14:paraId="509839DD" w14:textId="6FE528E9" w:rsidR="00B31378" w:rsidRPr="00B31378" w:rsidRDefault="00B31378" w:rsidP="00B31378">
      <w:pPr>
        <w:pStyle w:val="P68B1DB1-Normale4"/>
        <w:rPr>
          <w:lang w:val="de-DE"/>
        </w:rPr>
      </w:pPr>
      <w:r w:rsidRPr="00B31378">
        <w:rPr>
          <w:lang w:val="de-DE"/>
        </w:rPr>
        <w:t xml:space="preserve">Unter dem Motto </w:t>
      </w:r>
      <w:r w:rsidRPr="008B6FA4">
        <w:rPr>
          <w:b/>
          <w:bCs/>
          <w:lang w:val="de-DE"/>
        </w:rPr>
        <w:t>„How to generate local impact with European relevance“</w:t>
      </w:r>
      <w:r w:rsidRPr="00B31378">
        <w:rPr>
          <w:lang w:val="de-DE"/>
        </w:rPr>
        <w:t xml:space="preserve"> b</w:t>
      </w:r>
      <w:r w:rsidR="00DB33FD">
        <w:rPr>
          <w:lang w:val="de-DE"/>
        </w:rPr>
        <w:t>ot</w:t>
      </w:r>
      <w:r w:rsidRPr="00B31378">
        <w:rPr>
          <w:lang w:val="de-DE"/>
        </w:rPr>
        <w:t xml:space="preserve"> der Gipfel </w:t>
      </w:r>
      <w:r w:rsidR="00D8291A">
        <w:rPr>
          <w:lang w:val="de-DE"/>
        </w:rPr>
        <w:t xml:space="preserve">drei Tage lang </w:t>
      </w:r>
      <w:r w:rsidRPr="00B31378">
        <w:rPr>
          <w:lang w:val="de-DE"/>
        </w:rPr>
        <w:t xml:space="preserve">ein vielseitiges Programm aus </w:t>
      </w:r>
      <w:r w:rsidR="00887D07" w:rsidRPr="00C046B8">
        <w:rPr>
          <w:lang w:val="de-DE"/>
        </w:rPr>
        <w:t>Vorträgen</w:t>
      </w:r>
      <w:r w:rsidRPr="00C046B8">
        <w:rPr>
          <w:lang w:val="de-DE"/>
        </w:rPr>
        <w:t>, Workshops, Laborführungen und Netzwerkformaten.</w:t>
      </w:r>
      <w:r w:rsidRPr="00B31378">
        <w:rPr>
          <w:lang w:val="de-DE"/>
        </w:rPr>
        <w:t xml:space="preserve"> </w:t>
      </w:r>
      <w:r w:rsidR="00AB277C">
        <w:rPr>
          <w:lang w:val="de-DE"/>
        </w:rPr>
        <w:t xml:space="preserve">Die anwesenden </w:t>
      </w:r>
      <w:r w:rsidRPr="00B31378">
        <w:rPr>
          <w:lang w:val="de-DE"/>
        </w:rPr>
        <w:t>Delegationen, Führungskräfte und Innovationsverantwortliche</w:t>
      </w:r>
      <w:r w:rsidR="00253C72">
        <w:rPr>
          <w:lang w:val="de-DE"/>
        </w:rPr>
        <w:t>n</w:t>
      </w:r>
      <w:r w:rsidRPr="00B31378">
        <w:rPr>
          <w:lang w:val="de-DE"/>
        </w:rPr>
        <w:t xml:space="preserve"> </w:t>
      </w:r>
      <w:r w:rsidR="00AB277C">
        <w:rPr>
          <w:lang w:val="de-DE"/>
        </w:rPr>
        <w:t>entw</w:t>
      </w:r>
      <w:r w:rsidR="00886953">
        <w:rPr>
          <w:lang w:val="de-DE"/>
        </w:rPr>
        <w:t>a</w:t>
      </w:r>
      <w:r w:rsidR="00AB277C">
        <w:rPr>
          <w:lang w:val="de-DE"/>
        </w:rPr>
        <w:t xml:space="preserve">rfen </w:t>
      </w:r>
      <w:r w:rsidR="00C046B8" w:rsidRPr="00C046B8">
        <w:rPr>
          <w:lang w:val="de-DE"/>
        </w:rPr>
        <w:t xml:space="preserve">gemeinsam </w:t>
      </w:r>
      <w:r w:rsidR="00C046B8" w:rsidRPr="00C046B8">
        <w:rPr>
          <w:b/>
          <w:bCs/>
          <w:lang w:val="de-DE"/>
        </w:rPr>
        <w:t>zukunftsfähige Innovationsstrategien</w:t>
      </w:r>
      <w:r w:rsidR="00C046B8" w:rsidRPr="00C046B8">
        <w:rPr>
          <w:lang w:val="de-DE"/>
        </w:rPr>
        <w:t xml:space="preserve">. Dabei standen aktuelle Herausforderungen wie </w:t>
      </w:r>
      <w:r w:rsidR="00C046B8" w:rsidRPr="00C046B8">
        <w:rPr>
          <w:b/>
          <w:bCs/>
          <w:lang w:val="de-DE"/>
        </w:rPr>
        <w:t>Klimawandel, Digitalisierung und Fachkräftemangel</w:t>
      </w:r>
      <w:r w:rsidR="00C046B8" w:rsidRPr="00C046B8">
        <w:rPr>
          <w:lang w:val="de-DE"/>
        </w:rPr>
        <w:t xml:space="preserve"> im Mittelpunkt</w:t>
      </w:r>
      <w:r w:rsidRPr="00B31378">
        <w:rPr>
          <w:lang w:val="de-DE"/>
        </w:rPr>
        <w:t>.</w:t>
      </w:r>
    </w:p>
    <w:p w14:paraId="5018C41F" w14:textId="08CF40AC" w:rsidR="003C54A3" w:rsidRDefault="003C54A3" w:rsidP="00B31378">
      <w:pPr>
        <w:pStyle w:val="P68B1DB1-Normale4"/>
        <w:rPr>
          <w:lang w:val="de-DE"/>
        </w:rPr>
      </w:pPr>
      <w:r w:rsidRPr="00B31378">
        <w:rPr>
          <w:lang w:val="de-DE"/>
        </w:rPr>
        <w:t>„Gerade in Zeiten globaler Herausforderungen braucht es starke lokale Antworten“, betont</w:t>
      </w:r>
      <w:r>
        <w:rPr>
          <w:lang w:val="de-DE"/>
        </w:rPr>
        <w:t xml:space="preserve">e </w:t>
      </w:r>
      <w:r w:rsidRPr="0052430B">
        <w:rPr>
          <w:b/>
          <w:bCs/>
          <w:lang w:val="de-DE"/>
        </w:rPr>
        <w:t>Ebba Lund, CEO von IASP</w:t>
      </w:r>
      <w:r>
        <w:rPr>
          <w:b/>
          <w:bCs/>
          <w:lang w:val="de-DE"/>
        </w:rPr>
        <w:t>, bei ihrer Begrüßungsrede</w:t>
      </w:r>
      <w:r w:rsidRPr="00B31378">
        <w:rPr>
          <w:lang w:val="de-DE"/>
        </w:rPr>
        <w:t>. „Innovationsstandorte wie der NOI Techpark zeigen, dass Lösungen für Europa oft dort entstehen, wo Menschen, Ideen und Unternehmen regional zusammenwirken.“</w:t>
      </w:r>
      <w:r>
        <w:rPr>
          <w:lang w:val="de-DE"/>
        </w:rPr>
        <w:t xml:space="preserve"> </w:t>
      </w:r>
    </w:p>
    <w:p w14:paraId="7E177754" w14:textId="4DB3ABB7" w:rsidR="00B31378" w:rsidRDefault="00962960" w:rsidP="00B31378">
      <w:pPr>
        <w:pStyle w:val="P68B1DB1-Normale4"/>
        <w:rPr>
          <w:lang w:val="de-DE"/>
        </w:rPr>
      </w:pPr>
      <w:r w:rsidRPr="00B31378">
        <w:rPr>
          <w:lang w:val="de-DE"/>
        </w:rPr>
        <w:t xml:space="preserve">„Dass der NOI Techpark </w:t>
      </w:r>
      <w:r w:rsidR="00EC5F21">
        <w:rPr>
          <w:lang w:val="de-DE"/>
        </w:rPr>
        <w:t xml:space="preserve">erstmals </w:t>
      </w:r>
      <w:r w:rsidRPr="00B31378">
        <w:rPr>
          <w:lang w:val="de-DE"/>
        </w:rPr>
        <w:t>als Gastgeber ausgewählt wurde, ist ein starkes Signal für Südtirols Rolle als innovativer Standort im europäischen Netzwerk“, erklärt</w:t>
      </w:r>
      <w:r w:rsidR="00D07ACE">
        <w:rPr>
          <w:lang w:val="de-DE"/>
        </w:rPr>
        <w:t>e</w:t>
      </w:r>
      <w:r w:rsidRPr="00B31378">
        <w:rPr>
          <w:lang w:val="de-DE"/>
        </w:rPr>
        <w:t xml:space="preserve"> </w:t>
      </w:r>
      <w:r w:rsidRPr="008A0699">
        <w:rPr>
          <w:b/>
          <w:bCs/>
          <w:lang w:val="de-DE"/>
        </w:rPr>
        <w:t>NOI-Landesrat Philipp Achammer</w:t>
      </w:r>
      <w:r w:rsidRPr="008A0699">
        <w:rPr>
          <w:lang w:val="de-DE"/>
        </w:rPr>
        <w:t>.</w:t>
      </w:r>
      <w:r w:rsidRPr="00B31378">
        <w:rPr>
          <w:lang w:val="de-DE"/>
        </w:rPr>
        <w:t xml:space="preserve"> Mit über 1</w:t>
      </w:r>
      <w:r>
        <w:rPr>
          <w:lang w:val="de-DE"/>
        </w:rPr>
        <w:t>2</w:t>
      </w:r>
      <w:r w:rsidRPr="00B31378">
        <w:rPr>
          <w:lang w:val="de-DE"/>
        </w:rPr>
        <w:t>0 Unternehmen</w:t>
      </w:r>
      <w:r>
        <w:rPr>
          <w:lang w:val="de-DE"/>
        </w:rPr>
        <w:t xml:space="preserve"> und Start-ups</w:t>
      </w:r>
      <w:r w:rsidRPr="00B31378">
        <w:rPr>
          <w:lang w:val="de-DE"/>
        </w:rPr>
        <w:t xml:space="preserve">, </w:t>
      </w:r>
      <w:r w:rsidR="001908DA">
        <w:rPr>
          <w:lang w:val="de-DE"/>
        </w:rPr>
        <w:t>vier</w:t>
      </w:r>
      <w:r w:rsidRPr="00B31378">
        <w:rPr>
          <w:lang w:val="de-DE"/>
        </w:rPr>
        <w:t xml:space="preserve"> Forschungs</w:t>
      </w:r>
      <w:r>
        <w:rPr>
          <w:lang w:val="de-DE"/>
        </w:rPr>
        <w:t>instituten</w:t>
      </w:r>
      <w:r w:rsidRPr="00B31378">
        <w:rPr>
          <w:lang w:val="de-DE"/>
        </w:rPr>
        <w:t xml:space="preserve"> und einer </w:t>
      </w:r>
      <w:r>
        <w:rPr>
          <w:lang w:val="de-DE"/>
        </w:rPr>
        <w:t xml:space="preserve">stetig </w:t>
      </w:r>
      <w:r w:rsidRPr="00B31378">
        <w:rPr>
          <w:lang w:val="de-DE"/>
        </w:rPr>
        <w:t xml:space="preserve">wachsenden Community </w:t>
      </w:r>
      <w:r>
        <w:rPr>
          <w:lang w:val="de-DE"/>
        </w:rPr>
        <w:t>aus</w:t>
      </w:r>
      <w:r w:rsidRPr="00B31378">
        <w:rPr>
          <w:lang w:val="de-DE"/>
        </w:rPr>
        <w:t xml:space="preserve"> </w:t>
      </w:r>
      <w:r>
        <w:rPr>
          <w:lang w:val="de-DE"/>
        </w:rPr>
        <w:t xml:space="preserve">Forschenden, Innovationstreibenden und </w:t>
      </w:r>
      <w:r w:rsidRPr="00B31378">
        <w:rPr>
          <w:lang w:val="de-DE"/>
        </w:rPr>
        <w:t xml:space="preserve">Talenten </w:t>
      </w:r>
      <w:r>
        <w:rPr>
          <w:lang w:val="de-DE"/>
        </w:rPr>
        <w:t>entwick</w:t>
      </w:r>
      <w:r w:rsidR="00D95ECB">
        <w:rPr>
          <w:lang w:val="de-DE"/>
        </w:rPr>
        <w:t>le</w:t>
      </w:r>
      <w:r>
        <w:rPr>
          <w:lang w:val="de-DE"/>
        </w:rPr>
        <w:t xml:space="preserve"> sich</w:t>
      </w:r>
      <w:r w:rsidRPr="00B31378">
        <w:rPr>
          <w:lang w:val="de-DE"/>
        </w:rPr>
        <w:t xml:space="preserve"> NOI </w:t>
      </w:r>
      <w:r>
        <w:rPr>
          <w:lang w:val="de-DE"/>
        </w:rPr>
        <w:t>immer mehr zu einem</w:t>
      </w:r>
      <w:r w:rsidRPr="00B31378">
        <w:rPr>
          <w:lang w:val="de-DE"/>
        </w:rPr>
        <w:t xml:space="preserve"> Vorzeigemodell für nachhaltige Innovation mit regionaler Verankerung</w:t>
      </w:r>
      <w:r w:rsidR="00D95ECB">
        <w:rPr>
          <w:lang w:val="de-DE"/>
        </w:rPr>
        <w:t>, so Achammer</w:t>
      </w:r>
      <w:r w:rsidRPr="00B31378">
        <w:rPr>
          <w:lang w:val="de-DE"/>
        </w:rPr>
        <w:t>.</w:t>
      </w:r>
    </w:p>
    <w:p w14:paraId="2B70F43D" w14:textId="69485B15" w:rsidR="00A45E68" w:rsidRPr="00B31378" w:rsidRDefault="000B4EBE" w:rsidP="00B31378">
      <w:pPr>
        <w:pStyle w:val="P68B1DB1-Normale4"/>
        <w:rPr>
          <w:lang w:val="de-DE"/>
        </w:rPr>
      </w:pPr>
      <w:r w:rsidRPr="000B4EBE">
        <w:rPr>
          <w:lang w:val="de-DE"/>
        </w:rPr>
        <w:t>„</w:t>
      </w:r>
      <w:r w:rsidR="00700D18">
        <w:rPr>
          <w:lang w:val="de-DE"/>
        </w:rPr>
        <w:t>D</w:t>
      </w:r>
      <w:r w:rsidRPr="000B4EBE">
        <w:rPr>
          <w:lang w:val="de-DE"/>
        </w:rPr>
        <w:t xml:space="preserve">ie </w:t>
      </w:r>
      <w:r w:rsidR="00700D18">
        <w:rPr>
          <w:lang w:val="de-DE"/>
        </w:rPr>
        <w:t xml:space="preserve">Abhaltung der </w:t>
      </w:r>
      <w:r w:rsidRPr="000B4EBE">
        <w:rPr>
          <w:lang w:val="de-DE"/>
        </w:rPr>
        <w:t>IASP Europakonferenz i</w:t>
      </w:r>
      <w:r w:rsidR="004220D2">
        <w:rPr>
          <w:lang w:val="de-DE"/>
        </w:rPr>
        <w:t>m NOI Techpark i</w:t>
      </w:r>
      <w:r w:rsidRPr="000B4EBE">
        <w:rPr>
          <w:lang w:val="de-DE"/>
        </w:rPr>
        <w:t xml:space="preserve">n Bozen </w:t>
      </w:r>
      <w:r w:rsidR="00CB4E88">
        <w:rPr>
          <w:lang w:val="de-DE"/>
        </w:rPr>
        <w:t>zeigt</w:t>
      </w:r>
      <w:r w:rsidRPr="000B4EBE">
        <w:rPr>
          <w:lang w:val="de-DE"/>
        </w:rPr>
        <w:t xml:space="preserve">, dass Südtirol bereit ist, die Zukunft gemeinsam mit anderen Innovationsstandorten in Europa </w:t>
      </w:r>
      <w:r w:rsidR="00CB4E88">
        <w:rPr>
          <w:lang w:val="de-DE"/>
        </w:rPr>
        <w:t xml:space="preserve">aktiv </w:t>
      </w:r>
      <w:r w:rsidR="002B3D8B">
        <w:rPr>
          <w:lang w:val="de-DE"/>
        </w:rPr>
        <w:t>mitzu</w:t>
      </w:r>
      <w:r w:rsidRPr="000B4EBE">
        <w:rPr>
          <w:lang w:val="de-DE"/>
        </w:rPr>
        <w:t xml:space="preserve">gestalten. </w:t>
      </w:r>
      <w:r w:rsidR="00EC5242">
        <w:rPr>
          <w:lang w:val="de-DE"/>
        </w:rPr>
        <w:t xml:space="preserve">Veranstaltungen wie diese ermöglichen </w:t>
      </w:r>
      <w:r w:rsidR="00903B1F">
        <w:rPr>
          <w:lang w:val="de-DE"/>
        </w:rPr>
        <w:t>wertvolle</w:t>
      </w:r>
      <w:r w:rsidR="00EC5242">
        <w:rPr>
          <w:lang w:val="de-DE"/>
        </w:rPr>
        <w:t xml:space="preserve"> Netzwerkarbeit und helfen </w:t>
      </w:r>
      <w:r w:rsidR="00903B1F">
        <w:rPr>
          <w:lang w:val="de-DE"/>
        </w:rPr>
        <w:t xml:space="preserve">dabei, den NOI Techpark </w:t>
      </w:r>
      <w:r w:rsidR="00257993">
        <w:rPr>
          <w:lang w:val="de-DE"/>
        </w:rPr>
        <w:t>in seiner Bekanntheit zu steigern</w:t>
      </w:r>
      <w:r w:rsidR="00786217">
        <w:rPr>
          <w:lang w:val="de-DE"/>
        </w:rPr>
        <w:t xml:space="preserve">, </w:t>
      </w:r>
      <w:r w:rsidR="00257993">
        <w:rPr>
          <w:lang w:val="de-DE"/>
        </w:rPr>
        <w:t xml:space="preserve">grenzüberschreitend </w:t>
      </w:r>
      <w:r w:rsidR="00786217">
        <w:rPr>
          <w:lang w:val="de-DE"/>
        </w:rPr>
        <w:t>noch besser zu vernetzen</w:t>
      </w:r>
      <w:r w:rsidR="004220D2">
        <w:rPr>
          <w:lang w:val="de-DE"/>
        </w:rPr>
        <w:t>,</w:t>
      </w:r>
      <w:r w:rsidR="00903B1F">
        <w:rPr>
          <w:lang w:val="de-DE"/>
        </w:rPr>
        <w:t xml:space="preserve"> und so, letztlich, </w:t>
      </w:r>
      <w:r w:rsidR="002B3D8B">
        <w:rPr>
          <w:lang w:val="de-DE"/>
        </w:rPr>
        <w:t>für unsere Unternehmen attraktiver zu machen</w:t>
      </w:r>
      <w:r w:rsidRPr="000B4EBE">
        <w:rPr>
          <w:lang w:val="de-DE"/>
        </w:rPr>
        <w:t xml:space="preserve">“, </w:t>
      </w:r>
      <w:r w:rsidR="001A05BE">
        <w:rPr>
          <w:lang w:val="de-DE"/>
        </w:rPr>
        <w:t>bekräftige</w:t>
      </w:r>
      <w:r w:rsidRPr="000B4EBE">
        <w:rPr>
          <w:lang w:val="de-DE"/>
        </w:rPr>
        <w:t xml:space="preserve"> </w:t>
      </w:r>
      <w:r w:rsidRPr="000B4EBE">
        <w:rPr>
          <w:b/>
          <w:bCs/>
          <w:lang w:val="de-DE"/>
        </w:rPr>
        <w:t>Landeshauptmann Arno Kompatscher</w:t>
      </w:r>
      <w:r w:rsidRPr="000B4EBE">
        <w:rPr>
          <w:lang w:val="de-DE"/>
        </w:rPr>
        <w:t>.</w:t>
      </w:r>
    </w:p>
    <w:p w14:paraId="1F3CC949" w14:textId="6C6727E6" w:rsidR="00A22935" w:rsidRPr="008E3E3F" w:rsidRDefault="006757C5" w:rsidP="006C04C4">
      <w:pPr>
        <w:pStyle w:val="P68B1DB1-Normale4"/>
        <w:rPr>
          <w:lang w:val="de-DE"/>
        </w:rPr>
      </w:pPr>
      <w:r>
        <w:rPr>
          <w:lang w:val="de-DE"/>
        </w:rPr>
        <w:t xml:space="preserve">Am </w:t>
      </w:r>
      <w:r w:rsidR="00181CCD">
        <w:rPr>
          <w:lang w:val="de-DE"/>
        </w:rPr>
        <w:t>gestrigen</w:t>
      </w:r>
      <w:r w:rsidR="00B31378" w:rsidRPr="00B31378">
        <w:rPr>
          <w:lang w:val="de-DE"/>
        </w:rPr>
        <w:t xml:space="preserve"> zweite</w:t>
      </w:r>
      <w:r>
        <w:rPr>
          <w:lang w:val="de-DE"/>
        </w:rPr>
        <w:t>n</w:t>
      </w:r>
      <w:r w:rsidR="00B31378" w:rsidRPr="00B31378">
        <w:rPr>
          <w:lang w:val="de-DE"/>
        </w:rPr>
        <w:t xml:space="preserve"> </w:t>
      </w:r>
      <w:r w:rsidR="001126DE">
        <w:rPr>
          <w:lang w:val="de-DE"/>
        </w:rPr>
        <w:t>Veranstaltungs</w:t>
      </w:r>
      <w:r w:rsidR="00B31378" w:rsidRPr="00B31378">
        <w:rPr>
          <w:lang w:val="de-DE"/>
        </w:rPr>
        <w:t xml:space="preserve">tag </w:t>
      </w:r>
      <w:r w:rsidR="00181CCD">
        <w:rPr>
          <w:lang w:val="de-DE"/>
        </w:rPr>
        <w:t>fand eines der Highlights der Konferenz statt:</w:t>
      </w:r>
      <w:r w:rsidR="00001DCB">
        <w:rPr>
          <w:lang w:val="de-DE"/>
        </w:rPr>
        <w:t xml:space="preserve"> ein</w:t>
      </w:r>
      <w:r w:rsidR="00001DCB" w:rsidRPr="00001DCB">
        <w:rPr>
          <w:lang w:val="de-DE"/>
        </w:rPr>
        <w:t xml:space="preserve"> interaktive</w:t>
      </w:r>
      <w:r>
        <w:rPr>
          <w:lang w:val="de-DE"/>
        </w:rPr>
        <w:t>r</w:t>
      </w:r>
      <w:r w:rsidR="00001DCB" w:rsidRPr="00001DCB">
        <w:rPr>
          <w:lang w:val="de-DE"/>
        </w:rPr>
        <w:t xml:space="preserve"> Workshop, in dem </w:t>
      </w:r>
      <w:r w:rsidR="00522D6C">
        <w:rPr>
          <w:lang w:val="de-DE"/>
        </w:rPr>
        <w:t>die teilnehmenden Innovationsakteure gemeinsam raus</w:t>
      </w:r>
      <w:r w:rsidR="00181CCD">
        <w:rPr>
          <w:lang w:val="de-DE"/>
        </w:rPr>
        <w:t>gearbeitet haben</w:t>
      </w:r>
      <w:r w:rsidR="00001DCB" w:rsidRPr="00001DCB">
        <w:rPr>
          <w:lang w:val="de-DE"/>
        </w:rPr>
        <w:t xml:space="preserve">, </w:t>
      </w:r>
      <w:r w:rsidR="00B24EF8">
        <w:rPr>
          <w:lang w:val="de-DE"/>
        </w:rPr>
        <w:t xml:space="preserve">welche strategische Rolle </w:t>
      </w:r>
      <w:r w:rsidR="0070465F">
        <w:rPr>
          <w:lang w:val="de-DE"/>
        </w:rPr>
        <w:t xml:space="preserve">Einrichtungen wie der NOI Techpark </w:t>
      </w:r>
      <w:r w:rsidR="003074CA">
        <w:rPr>
          <w:lang w:val="de-DE"/>
        </w:rPr>
        <w:t>in Europa zukünftig</w:t>
      </w:r>
      <w:r w:rsidR="0070465F">
        <w:rPr>
          <w:lang w:val="de-DE"/>
        </w:rPr>
        <w:t xml:space="preserve"> einnehmen</w:t>
      </w:r>
      <w:r w:rsidR="00DF097F" w:rsidRPr="00DF097F">
        <w:rPr>
          <w:lang w:val="de-DE"/>
        </w:rPr>
        <w:t>.</w:t>
      </w:r>
      <w:r w:rsidR="00E6346E">
        <w:rPr>
          <w:lang w:val="de-DE"/>
        </w:rPr>
        <w:t xml:space="preserve"> </w:t>
      </w:r>
      <w:r>
        <w:rPr>
          <w:lang w:val="de-DE"/>
        </w:rPr>
        <w:t xml:space="preserve">Die Ergebnisse werden </w:t>
      </w:r>
      <w:r w:rsidR="004803D4">
        <w:rPr>
          <w:lang w:val="de-DE"/>
        </w:rPr>
        <w:t>im Anschluss an die Konferenz</w:t>
      </w:r>
      <w:r>
        <w:rPr>
          <w:lang w:val="de-DE"/>
        </w:rPr>
        <w:t xml:space="preserve"> in </w:t>
      </w:r>
      <w:r w:rsidR="002D4D0F">
        <w:rPr>
          <w:lang w:val="de-DE"/>
        </w:rPr>
        <w:t>Form eines</w:t>
      </w:r>
      <w:r>
        <w:rPr>
          <w:lang w:val="de-DE"/>
        </w:rPr>
        <w:t xml:space="preserve"> White Paper</w:t>
      </w:r>
      <w:r w:rsidR="002D4D0F">
        <w:rPr>
          <w:lang w:val="de-DE"/>
        </w:rPr>
        <w:t>s</w:t>
      </w:r>
      <w:r>
        <w:rPr>
          <w:lang w:val="de-DE"/>
        </w:rPr>
        <w:t xml:space="preserve"> veröffentlicht</w:t>
      </w:r>
      <w:r w:rsidR="00094D45">
        <w:rPr>
          <w:lang w:val="de-DE"/>
        </w:rPr>
        <w:t>.</w:t>
      </w:r>
      <w:r w:rsidR="00E6346E">
        <w:rPr>
          <w:lang w:val="de-DE"/>
        </w:rPr>
        <w:t xml:space="preserve"> </w:t>
      </w:r>
      <w:r w:rsidR="00220B32" w:rsidRPr="00220B32">
        <w:rPr>
          <w:lang w:val="de-DE"/>
        </w:rPr>
        <w:t xml:space="preserve">Ein zentrales </w:t>
      </w:r>
      <w:r w:rsidR="00111B74">
        <w:rPr>
          <w:lang w:val="de-DE"/>
        </w:rPr>
        <w:t>Resultat</w:t>
      </w:r>
      <w:r w:rsidR="00220B32" w:rsidRPr="00220B32">
        <w:rPr>
          <w:lang w:val="de-DE"/>
        </w:rPr>
        <w:t xml:space="preserve"> des Workshops war die </w:t>
      </w:r>
      <w:r w:rsidR="00220B32" w:rsidRPr="00220B32">
        <w:rPr>
          <w:lang w:val="de-DE"/>
        </w:rPr>
        <w:lastRenderedPageBreak/>
        <w:t>Erkenntnis, dass stärkere Vernetzung und die Nutzung von Synergien die Innovationskraft Europas deutlich erhöhen können</w:t>
      </w:r>
      <w:r w:rsidR="00D20E17">
        <w:rPr>
          <w:lang w:val="de-DE"/>
        </w:rPr>
        <w:t xml:space="preserve">. Jedes Land und jeder Wissenschafts- und Technologiepark für sich hat </w:t>
      </w:r>
      <w:r w:rsidR="00EB0288">
        <w:rPr>
          <w:lang w:val="de-DE"/>
        </w:rPr>
        <w:t>bedeutende Kompetenzen</w:t>
      </w:r>
      <w:r w:rsidR="00A64C84">
        <w:rPr>
          <w:lang w:val="de-DE"/>
        </w:rPr>
        <w:t xml:space="preserve">. </w:t>
      </w:r>
      <w:r w:rsidR="00671A5D" w:rsidRPr="00671A5D">
        <w:rPr>
          <w:lang w:val="de-DE"/>
        </w:rPr>
        <w:t>Gelingt es, diese stärker zu bündeln, profitieren nicht nur die Regionen und Unternehmen, sondern Europa als Ganzes.</w:t>
      </w:r>
      <w:r w:rsidR="00EB0288">
        <w:rPr>
          <w:lang w:val="de-DE"/>
        </w:rPr>
        <w:t xml:space="preserve"> </w:t>
      </w:r>
    </w:p>
    <w:sectPr w:rsidR="00A22935" w:rsidRPr="008E3E3F" w:rsidSect="004159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410" w:right="851" w:bottom="1276" w:left="85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36F7" w14:textId="77777777" w:rsidR="0084028F" w:rsidRDefault="0084028F" w:rsidP="001D40BE">
      <w:pPr>
        <w:spacing w:line="240" w:lineRule="auto"/>
      </w:pPr>
      <w:r>
        <w:separator/>
      </w:r>
    </w:p>
  </w:endnote>
  <w:endnote w:type="continuationSeparator" w:id="0">
    <w:p w14:paraId="6085E23A" w14:textId="77777777" w:rsidR="0084028F" w:rsidRDefault="0084028F" w:rsidP="001D40BE">
      <w:pPr>
        <w:spacing w:line="240" w:lineRule="auto"/>
      </w:pPr>
      <w:r>
        <w:continuationSeparator/>
      </w:r>
    </w:p>
  </w:endnote>
  <w:endnote w:type="continuationNotice" w:id="1">
    <w:p w14:paraId="65DE74A3" w14:textId="77777777" w:rsidR="0084028F" w:rsidRDefault="0084028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F4A6" w14:textId="77777777" w:rsidR="00050200" w:rsidRDefault="002F1BC8" w:rsidP="00050200">
    <w:pPr>
      <w:pStyle w:val="Fuzeile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BA6DA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5DB3" w14:textId="77031198" w:rsidR="00050200" w:rsidRPr="00670168" w:rsidRDefault="00670168" w:rsidP="00670168">
    <w:pPr>
      <w:pStyle w:val="Fuzeile"/>
      <w:jc w:val="left"/>
    </w:pPr>
    <w:r w:rsidRPr="00A4552A">
      <w:fldChar w:fldCharType="begin"/>
    </w:r>
    <w:r w:rsidRPr="00A4552A">
      <w:instrText xml:space="preserve"> PAGE  \* Arabic  \* MERGEFORMAT </w:instrText>
    </w:r>
    <w:r w:rsidRPr="00A4552A">
      <w:fldChar w:fldCharType="separate"/>
    </w:r>
    <w:r w:rsidR="004159D5">
      <w:rPr>
        <w:noProof/>
      </w:rPr>
      <w:t>2</w:t>
    </w:r>
    <w:r w:rsidRPr="00A4552A">
      <w:fldChar w:fldCharType="end"/>
    </w:r>
    <w:r w:rsidRPr="00A4552A">
      <w:t>/</w:t>
    </w:r>
    <w:r w:rsidRPr="00A4552A">
      <w:rPr>
        <w:noProof/>
      </w:rPr>
      <w:fldChar w:fldCharType="begin"/>
    </w:r>
    <w:r w:rsidRPr="00A4552A">
      <w:rPr>
        <w:noProof/>
      </w:rPr>
      <w:instrText xml:space="preserve"> SECTIONPAGES  \* Arabic  \* MERGEFORMAT </w:instrText>
    </w:r>
    <w:r w:rsidRPr="00A4552A">
      <w:rPr>
        <w:noProof/>
      </w:rPr>
      <w:fldChar w:fldCharType="separate"/>
    </w:r>
    <w:r w:rsidR="0038554A">
      <w:rPr>
        <w:noProof/>
      </w:rPr>
      <w:t>2</w:t>
    </w:r>
    <w:r w:rsidRPr="00A4552A">
      <w:rPr>
        <w:noProof/>
      </w:rPr>
      <w:fldChar w:fldCharType="end"/>
    </w:r>
    <w:r w:rsidR="00901D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F49A8F0" wp14:editId="77E2E097">
              <wp:simplePos x="0" y="0"/>
              <wp:positionH relativeFrom="page">
                <wp:posOffset>5562600</wp:posOffset>
              </wp:positionH>
              <wp:positionV relativeFrom="paragraph">
                <wp:posOffset>-10109835</wp:posOffset>
              </wp:positionV>
              <wp:extent cx="1979930" cy="10699750"/>
              <wp:effectExtent l="0" t="0" r="0" b="0"/>
              <wp:wrapSquare wrapText="bothSides"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1069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9DC715C" id="Rechteck 14" o:spid="_x0000_s1026" style="position:absolute;margin-left:438pt;margin-top:-796.05pt;width:155.9pt;height:8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" filled="f" stroked="f" strokeweight="1pt">
              <w10:wrap type="square" anchorx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8574" w14:textId="7CEB7D10" w:rsidR="00670168" w:rsidRDefault="006316CD" w:rsidP="00670168">
    <w:pPr>
      <w:pStyle w:val="Fuzeile"/>
      <w:jc w:val="left"/>
    </w:pPr>
    <w:r>
      <w:rPr>
        <w:noProof/>
      </w:rPr>
      <w:drawing>
        <wp:anchor distT="0" distB="0" distL="114300" distR="114300" simplePos="0" relativeHeight="251658244" behindDoc="0" locked="0" layoutInCell="1" allowOverlap="1" wp14:anchorId="2BD43A15" wp14:editId="0391E424">
          <wp:simplePos x="0" y="0"/>
          <wp:positionH relativeFrom="column">
            <wp:posOffset>5231130</wp:posOffset>
          </wp:positionH>
          <wp:positionV relativeFrom="paragraph">
            <wp:posOffset>-39370</wp:posOffset>
          </wp:positionV>
          <wp:extent cx="1057910" cy="168910"/>
          <wp:effectExtent l="0" t="0" r="8890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D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4F26D13E" wp14:editId="367A2ECB">
              <wp:simplePos x="0" y="0"/>
              <wp:positionH relativeFrom="page">
                <wp:posOffset>5579110</wp:posOffset>
              </wp:positionH>
              <wp:positionV relativeFrom="paragraph">
                <wp:posOffset>-8238490</wp:posOffset>
              </wp:positionV>
              <wp:extent cx="1979930" cy="8787130"/>
              <wp:effectExtent l="0" t="0" r="0" b="0"/>
              <wp:wrapSquare wrapText="bothSides"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8787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D2F5A8A" id="Rechteck 14" o:spid="_x0000_s1026" style="position:absolute;margin-left:439.3pt;margin-top:-648.7pt;width:155.9pt;height:691.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" filled="f" stroked="f" strokeweight="1pt">
              <w10:wrap type="square" anchorx="page"/>
              <w10:anchorlock/>
            </v:rect>
          </w:pict>
        </mc:Fallback>
      </mc:AlternateContent>
    </w:r>
    <w:r w:rsidR="00670168" w:rsidRPr="00A4552A">
      <w:fldChar w:fldCharType="begin"/>
    </w:r>
    <w:r w:rsidR="00670168" w:rsidRPr="00A4552A">
      <w:instrText xml:space="preserve"> PAGE  \* Arabic  \* MERGEFORMAT </w:instrText>
    </w:r>
    <w:r w:rsidR="00670168" w:rsidRPr="00A4552A">
      <w:fldChar w:fldCharType="separate"/>
    </w:r>
    <w:r w:rsidR="004159D5">
      <w:rPr>
        <w:noProof/>
      </w:rPr>
      <w:t>1</w:t>
    </w:r>
    <w:r w:rsidR="00670168" w:rsidRPr="00A4552A">
      <w:fldChar w:fldCharType="end"/>
    </w:r>
    <w:r w:rsidR="00670168" w:rsidRPr="00A4552A">
      <w:t>/</w:t>
    </w:r>
    <w:r w:rsidR="00670168" w:rsidRPr="00A4552A">
      <w:rPr>
        <w:noProof/>
      </w:rPr>
      <w:fldChar w:fldCharType="begin"/>
    </w:r>
    <w:r w:rsidR="00670168" w:rsidRPr="00A4552A">
      <w:rPr>
        <w:noProof/>
      </w:rPr>
      <w:instrText xml:space="preserve"> SECTIONPAGES  \* Arabic  \* MERGEFORMAT </w:instrText>
    </w:r>
    <w:r w:rsidR="00670168" w:rsidRPr="00A4552A">
      <w:rPr>
        <w:noProof/>
      </w:rPr>
      <w:fldChar w:fldCharType="separate"/>
    </w:r>
    <w:r w:rsidR="00EC5F21">
      <w:rPr>
        <w:noProof/>
      </w:rPr>
      <w:t>2</w:t>
    </w:r>
    <w:r w:rsidR="00670168" w:rsidRPr="00A455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5CE21" w14:textId="77777777" w:rsidR="0084028F" w:rsidRDefault="0084028F" w:rsidP="0072007A">
      <w:pPr>
        <w:pStyle w:val="KeinLeerraum"/>
      </w:pPr>
    </w:p>
  </w:footnote>
  <w:footnote w:type="continuationSeparator" w:id="0">
    <w:p w14:paraId="6E312381" w14:textId="77777777" w:rsidR="0084028F" w:rsidRDefault="0084028F" w:rsidP="0072007A">
      <w:pPr>
        <w:pStyle w:val="KeinLeerraum"/>
      </w:pPr>
    </w:p>
  </w:footnote>
  <w:footnote w:type="continuationNotice" w:id="1">
    <w:p w14:paraId="2642EEB0" w14:textId="77777777" w:rsidR="0084028F" w:rsidRDefault="0084028F" w:rsidP="0072007A">
      <w:pPr>
        <w:pStyle w:val="KeinLeerraum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EA04" w14:textId="77777777" w:rsidR="00050200" w:rsidRPr="00050200" w:rsidRDefault="00534EC1" w:rsidP="00050200">
    <w:pPr>
      <w:pStyle w:val="Kopfzeile"/>
      <w:jc w:val="left"/>
    </w:pPr>
    <w:r>
      <w:rPr>
        <w:rStyle w:val="80BoldmarkierenChar"/>
      </w:rPr>
      <w:t>NOI</w:t>
    </w:r>
    <w:r w:rsidR="002F1BC8" w:rsidRPr="002F1BC8">
      <w:t xml:space="preserve"> | </w:t>
    </w:r>
    <w:fldSimple w:instr=" DOCPROPERTY  Title  \* MERGEFORMAT ">
      <w:r w:rsidR="00DD093E">
        <w:t>PressRelease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E8F3" w14:textId="77777777" w:rsidR="00050200" w:rsidRPr="00901D0C" w:rsidRDefault="00901D0C" w:rsidP="00901D0C">
    <w:pPr>
      <w:pStyle w:val="Kopfzeile"/>
      <w:rPr>
        <w:sz w:val="16"/>
        <w:szCs w:val="16"/>
      </w:rPr>
    </w:pPr>
    <w:r w:rsidRPr="00901D0C">
      <w:rPr>
        <w:b/>
        <w:sz w:val="16"/>
        <w:szCs w:val="16"/>
      </w:rPr>
      <w:t>NOI</w:t>
    </w:r>
    <w:r w:rsidRPr="00901D0C">
      <w:rPr>
        <w:sz w:val="16"/>
        <w:szCs w:val="16"/>
      </w:rPr>
      <w:t xml:space="preserve"> | 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9096" w:tblpY="9583"/>
      <w:tblW w:w="2436" w:type="dxa"/>
      <w:tblLayout w:type="fixed"/>
      <w:tblLook w:val="04A0" w:firstRow="1" w:lastRow="0" w:firstColumn="1" w:lastColumn="0" w:noHBand="0" w:noVBand="1"/>
    </w:tblPr>
    <w:tblGrid>
      <w:gridCol w:w="2436"/>
    </w:tblGrid>
    <w:tr w:rsidR="00670168" w:rsidRPr="00FC7D1B" w14:paraId="2F104F6F" w14:textId="77777777" w:rsidTr="002F19E1">
      <w:trPr>
        <w:cantSplit/>
        <w:trHeight w:val="5891"/>
      </w:trPr>
      <w:tc>
        <w:tcPr>
          <w:tcW w:w="2436" w:type="dxa"/>
          <w:shd w:val="clear" w:color="auto" w:fill="auto"/>
          <w:vAlign w:val="bottom"/>
        </w:tcPr>
        <w:p w14:paraId="0BD76DDC" w14:textId="77777777" w:rsidR="0078780B" w:rsidRPr="007F6C1D" w:rsidRDefault="0078780B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b/>
              <w:color w:val="000000" w:themeColor="text1"/>
              <w:sz w:val="13"/>
              <w:szCs w:val="13"/>
              <w:lang w:val="it-IT"/>
            </w:rPr>
          </w:pPr>
          <w:r w:rsidRPr="007F6C1D">
            <w:rPr>
              <w:b/>
              <w:color w:val="000000" w:themeColor="text1"/>
              <w:sz w:val="13"/>
              <w:szCs w:val="13"/>
              <w:lang w:val="it-IT"/>
            </w:rPr>
            <w:t>NOI AG / S.P.A.</w:t>
          </w:r>
        </w:p>
        <w:p w14:paraId="629E5076" w14:textId="77777777" w:rsidR="0078780B" w:rsidRPr="007F6C1D" w:rsidRDefault="0078780B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olor w:val="000000" w:themeColor="text1"/>
              <w:sz w:val="13"/>
              <w:szCs w:val="13"/>
              <w:lang w:val="it-IT"/>
            </w:rPr>
          </w:pPr>
          <w:r w:rsidRPr="007F6C1D">
            <w:rPr>
              <w:color w:val="000000" w:themeColor="text1"/>
              <w:sz w:val="13"/>
              <w:szCs w:val="13"/>
              <w:lang w:val="it-IT"/>
            </w:rPr>
            <w:t>A.-VOLTA-STR</w:t>
          </w:r>
          <w:r>
            <w:rPr>
              <w:color w:val="000000" w:themeColor="text1"/>
              <w:sz w:val="13"/>
              <w:szCs w:val="13"/>
              <w:lang w:val="it-IT"/>
            </w:rPr>
            <w:t>.</w:t>
          </w:r>
          <w:r w:rsidRPr="007F6C1D">
            <w:rPr>
              <w:color w:val="000000" w:themeColor="text1"/>
              <w:sz w:val="13"/>
              <w:szCs w:val="13"/>
              <w:lang w:val="it-IT"/>
            </w:rPr>
            <w:t xml:space="preserve"> 13A</w:t>
          </w:r>
        </w:p>
        <w:p w14:paraId="6E8199E7" w14:textId="77777777" w:rsidR="0078780B" w:rsidRPr="007F6C1D" w:rsidRDefault="0078780B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olor w:val="000000" w:themeColor="text1"/>
              <w:sz w:val="13"/>
              <w:szCs w:val="13"/>
              <w:lang w:val="it-IT"/>
            </w:rPr>
          </w:pPr>
          <w:r w:rsidRPr="007F6C1D">
            <w:rPr>
              <w:color w:val="000000" w:themeColor="text1"/>
              <w:sz w:val="13"/>
              <w:szCs w:val="13"/>
              <w:lang w:val="it-IT"/>
            </w:rPr>
            <w:t>VIA A. VOLTA, 13A</w:t>
          </w:r>
        </w:p>
        <w:p w14:paraId="7CFA275A" w14:textId="77777777" w:rsidR="0078780B" w:rsidRPr="007F6C1D" w:rsidRDefault="0078780B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olor w:val="000000" w:themeColor="text1"/>
              <w:sz w:val="13"/>
              <w:szCs w:val="13"/>
              <w:lang w:val="it-IT"/>
            </w:rPr>
          </w:pPr>
          <w:r w:rsidRPr="007F6C1D">
            <w:rPr>
              <w:color w:val="000000" w:themeColor="text1"/>
              <w:sz w:val="13"/>
              <w:szCs w:val="13"/>
              <w:lang w:val="it-IT"/>
            </w:rPr>
            <w:t>I-39100 BOZEN / BOLZANO</w:t>
          </w:r>
        </w:p>
        <w:p w14:paraId="23C4B264" w14:textId="77777777" w:rsidR="0078780B" w:rsidRPr="00896C98" w:rsidRDefault="0078780B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olor w:val="000000" w:themeColor="text1"/>
              <w:sz w:val="13"/>
              <w:szCs w:val="13"/>
            </w:rPr>
          </w:pPr>
          <w:r w:rsidRPr="00896C98">
            <w:rPr>
              <w:color w:val="000000" w:themeColor="text1"/>
              <w:sz w:val="13"/>
              <w:szCs w:val="13"/>
            </w:rPr>
            <w:t>T +39 0471 066 600</w:t>
          </w:r>
        </w:p>
        <w:p w14:paraId="4BFC6232" w14:textId="547CE0B6" w:rsidR="0078780B" w:rsidRPr="00896C98" w:rsidRDefault="00891540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olor w:val="000000" w:themeColor="text1"/>
              <w:sz w:val="13"/>
              <w:szCs w:val="13"/>
            </w:rPr>
          </w:pPr>
          <w:r w:rsidRPr="00896C98">
            <w:rPr>
              <w:color w:val="000000" w:themeColor="text1"/>
              <w:sz w:val="13"/>
              <w:szCs w:val="13"/>
            </w:rPr>
            <w:t>INFO</w:t>
          </w:r>
          <w:r w:rsidR="0078780B" w:rsidRPr="00896C98">
            <w:rPr>
              <w:color w:val="000000" w:themeColor="text1"/>
              <w:sz w:val="13"/>
              <w:szCs w:val="13"/>
            </w:rPr>
            <w:t>@NOI.BZ.IT</w:t>
          </w:r>
        </w:p>
        <w:p w14:paraId="2F33A601" w14:textId="77777777" w:rsidR="00BC42E3" w:rsidRDefault="0078780B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olor w:val="000000" w:themeColor="text1"/>
              <w:sz w:val="13"/>
              <w:szCs w:val="13"/>
              <w:lang w:val="de-AT"/>
            </w:rPr>
          </w:pPr>
          <w:r w:rsidRPr="007F6C1D">
            <w:rPr>
              <w:color w:val="000000" w:themeColor="text1"/>
              <w:sz w:val="13"/>
              <w:szCs w:val="13"/>
              <w:lang w:val="de-AT"/>
            </w:rPr>
            <w:t>NOI.BZ.IT</w:t>
          </w:r>
        </w:p>
        <w:p w14:paraId="4238C9DD" w14:textId="77777777" w:rsidR="00891540" w:rsidRDefault="00891540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olor w:val="000000" w:themeColor="text1"/>
              <w:sz w:val="13"/>
              <w:szCs w:val="13"/>
              <w:lang w:val="de-AT"/>
            </w:rPr>
          </w:pPr>
        </w:p>
        <w:p w14:paraId="0B5110FF" w14:textId="77777777" w:rsidR="00891540" w:rsidRDefault="00891540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olor w:val="000000" w:themeColor="text1"/>
              <w:sz w:val="13"/>
              <w:szCs w:val="13"/>
              <w:lang w:val="de-AT"/>
            </w:rPr>
          </w:pPr>
        </w:p>
        <w:p w14:paraId="212088CD" w14:textId="77777777" w:rsidR="00891540" w:rsidRPr="00891540" w:rsidRDefault="00891540" w:rsidP="00891540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b/>
              <w:bCs/>
              <w:caps/>
              <w:color w:val="000000" w:themeColor="text1"/>
              <w:sz w:val="13"/>
              <w:szCs w:val="13"/>
              <w:lang w:val="de-AT"/>
            </w:rPr>
          </w:pPr>
          <w:r w:rsidRPr="00891540">
            <w:rPr>
              <w:b/>
              <w:bCs/>
              <w:caps/>
              <w:color w:val="000000" w:themeColor="text1"/>
              <w:sz w:val="13"/>
              <w:szCs w:val="13"/>
              <w:lang w:val="de-AT"/>
            </w:rPr>
            <w:t>PRESSEKONTAKT</w:t>
          </w:r>
        </w:p>
        <w:p w14:paraId="782CEF4B" w14:textId="77777777" w:rsidR="00891540" w:rsidRPr="00891540" w:rsidRDefault="00891540" w:rsidP="00891540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aps/>
              <w:color w:val="000000" w:themeColor="text1"/>
              <w:sz w:val="13"/>
              <w:szCs w:val="13"/>
              <w:lang w:val="de-AT"/>
            </w:rPr>
          </w:pPr>
          <w:r w:rsidRPr="00891540">
            <w:rPr>
              <w:caps/>
              <w:color w:val="000000" w:themeColor="text1"/>
              <w:sz w:val="13"/>
              <w:szCs w:val="13"/>
              <w:lang w:val="de-AT"/>
            </w:rPr>
            <w:t>Marion Egger</w:t>
          </w:r>
        </w:p>
        <w:p w14:paraId="6EE513BE" w14:textId="77777777" w:rsidR="00891540" w:rsidRPr="00891540" w:rsidRDefault="00891540" w:rsidP="00891540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aps/>
              <w:color w:val="000000" w:themeColor="text1"/>
              <w:sz w:val="13"/>
              <w:szCs w:val="13"/>
              <w:lang w:val="de-AT"/>
            </w:rPr>
          </w:pPr>
          <w:r w:rsidRPr="00891540">
            <w:rPr>
              <w:caps/>
              <w:color w:val="000000" w:themeColor="text1"/>
              <w:sz w:val="13"/>
              <w:szCs w:val="13"/>
              <w:lang w:val="de-AT"/>
            </w:rPr>
            <w:t>T +39 0471 066 629</w:t>
          </w:r>
        </w:p>
        <w:p w14:paraId="576A962E" w14:textId="6BB24C68" w:rsidR="001F09EA" w:rsidRPr="00891540" w:rsidRDefault="00891540" w:rsidP="0078780B">
          <w:pPr>
            <w:pStyle w:val="99Firmierung"/>
            <w:framePr w:hSpace="0" w:wrap="auto" w:vAnchor="margin" w:hAnchor="text" w:xAlign="left" w:yAlign="inline"/>
            <w:spacing w:line="170" w:lineRule="exact"/>
            <w:rPr>
              <w:caps/>
              <w:color w:val="000000" w:themeColor="text1"/>
              <w:sz w:val="13"/>
              <w:szCs w:val="13"/>
              <w:lang w:val="de-AT"/>
            </w:rPr>
          </w:pPr>
          <w:r w:rsidRPr="00891540">
            <w:rPr>
              <w:caps/>
              <w:color w:val="000000" w:themeColor="text1"/>
              <w:sz w:val="13"/>
              <w:szCs w:val="13"/>
              <w:lang w:val="de-AT"/>
            </w:rPr>
            <w:t>press@noi.bz.it</w:t>
          </w:r>
        </w:p>
      </w:tc>
    </w:tr>
  </w:tbl>
  <w:p w14:paraId="1FC41E4F" w14:textId="77777777" w:rsidR="001D40BE" w:rsidRDefault="00670168" w:rsidP="00670168">
    <w:pPr>
      <w:pStyle w:val="Kopfzeile"/>
      <w:jc w:val="left"/>
    </w:pPr>
    <w:r w:rsidRPr="00A4552A"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55CF0627" wp14:editId="022BE568">
          <wp:simplePos x="0" y="0"/>
          <wp:positionH relativeFrom="page">
            <wp:posOffset>5760720</wp:posOffset>
          </wp:positionH>
          <wp:positionV relativeFrom="paragraph">
            <wp:posOffset>3810</wp:posOffset>
          </wp:positionV>
          <wp:extent cx="1246680" cy="570960"/>
          <wp:effectExtent l="0" t="0" r="0" b="635"/>
          <wp:wrapTopAndBottom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I_1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68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87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90C7516" wp14:editId="1DF4B094">
              <wp:simplePos x="0" y="0"/>
              <wp:positionH relativeFrom="page">
                <wp:posOffset>5581015</wp:posOffset>
              </wp:positionH>
              <wp:positionV relativeFrom="paragraph">
                <wp:posOffset>0</wp:posOffset>
              </wp:positionV>
              <wp:extent cx="1980000" cy="8093160"/>
              <wp:effectExtent l="0" t="0" r="0" b="0"/>
              <wp:wrapSquare wrapText="bothSides"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8093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420D858E" id="Rechteck 14" o:spid="_x0000_s1026" style="position:absolute;margin-left:439.45pt;margin-top:0;width:155.9pt;height:637.25pt;z-index:251658241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100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" filled="f" stroked="f" strokeweight="1pt">
              <w10:wrap type="square" anchorx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2BA"/>
    <w:multiLevelType w:val="multilevel"/>
    <w:tmpl w:val="7046CAB6"/>
    <w:numStyleLink w:val="NOIListNumbersohneAbstand"/>
  </w:abstractNum>
  <w:abstractNum w:abstractNumId="1" w15:restartNumberingAfterBreak="0">
    <w:nsid w:val="074A59BE"/>
    <w:multiLevelType w:val="multilevel"/>
    <w:tmpl w:val="45FE9572"/>
    <w:styleLink w:val="NOIListNumbers"/>
    <w:lvl w:ilvl="0">
      <w:start w:val="1"/>
      <w:numFmt w:val="decimal"/>
      <w:pStyle w:val="42ListNumbers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 w:hint="default"/>
        <w:b/>
        <w:i w:val="0"/>
        <w:sz w:val="18"/>
      </w:rPr>
    </w:lvl>
    <w:lvl w:ilvl="1">
      <w:start w:val="1"/>
      <w:numFmt w:val="lowerLetter"/>
      <w:pStyle w:val="42aListNumbersUnterpunkte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</w:abstractNum>
  <w:abstractNum w:abstractNumId="2" w15:restartNumberingAfterBreak="0">
    <w:nsid w:val="0CBB14DB"/>
    <w:multiLevelType w:val="multilevel"/>
    <w:tmpl w:val="45FE9572"/>
    <w:numStyleLink w:val="NOIListNumbers"/>
  </w:abstractNum>
  <w:abstractNum w:abstractNumId="3" w15:restartNumberingAfterBreak="0">
    <w:nsid w:val="0FBB338F"/>
    <w:multiLevelType w:val="multilevel"/>
    <w:tmpl w:val="45FE9572"/>
    <w:numStyleLink w:val="NOIListNumbers"/>
  </w:abstractNum>
  <w:abstractNum w:abstractNumId="4" w15:restartNumberingAfterBreak="0">
    <w:nsid w:val="12740F65"/>
    <w:multiLevelType w:val="multilevel"/>
    <w:tmpl w:val="7046CAB6"/>
    <w:numStyleLink w:val="NOIListNumbersohneAbstand"/>
  </w:abstractNum>
  <w:abstractNum w:abstractNumId="5" w15:restartNumberingAfterBreak="0">
    <w:nsid w:val="14A94E64"/>
    <w:multiLevelType w:val="singleLevel"/>
    <w:tmpl w:val="9CE0DC5A"/>
    <w:lvl w:ilvl="0">
      <w:start w:val="1"/>
      <w:numFmt w:val="decimal"/>
      <w:lvlText w:val="%1."/>
      <w:lvlJc w:val="left"/>
      <w:pPr>
        <w:ind w:left="559" w:hanging="360"/>
      </w:pPr>
      <w:rPr>
        <w:rFonts w:ascii="Source Sans Pro Bold" w:hAnsi="Source Sans Pro Bold" w:hint="default"/>
        <w:b/>
        <w:i w:val="0"/>
        <w:sz w:val="18"/>
      </w:rPr>
    </w:lvl>
  </w:abstractNum>
  <w:abstractNum w:abstractNumId="6" w15:restartNumberingAfterBreak="0">
    <w:nsid w:val="16980337"/>
    <w:multiLevelType w:val="multilevel"/>
    <w:tmpl w:val="45FE9572"/>
    <w:numStyleLink w:val="NOIListNumbers"/>
  </w:abstractNum>
  <w:abstractNum w:abstractNumId="7" w15:restartNumberingAfterBreak="0">
    <w:nsid w:val="17252145"/>
    <w:multiLevelType w:val="multilevel"/>
    <w:tmpl w:val="7046CAB6"/>
    <w:numStyleLink w:val="NOIListNumbersohneAbstand"/>
  </w:abstractNum>
  <w:abstractNum w:abstractNumId="8" w15:restartNumberingAfterBreak="0">
    <w:nsid w:val="17926C57"/>
    <w:multiLevelType w:val="multilevel"/>
    <w:tmpl w:val="8988A414"/>
    <w:styleLink w:val="IDMListBullet"/>
    <w:lvl w:ilvl="0">
      <w:start w:val="1"/>
      <w:numFmt w:val="none"/>
      <w:lvlText w:val="›"/>
      <w:lvlJc w:val="left"/>
      <w:pPr>
        <w:tabs>
          <w:tab w:val="num" w:pos="397"/>
        </w:tabs>
        <w:ind w:left="397" w:hanging="198"/>
      </w:pPr>
      <w:rPr>
        <w:rFonts w:asciiTheme="majorHAnsi" w:hAnsiTheme="majorHAnsi" w:hint="default"/>
      </w:rPr>
    </w:lvl>
    <w:lvl w:ilvl="1">
      <w:start w:val="1"/>
      <w:numFmt w:val="none"/>
      <w:lvlText w:val="›"/>
      <w:lvlJc w:val="left"/>
      <w:pPr>
        <w:tabs>
          <w:tab w:val="num" w:pos="595"/>
        </w:tabs>
        <w:ind w:left="596" w:hanging="198"/>
      </w:pPr>
      <w:rPr>
        <w:rFonts w:asciiTheme="majorHAnsi" w:hAnsiTheme="majorHAnsi" w:hint="default"/>
      </w:rPr>
    </w:lvl>
    <w:lvl w:ilvl="2">
      <w:start w:val="1"/>
      <w:numFmt w:val="none"/>
      <w:lvlText w:val="›"/>
      <w:lvlJc w:val="left"/>
      <w:pPr>
        <w:tabs>
          <w:tab w:val="num" w:pos="794"/>
        </w:tabs>
        <w:ind w:left="795" w:hanging="198"/>
      </w:pPr>
      <w:rPr>
        <w:rFonts w:asciiTheme="majorHAnsi" w:hAnsiTheme="majorHAnsi" w:hint="default"/>
      </w:rPr>
    </w:lvl>
    <w:lvl w:ilvl="3">
      <w:start w:val="1"/>
      <w:numFmt w:val="none"/>
      <w:lvlText w:val="›"/>
      <w:lvlJc w:val="left"/>
      <w:pPr>
        <w:tabs>
          <w:tab w:val="num" w:pos="992"/>
        </w:tabs>
        <w:ind w:left="994" w:hanging="198"/>
      </w:pPr>
      <w:rPr>
        <w:rFonts w:asciiTheme="majorHAnsi" w:hAnsiTheme="majorHAnsi" w:hint="default"/>
      </w:rPr>
    </w:lvl>
    <w:lvl w:ilvl="4">
      <w:start w:val="1"/>
      <w:numFmt w:val="none"/>
      <w:lvlText w:val="›"/>
      <w:lvlJc w:val="left"/>
      <w:pPr>
        <w:tabs>
          <w:tab w:val="num" w:pos="1191"/>
        </w:tabs>
        <w:ind w:left="1193" w:hanging="198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D7709CD"/>
    <w:multiLevelType w:val="multilevel"/>
    <w:tmpl w:val="7046CAB6"/>
    <w:styleLink w:val="NOIListNumbersohneAbstand"/>
    <w:lvl w:ilvl="0">
      <w:start w:val="1"/>
      <w:numFmt w:val="decimal"/>
      <w:pStyle w:val="421ListNumbersohneAbstand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 w:hint="default"/>
        <w:b/>
        <w:i w:val="0"/>
        <w:sz w:val="18"/>
      </w:rPr>
    </w:lvl>
    <w:lvl w:ilvl="1">
      <w:start w:val="1"/>
      <w:numFmt w:val="lowerLetter"/>
      <w:pStyle w:val="421aListNumbersUnterpunkteohneAbstand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822261"/>
    <w:multiLevelType w:val="multilevel"/>
    <w:tmpl w:val="45FE9572"/>
    <w:numStyleLink w:val="NOIListNumbers"/>
  </w:abstractNum>
  <w:abstractNum w:abstractNumId="11" w15:restartNumberingAfterBreak="0">
    <w:nsid w:val="1F78740D"/>
    <w:multiLevelType w:val="multilevel"/>
    <w:tmpl w:val="7046CAB6"/>
    <w:numStyleLink w:val="NOIListNumbersohneAbstand"/>
  </w:abstractNum>
  <w:abstractNum w:abstractNumId="12" w15:restartNumberingAfterBreak="0">
    <w:nsid w:val="1F7D3536"/>
    <w:multiLevelType w:val="hybridMultilevel"/>
    <w:tmpl w:val="8B4C4794"/>
    <w:lvl w:ilvl="0" w:tplc="950A03B4">
      <w:start w:val="1"/>
      <w:numFmt w:val="bullet"/>
      <w:pStyle w:val="41ListBullet4Unterpunkte"/>
      <w:lvlText w:val="•"/>
      <w:lvlJc w:val="center"/>
      <w:pPr>
        <w:ind w:left="1154" w:hanging="360"/>
      </w:pPr>
      <w:rPr>
        <w:rFonts w:ascii="Source Sans Pro" w:hAnsi="Source Sans Pro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418B1"/>
    <w:multiLevelType w:val="multilevel"/>
    <w:tmpl w:val="7046CAB6"/>
    <w:numStyleLink w:val="NOIListNumbersohneAbstand"/>
  </w:abstractNum>
  <w:abstractNum w:abstractNumId="14" w15:restartNumberingAfterBreak="0">
    <w:nsid w:val="3E22617E"/>
    <w:multiLevelType w:val="multilevel"/>
    <w:tmpl w:val="7046CAB6"/>
    <w:numStyleLink w:val="NOIListNumbersohneAbstand"/>
  </w:abstractNum>
  <w:abstractNum w:abstractNumId="15" w15:restartNumberingAfterBreak="0">
    <w:nsid w:val="407D3FF8"/>
    <w:multiLevelType w:val="singleLevel"/>
    <w:tmpl w:val="3D28AAE2"/>
    <w:lvl w:ilvl="0">
      <w:start w:val="1"/>
      <w:numFmt w:val="decimal"/>
      <w:lvlText w:val="%1."/>
      <w:lvlJc w:val="left"/>
      <w:pPr>
        <w:ind w:left="559" w:hanging="360"/>
      </w:pPr>
      <w:rPr>
        <w:rFonts w:ascii="Source Sans Pro Bold" w:hAnsi="Source Sans Pro Bold" w:hint="default"/>
        <w:b/>
        <w:i w:val="0"/>
        <w:sz w:val="18"/>
      </w:rPr>
    </w:lvl>
  </w:abstractNum>
  <w:abstractNum w:abstractNumId="16" w15:restartNumberingAfterBreak="0">
    <w:nsid w:val="41A04E00"/>
    <w:multiLevelType w:val="singleLevel"/>
    <w:tmpl w:val="B64CFB5C"/>
    <w:lvl w:ilvl="0">
      <w:start w:val="1"/>
      <w:numFmt w:val="bullet"/>
      <w:pStyle w:val="41ListBullet"/>
      <w:lvlText w:val="•"/>
      <w:lvlJc w:val="center"/>
      <w:pPr>
        <w:ind w:left="559" w:hanging="360"/>
      </w:pPr>
      <w:rPr>
        <w:rFonts w:ascii="Source Sans Pro" w:hAnsi="Source Sans Pro" w:hint="default"/>
        <w:b/>
        <w:i w:val="0"/>
        <w:sz w:val="20"/>
      </w:rPr>
    </w:lvl>
  </w:abstractNum>
  <w:abstractNum w:abstractNumId="17" w15:restartNumberingAfterBreak="0">
    <w:nsid w:val="4C645777"/>
    <w:multiLevelType w:val="hybridMultilevel"/>
    <w:tmpl w:val="83528A80"/>
    <w:lvl w:ilvl="0" w:tplc="9DD43B5C">
      <w:start w:val="1"/>
      <w:numFmt w:val="bullet"/>
      <w:pStyle w:val="41ListBullet5Unterpunkte"/>
      <w:lvlText w:val="•"/>
      <w:lvlJc w:val="center"/>
      <w:pPr>
        <w:ind w:left="1352" w:hanging="360"/>
      </w:pPr>
      <w:rPr>
        <w:rFonts w:ascii="Source Sans Pro" w:hAnsi="Source Sans Pro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7C03"/>
    <w:multiLevelType w:val="hybridMultilevel"/>
    <w:tmpl w:val="49829758"/>
    <w:lvl w:ilvl="0" w:tplc="CD34BC2A">
      <w:start w:val="1"/>
      <w:numFmt w:val="bullet"/>
      <w:pStyle w:val="41ListBullet2Unterpunkte"/>
      <w:lvlText w:val="•"/>
      <w:lvlJc w:val="center"/>
      <w:pPr>
        <w:ind w:left="757" w:hanging="360"/>
      </w:pPr>
      <w:rPr>
        <w:rFonts w:ascii="Source Sans Pro" w:hAnsi="Source Sans Pro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9" w15:restartNumberingAfterBreak="0">
    <w:nsid w:val="63FC13BE"/>
    <w:multiLevelType w:val="hybridMultilevel"/>
    <w:tmpl w:val="2A0EE478"/>
    <w:lvl w:ilvl="0" w:tplc="CF44E026">
      <w:start w:val="1"/>
      <w:numFmt w:val="bullet"/>
      <w:lvlText w:val="›"/>
      <w:lvlJc w:val="center"/>
      <w:pPr>
        <w:ind w:left="919" w:hanging="360"/>
      </w:pPr>
      <w:rPr>
        <w:rFonts w:ascii="Source Sans Pro SemiBold" w:hAnsi="Source Sans Pro SemiBold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0" w15:restartNumberingAfterBreak="0">
    <w:nsid w:val="757B46C7"/>
    <w:multiLevelType w:val="multilevel"/>
    <w:tmpl w:val="45FE9572"/>
    <w:numStyleLink w:val="NOIListNumbers"/>
  </w:abstractNum>
  <w:abstractNum w:abstractNumId="21" w15:restartNumberingAfterBreak="0">
    <w:nsid w:val="7A0A1826"/>
    <w:multiLevelType w:val="multilevel"/>
    <w:tmpl w:val="7046CAB6"/>
    <w:numStyleLink w:val="NOIListNumbersohneAbstand"/>
  </w:abstractNum>
  <w:abstractNum w:abstractNumId="22" w15:restartNumberingAfterBreak="0">
    <w:nsid w:val="7AB65F8E"/>
    <w:multiLevelType w:val="hybridMultilevel"/>
    <w:tmpl w:val="3800DF32"/>
    <w:lvl w:ilvl="0" w:tplc="FCA6FE04">
      <w:start w:val="1"/>
      <w:numFmt w:val="lowerLetter"/>
      <w:lvlText w:val="%1."/>
      <w:lvlJc w:val="left"/>
      <w:pPr>
        <w:ind w:left="919" w:hanging="360"/>
      </w:pPr>
      <w:rPr>
        <w:rFonts w:ascii="Source Sans Pro Bold" w:hAnsi="Source Sans Pro Bold" w:hint="default"/>
        <w:b/>
        <w:i w:val="0"/>
        <w:sz w:val="20"/>
      </w:rPr>
    </w:lvl>
    <w:lvl w:ilvl="1" w:tplc="97C039B2" w:tentative="1">
      <w:start w:val="1"/>
      <w:numFmt w:val="lowerLetter"/>
      <w:lvlText w:val="%2."/>
      <w:lvlJc w:val="left"/>
      <w:pPr>
        <w:ind w:left="1639" w:hanging="360"/>
      </w:pPr>
    </w:lvl>
    <w:lvl w:ilvl="2" w:tplc="F21A6858" w:tentative="1">
      <w:start w:val="1"/>
      <w:numFmt w:val="lowerRoman"/>
      <w:lvlText w:val="%3."/>
      <w:lvlJc w:val="right"/>
      <w:pPr>
        <w:ind w:left="2359" w:hanging="180"/>
      </w:pPr>
    </w:lvl>
    <w:lvl w:ilvl="3" w:tplc="9436684C" w:tentative="1">
      <w:start w:val="1"/>
      <w:numFmt w:val="decimal"/>
      <w:lvlText w:val="%4."/>
      <w:lvlJc w:val="left"/>
      <w:pPr>
        <w:ind w:left="3079" w:hanging="360"/>
      </w:pPr>
    </w:lvl>
    <w:lvl w:ilvl="4" w:tplc="C1CAD96A" w:tentative="1">
      <w:start w:val="1"/>
      <w:numFmt w:val="lowerLetter"/>
      <w:lvlText w:val="%5."/>
      <w:lvlJc w:val="left"/>
      <w:pPr>
        <w:ind w:left="3799" w:hanging="360"/>
      </w:pPr>
    </w:lvl>
    <w:lvl w:ilvl="5" w:tplc="2FB828F0" w:tentative="1">
      <w:start w:val="1"/>
      <w:numFmt w:val="lowerRoman"/>
      <w:lvlText w:val="%6."/>
      <w:lvlJc w:val="right"/>
      <w:pPr>
        <w:ind w:left="4519" w:hanging="180"/>
      </w:pPr>
    </w:lvl>
    <w:lvl w:ilvl="6" w:tplc="C922D85C" w:tentative="1">
      <w:start w:val="1"/>
      <w:numFmt w:val="decimal"/>
      <w:lvlText w:val="%7."/>
      <w:lvlJc w:val="left"/>
      <w:pPr>
        <w:ind w:left="5239" w:hanging="360"/>
      </w:pPr>
    </w:lvl>
    <w:lvl w:ilvl="7" w:tplc="E848B706" w:tentative="1">
      <w:start w:val="1"/>
      <w:numFmt w:val="lowerLetter"/>
      <w:lvlText w:val="%8."/>
      <w:lvlJc w:val="left"/>
      <w:pPr>
        <w:ind w:left="5959" w:hanging="360"/>
      </w:pPr>
    </w:lvl>
    <w:lvl w:ilvl="8" w:tplc="0700E2BA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3" w15:restartNumberingAfterBreak="0">
    <w:nsid w:val="7DA610C8"/>
    <w:multiLevelType w:val="hybridMultilevel"/>
    <w:tmpl w:val="6386A2BC"/>
    <w:lvl w:ilvl="0" w:tplc="9118E7E2">
      <w:start w:val="1"/>
      <w:numFmt w:val="bullet"/>
      <w:pStyle w:val="41ListBullet3Unterpunkte"/>
      <w:lvlText w:val="•"/>
      <w:lvlJc w:val="center"/>
      <w:pPr>
        <w:ind w:left="955" w:hanging="360"/>
      </w:pPr>
      <w:rPr>
        <w:rFonts w:ascii="Source Sans Pro" w:hAnsi="Source Sans Pro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 w16cid:durableId="1864855420">
    <w:abstractNumId w:val="1"/>
  </w:num>
  <w:num w:numId="2" w16cid:durableId="1047951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048888">
    <w:abstractNumId w:val="2"/>
  </w:num>
  <w:num w:numId="4" w16cid:durableId="913054288">
    <w:abstractNumId w:val="10"/>
  </w:num>
  <w:num w:numId="5" w16cid:durableId="1702389665">
    <w:abstractNumId w:val="6"/>
  </w:num>
  <w:num w:numId="6" w16cid:durableId="709450365">
    <w:abstractNumId w:val="9"/>
  </w:num>
  <w:num w:numId="7" w16cid:durableId="1053583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413406">
    <w:abstractNumId w:val="20"/>
  </w:num>
  <w:num w:numId="9" w16cid:durableId="1553541234">
    <w:abstractNumId w:val="11"/>
  </w:num>
  <w:num w:numId="10" w16cid:durableId="1941794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5222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1489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4086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037859">
    <w:abstractNumId w:val="13"/>
  </w:num>
  <w:num w:numId="15" w16cid:durableId="1324815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0738070">
    <w:abstractNumId w:val="8"/>
  </w:num>
  <w:num w:numId="17" w16cid:durableId="598948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1469814">
    <w:abstractNumId w:val="16"/>
  </w:num>
  <w:num w:numId="19" w16cid:durableId="537471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429196">
    <w:abstractNumId w:val="5"/>
  </w:num>
  <w:num w:numId="21" w16cid:durableId="1215041842">
    <w:abstractNumId w:val="5"/>
    <w:lvlOverride w:ilvl="0">
      <w:startOverride w:val="1"/>
    </w:lvlOverride>
  </w:num>
  <w:num w:numId="22" w16cid:durableId="1849713699">
    <w:abstractNumId w:val="21"/>
  </w:num>
  <w:num w:numId="23" w16cid:durableId="1202935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2101280">
    <w:abstractNumId w:val="14"/>
  </w:num>
  <w:num w:numId="25" w16cid:durableId="502621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1533442">
    <w:abstractNumId w:val="15"/>
  </w:num>
  <w:num w:numId="27" w16cid:durableId="1613320377">
    <w:abstractNumId w:val="15"/>
    <w:lvlOverride w:ilvl="0">
      <w:startOverride w:val="1"/>
    </w:lvlOverride>
  </w:num>
  <w:num w:numId="28" w16cid:durableId="251166262">
    <w:abstractNumId w:val="22"/>
  </w:num>
  <w:num w:numId="29" w16cid:durableId="770247858">
    <w:abstractNumId w:val="4"/>
  </w:num>
  <w:num w:numId="30" w16cid:durableId="1714845651">
    <w:abstractNumId w:val="18"/>
  </w:num>
  <w:num w:numId="31" w16cid:durableId="1897623191">
    <w:abstractNumId w:val="23"/>
  </w:num>
  <w:num w:numId="32" w16cid:durableId="392889945">
    <w:abstractNumId w:val="19"/>
  </w:num>
  <w:num w:numId="33" w16cid:durableId="408499689">
    <w:abstractNumId w:val="12"/>
  </w:num>
  <w:num w:numId="34" w16cid:durableId="1162743415">
    <w:abstractNumId w:val="17"/>
  </w:num>
  <w:num w:numId="35" w16cid:durableId="75372259">
    <w:abstractNumId w:val="0"/>
  </w:num>
  <w:num w:numId="36" w16cid:durableId="7001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3611601">
    <w:abstractNumId w:val="7"/>
  </w:num>
  <w:num w:numId="38" w16cid:durableId="1610776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08"/>
  <w:autoHyphenation/>
  <w:hyphenationZone w:val="425"/>
  <w:drawingGridHorizontalSpacing w:val="261"/>
  <w:drawingGridVerticalSpacing w:val="26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3E"/>
    <w:rsid w:val="00001DCB"/>
    <w:rsid w:val="0000561F"/>
    <w:rsid w:val="00010192"/>
    <w:rsid w:val="00010D99"/>
    <w:rsid w:val="0001455D"/>
    <w:rsid w:val="0001504A"/>
    <w:rsid w:val="000168BF"/>
    <w:rsid w:val="00017AE8"/>
    <w:rsid w:val="000214A8"/>
    <w:rsid w:val="000225B5"/>
    <w:rsid w:val="00024046"/>
    <w:rsid w:val="00025458"/>
    <w:rsid w:val="00032C51"/>
    <w:rsid w:val="00032F14"/>
    <w:rsid w:val="0003382E"/>
    <w:rsid w:val="00033AA1"/>
    <w:rsid w:val="000379EF"/>
    <w:rsid w:val="00041034"/>
    <w:rsid w:val="00045AAF"/>
    <w:rsid w:val="00047C59"/>
    <w:rsid w:val="00047FBE"/>
    <w:rsid w:val="00050200"/>
    <w:rsid w:val="0005198E"/>
    <w:rsid w:val="00055B73"/>
    <w:rsid w:val="000633E5"/>
    <w:rsid w:val="00065F9C"/>
    <w:rsid w:val="000678C5"/>
    <w:rsid w:val="00071DC1"/>
    <w:rsid w:val="00071F33"/>
    <w:rsid w:val="00077821"/>
    <w:rsid w:val="000837AC"/>
    <w:rsid w:val="00084E0B"/>
    <w:rsid w:val="000865B7"/>
    <w:rsid w:val="000865C0"/>
    <w:rsid w:val="00086DD8"/>
    <w:rsid w:val="0009097D"/>
    <w:rsid w:val="00092A34"/>
    <w:rsid w:val="000942D9"/>
    <w:rsid w:val="00094D45"/>
    <w:rsid w:val="0009621E"/>
    <w:rsid w:val="000A5BBB"/>
    <w:rsid w:val="000B2DE2"/>
    <w:rsid w:val="000B4903"/>
    <w:rsid w:val="000B4EBE"/>
    <w:rsid w:val="000B61D8"/>
    <w:rsid w:val="000B6E68"/>
    <w:rsid w:val="000C15A5"/>
    <w:rsid w:val="000C216A"/>
    <w:rsid w:val="000C35C1"/>
    <w:rsid w:val="000C4FEA"/>
    <w:rsid w:val="000C77D6"/>
    <w:rsid w:val="000D2687"/>
    <w:rsid w:val="000D5DD7"/>
    <w:rsid w:val="000E0DE5"/>
    <w:rsid w:val="000E1464"/>
    <w:rsid w:val="000E1521"/>
    <w:rsid w:val="000E3F1F"/>
    <w:rsid w:val="000E568B"/>
    <w:rsid w:val="000E5D30"/>
    <w:rsid w:val="000E5EFA"/>
    <w:rsid w:val="000E602A"/>
    <w:rsid w:val="000E71ED"/>
    <w:rsid w:val="000F07D5"/>
    <w:rsid w:val="000F30A7"/>
    <w:rsid w:val="000F5AAD"/>
    <w:rsid w:val="000F5D18"/>
    <w:rsid w:val="000F6071"/>
    <w:rsid w:val="000F6E93"/>
    <w:rsid w:val="001000A4"/>
    <w:rsid w:val="00101819"/>
    <w:rsid w:val="001045BA"/>
    <w:rsid w:val="0010657E"/>
    <w:rsid w:val="00111B74"/>
    <w:rsid w:val="001126DE"/>
    <w:rsid w:val="001167D9"/>
    <w:rsid w:val="0011708C"/>
    <w:rsid w:val="00121B32"/>
    <w:rsid w:val="00122442"/>
    <w:rsid w:val="0012326E"/>
    <w:rsid w:val="00124672"/>
    <w:rsid w:val="00124F0C"/>
    <w:rsid w:val="00126BE2"/>
    <w:rsid w:val="00130006"/>
    <w:rsid w:val="001314E1"/>
    <w:rsid w:val="00134D49"/>
    <w:rsid w:val="001366C6"/>
    <w:rsid w:val="00141A50"/>
    <w:rsid w:val="00142632"/>
    <w:rsid w:val="00144ABF"/>
    <w:rsid w:val="00144F74"/>
    <w:rsid w:val="00145F7F"/>
    <w:rsid w:val="00151AE4"/>
    <w:rsid w:val="00151FDC"/>
    <w:rsid w:val="00153AA7"/>
    <w:rsid w:val="0015567B"/>
    <w:rsid w:val="00155772"/>
    <w:rsid w:val="001571B2"/>
    <w:rsid w:val="001574FC"/>
    <w:rsid w:val="00157FD6"/>
    <w:rsid w:val="00162DC6"/>
    <w:rsid w:val="00163050"/>
    <w:rsid w:val="00163BC0"/>
    <w:rsid w:val="0016483F"/>
    <w:rsid w:val="00166318"/>
    <w:rsid w:val="00175940"/>
    <w:rsid w:val="00176762"/>
    <w:rsid w:val="00177736"/>
    <w:rsid w:val="0018025A"/>
    <w:rsid w:val="00181CCD"/>
    <w:rsid w:val="00181CFD"/>
    <w:rsid w:val="00185876"/>
    <w:rsid w:val="001873B7"/>
    <w:rsid w:val="001908DA"/>
    <w:rsid w:val="0019401E"/>
    <w:rsid w:val="00197A84"/>
    <w:rsid w:val="00197E54"/>
    <w:rsid w:val="001A05BE"/>
    <w:rsid w:val="001A39B1"/>
    <w:rsid w:val="001A6588"/>
    <w:rsid w:val="001B0AD4"/>
    <w:rsid w:val="001B1AEB"/>
    <w:rsid w:val="001B4DBA"/>
    <w:rsid w:val="001B5F2E"/>
    <w:rsid w:val="001B696B"/>
    <w:rsid w:val="001B75B1"/>
    <w:rsid w:val="001B7B33"/>
    <w:rsid w:val="001C15E2"/>
    <w:rsid w:val="001C5FC3"/>
    <w:rsid w:val="001C6F1F"/>
    <w:rsid w:val="001C6F87"/>
    <w:rsid w:val="001C7461"/>
    <w:rsid w:val="001D119C"/>
    <w:rsid w:val="001D120C"/>
    <w:rsid w:val="001D125C"/>
    <w:rsid w:val="001D1AB3"/>
    <w:rsid w:val="001D2CFD"/>
    <w:rsid w:val="001D40BE"/>
    <w:rsid w:val="001D67EA"/>
    <w:rsid w:val="001D7828"/>
    <w:rsid w:val="001E189C"/>
    <w:rsid w:val="001E5457"/>
    <w:rsid w:val="001E5A00"/>
    <w:rsid w:val="001F09EA"/>
    <w:rsid w:val="001F2188"/>
    <w:rsid w:val="001F356E"/>
    <w:rsid w:val="001F3598"/>
    <w:rsid w:val="001F373A"/>
    <w:rsid w:val="001F4F07"/>
    <w:rsid w:val="001F5F1C"/>
    <w:rsid w:val="00200F4C"/>
    <w:rsid w:val="0020327F"/>
    <w:rsid w:val="00204E35"/>
    <w:rsid w:val="0020541F"/>
    <w:rsid w:val="00205AEC"/>
    <w:rsid w:val="0020721F"/>
    <w:rsid w:val="0020771F"/>
    <w:rsid w:val="00207B5E"/>
    <w:rsid w:val="0021015E"/>
    <w:rsid w:val="0021209A"/>
    <w:rsid w:val="002128C2"/>
    <w:rsid w:val="00212D24"/>
    <w:rsid w:val="00220B32"/>
    <w:rsid w:val="002217FE"/>
    <w:rsid w:val="002227A9"/>
    <w:rsid w:val="00223151"/>
    <w:rsid w:val="002235D1"/>
    <w:rsid w:val="00223AD3"/>
    <w:rsid w:val="00225198"/>
    <w:rsid w:val="00225E2B"/>
    <w:rsid w:val="00230428"/>
    <w:rsid w:val="002308BA"/>
    <w:rsid w:val="0023216B"/>
    <w:rsid w:val="00236B3E"/>
    <w:rsid w:val="00236B9B"/>
    <w:rsid w:val="002411D3"/>
    <w:rsid w:val="00241980"/>
    <w:rsid w:val="0024228E"/>
    <w:rsid w:val="0024476B"/>
    <w:rsid w:val="00244C42"/>
    <w:rsid w:val="00245DFC"/>
    <w:rsid w:val="00250C47"/>
    <w:rsid w:val="00253C72"/>
    <w:rsid w:val="002563A6"/>
    <w:rsid w:val="00256890"/>
    <w:rsid w:val="00257993"/>
    <w:rsid w:val="00262D9D"/>
    <w:rsid w:val="00262E2A"/>
    <w:rsid w:val="00265461"/>
    <w:rsid w:val="0027045B"/>
    <w:rsid w:val="00270645"/>
    <w:rsid w:val="00271AC6"/>
    <w:rsid w:val="0027718B"/>
    <w:rsid w:val="00282ACE"/>
    <w:rsid w:val="00282E1E"/>
    <w:rsid w:val="00283766"/>
    <w:rsid w:val="00284A3D"/>
    <w:rsid w:val="00285790"/>
    <w:rsid w:val="002907D0"/>
    <w:rsid w:val="00294371"/>
    <w:rsid w:val="002964FF"/>
    <w:rsid w:val="00296670"/>
    <w:rsid w:val="002A0BFD"/>
    <w:rsid w:val="002A340E"/>
    <w:rsid w:val="002A47F5"/>
    <w:rsid w:val="002A4A98"/>
    <w:rsid w:val="002A6E24"/>
    <w:rsid w:val="002A6F2A"/>
    <w:rsid w:val="002B0301"/>
    <w:rsid w:val="002B2390"/>
    <w:rsid w:val="002B3D8B"/>
    <w:rsid w:val="002B4939"/>
    <w:rsid w:val="002C5C51"/>
    <w:rsid w:val="002C7025"/>
    <w:rsid w:val="002C7DCD"/>
    <w:rsid w:val="002D0EFA"/>
    <w:rsid w:val="002D2A74"/>
    <w:rsid w:val="002D2D50"/>
    <w:rsid w:val="002D4637"/>
    <w:rsid w:val="002D4D0F"/>
    <w:rsid w:val="002D52B1"/>
    <w:rsid w:val="002E0092"/>
    <w:rsid w:val="002E2A65"/>
    <w:rsid w:val="002F0A1E"/>
    <w:rsid w:val="002F19E1"/>
    <w:rsid w:val="002F1BC8"/>
    <w:rsid w:val="002F70DF"/>
    <w:rsid w:val="00301395"/>
    <w:rsid w:val="003020ED"/>
    <w:rsid w:val="003058D8"/>
    <w:rsid w:val="003074CA"/>
    <w:rsid w:val="00307766"/>
    <w:rsid w:val="00307FC4"/>
    <w:rsid w:val="0031465A"/>
    <w:rsid w:val="00314EB1"/>
    <w:rsid w:val="0031516F"/>
    <w:rsid w:val="003164E1"/>
    <w:rsid w:val="003169A2"/>
    <w:rsid w:val="00317B0E"/>
    <w:rsid w:val="00320481"/>
    <w:rsid w:val="00320E35"/>
    <w:rsid w:val="0032327A"/>
    <w:rsid w:val="00323609"/>
    <w:rsid w:val="00323D01"/>
    <w:rsid w:val="00330966"/>
    <w:rsid w:val="00333599"/>
    <w:rsid w:val="00334CB6"/>
    <w:rsid w:val="003523D1"/>
    <w:rsid w:val="00352B9F"/>
    <w:rsid w:val="0035429D"/>
    <w:rsid w:val="003549A6"/>
    <w:rsid w:val="003557BF"/>
    <w:rsid w:val="003566AA"/>
    <w:rsid w:val="00357B48"/>
    <w:rsid w:val="00362EC1"/>
    <w:rsid w:val="003648C3"/>
    <w:rsid w:val="003667A0"/>
    <w:rsid w:val="0037322F"/>
    <w:rsid w:val="003762AA"/>
    <w:rsid w:val="003770DF"/>
    <w:rsid w:val="003802C2"/>
    <w:rsid w:val="003803DF"/>
    <w:rsid w:val="003823AD"/>
    <w:rsid w:val="00382861"/>
    <w:rsid w:val="00383174"/>
    <w:rsid w:val="00383E80"/>
    <w:rsid w:val="0038469A"/>
    <w:rsid w:val="0038554A"/>
    <w:rsid w:val="003862A1"/>
    <w:rsid w:val="00386FD7"/>
    <w:rsid w:val="0039034B"/>
    <w:rsid w:val="003922DA"/>
    <w:rsid w:val="00392F6A"/>
    <w:rsid w:val="00395A1A"/>
    <w:rsid w:val="003A7F73"/>
    <w:rsid w:val="003B22F8"/>
    <w:rsid w:val="003B4F5F"/>
    <w:rsid w:val="003B5D7D"/>
    <w:rsid w:val="003B7EAB"/>
    <w:rsid w:val="003C23FA"/>
    <w:rsid w:val="003C2CB6"/>
    <w:rsid w:val="003C51E2"/>
    <w:rsid w:val="003C54A3"/>
    <w:rsid w:val="003C7B89"/>
    <w:rsid w:val="003D2F05"/>
    <w:rsid w:val="003D53D0"/>
    <w:rsid w:val="003D656D"/>
    <w:rsid w:val="003E5946"/>
    <w:rsid w:val="003E6205"/>
    <w:rsid w:val="003F2FFF"/>
    <w:rsid w:val="003F3367"/>
    <w:rsid w:val="003F3951"/>
    <w:rsid w:val="004011A9"/>
    <w:rsid w:val="00403987"/>
    <w:rsid w:val="00404145"/>
    <w:rsid w:val="00404387"/>
    <w:rsid w:val="00404CCC"/>
    <w:rsid w:val="004066E8"/>
    <w:rsid w:val="00411BC5"/>
    <w:rsid w:val="00413B22"/>
    <w:rsid w:val="004159D5"/>
    <w:rsid w:val="00416AD2"/>
    <w:rsid w:val="00416CE8"/>
    <w:rsid w:val="004178C2"/>
    <w:rsid w:val="004220D2"/>
    <w:rsid w:val="004222AA"/>
    <w:rsid w:val="00423136"/>
    <w:rsid w:val="00425B4E"/>
    <w:rsid w:val="00426D7B"/>
    <w:rsid w:val="004318FB"/>
    <w:rsid w:val="00431B4A"/>
    <w:rsid w:val="0043231B"/>
    <w:rsid w:val="004333FD"/>
    <w:rsid w:val="00435CBC"/>
    <w:rsid w:val="00437C30"/>
    <w:rsid w:val="0044149B"/>
    <w:rsid w:val="00442273"/>
    <w:rsid w:val="00442DB7"/>
    <w:rsid w:val="004475BB"/>
    <w:rsid w:val="00452CA8"/>
    <w:rsid w:val="00460DAF"/>
    <w:rsid w:val="00466A9A"/>
    <w:rsid w:val="0047713A"/>
    <w:rsid w:val="004777E0"/>
    <w:rsid w:val="00477D24"/>
    <w:rsid w:val="004803D4"/>
    <w:rsid w:val="004812C8"/>
    <w:rsid w:val="00483F3A"/>
    <w:rsid w:val="004849D0"/>
    <w:rsid w:val="00485958"/>
    <w:rsid w:val="00496E47"/>
    <w:rsid w:val="004977D0"/>
    <w:rsid w:val="004979AF"/>
    <w:rsid w:val="004A1198"/>
    <w:rsid w:val="004A1B88"/>
    <w:rsid w:val="004A21E9"/>
    <w:rsid w:val="004A39E9"/>
    <w:rsid w:val="004A4482"/>
    <w:rsid w:val="004B29AE"/>
    <w:rsid w:val="004B2ED6"/>
    <w:rsid w:val="004B7969"/>
    <w:rsid w:val="004C0871"/>
    <w:rsid w:val="004C3136"/>
    <w:rsid w:val="004C6A98"/>
    <w:rsid w:val="004C6DB5"/>
    <w:rsid w:val="004D0ADB"/>
    <w:rsid w:val="004D0F8A"/>
    <w:rsid w:val="004D3958"/>
    <w:rsid w:val="004D3F4A"/>
    <w:rsid w:val="004D48D7"/>
    <w:rsid w:val="004D5DFC"/>
    <w:rsid w:val="004E0E87"/>
    <w:rsid w:val="004E1753"/>
    <w:rsid w:val="004E5A39"/>
    <w:rsid w:val="004E62B3"/>
    <w:rsid w:val="004F2F29"/>
    <w:rsid w:val="004F5A10"/>
    <w:rsid w:val="004F6487"/>
    <w:rsid w:val="00502CBA"/>
    <w:rsid w:val="00506CE7"/>
    <w:rsid w:val="00506FB9"/>
    <w:rsid w:val="00512A5A"/>
    <w:rsid w:val="00512CB8"/>
    <w:rsid w:val="005132CE"/>
    <w:rsid w:val="0051344C"/>
    <w:rsid w:val="005149DD"/>
    <w:rsid w:val="00514A73"/>
    <w:rsid w:val="00514B6F"/>
    <w:rsid w:val="00514D8E"/>
    <w:rsid w:val="00516509"/>
    <w:rsid w:val="005214FD"/>
    <w:rsid w:val="00522D6C"/>
    <w:rsid w:val="00523684"/>
    <w:rsid w:val="0052430B"/>
    <w:rsid w:val="005254A2"/>
    <w:rsid w:val="005255D5"/>
    <w:rsid w:val="00525715"/>
    <w:rsid w:val="00526839"/>
    <w:rsid w:val="00526E90"/>
    <w:rsid w:val="00532BF0"/>
    <w:rsid w:val="005336E5"/>
    <w:rsid w:val="00534EC1"/>
    <w:rsid w:val="00535867"/>
    <w:rsid w:val="00535F57"/>
    <w:rsid w:val="005375CC"/>
    <w:rsid w:val="00537C35"/>
    <w:rsid w:val="00542378"/>
    <w:rsid w:val="00542964"/>
    <w:rsid w:val="0054428F"/>
    <w:rsid w:val="005445EF"/>
    <w:rsid w:val="00546069"/>
    <w:rsid w:val="00546C31"/>
    <w:rsid w:val="005472BC"/>
    <w:rsid w:val="0055052B"/>
    <w:rsid w:val="0055562E"/>
    <w:rsid w:val="00557B30"/>
    <w:rsid w:val="00560391"/>
    <w:rsid w:val="00560AF3"/>
    <w:rsid w:val="00563076"/>
    <w:rsid w:val="00563DDA"/>
    <w:rsid w:val="005642BE"/>
    <w:rsid w:val="00565F5B"/>
    <w:rsid w:val="00566469"/>
    <w:rsid w:val="00566472"/>
    <w:rsid w:val="00572260"/>
    <w:rsid w:val="0057366D"/>
    <w:rsid w:val="00573E3A"/>
    <w:rsid w:val="00573F4A"/>
    <w:rsid w:val="00574619"/>
    <w:rsid w:val="00574840"/>
    <w:rsid w:val="00574BD6"/>
    <w:rsid w:val="00581CEE"/>
    <w:rsid w:val="00584876"/>
    <w:rsid w:val="00591258"/>
    <w:rsid w:val="00592DE7"/>
    <w:rsid w:val="005A0F40"/>
    <w:rsid w:val="005A10EE"/>
    <w:rsid w:val="005A120A"/>
    <w:rsid w:val="005A1C21"/>
    <w:rsid w:val="005A213D"/>
    <w:rsid w:val="005A3CDE"/>
    <w:rsid w:val="005A54F7"/>
    <w:rsid w:val="005B46C9"/>
    <w:rsid w:val="005B62D3"/>
    <w:rsid w:val="005C1AAC"/>
    <w:rsid w:val="005C64AA"/>
    <w:rsid w:val="005C7436"/>
    <w:rsid w:val="005D00CE"/>
    <w:rsid w:val="005D06C9"/>
    <w:rsid w:val="005D0A59"/>
    <w:rsid w:val="005D1420"/>
    <w:rsid w:val="005D3DC1"/>
    <w:rsid w:val="005D546E"/>
    <w:rsid w:val="005E14A7"/>
    <w:rsid w:val="005E30B6"/>
    <w:rsid w:val="005E421E"/>
    <w:rsid w:val="005E5267"/>
    <w:rsid w:val="005E55B9"/>
    <w:rsid w:val="005F0A94"/>
    <w:rsid w:val="005F185F"/>
    <w:rsid w:val="005F1B90"/>
    <w:rsid w:val="005F1BFC"/>
    <w:rsid w:val="005F3002"/>
    <w:rsid w:val="005F5203"/>
    <w:rsid w:val="005F56F5"/>
    <w:rsid w:val="005F586A"/>
    <w:rsid w:val="006023B2"/>
    <w:rsid w:val="00603260"/>
    <w:rsid w:val="00603BBB"/>
    <w:rsid w:val="00603F46"/>
    <w:rsid w:val="00606549"/>
    <w:rsid w:val="006074AC"/>
    <w:rsid w:val="00610BBE"/>
    <w:rsid w:val="006246E8"/>
    <w:rsid w:val="00624A36"/>
    <w:rsid w:val="00626EA8"/>
    <w:rsid w:val="00627C43"/>
    <w:rsid w:val="0063043E"/>
    <w:rsid w:val="00630457"/>
    <w:rsid w:val="006316CD"/>
    <w:rsid w:val="00631DBB"/>
    <w:rsid w:val="00632863"/>
    <w:rsid w:val="00633AA6"/>
    <w:rsid w:val="00634E7D"/>
    <w:rsid w:val="00637D21"/>
    <w:rsid w:val="006444E4"/>
    <w:rsid w:val="0064683E"/>
    <w:rsid w:val="00651416"/>
    <w:rsid w:val="00651FA0"/>
    <w:rsid w:val="00652DB0"/>
    <w:rsid w:val="00654592"/>
    <w:rsid w:val="0065465A"/>
    <w:rsid w:val="00655443"/>
    <w:rsid w:val="0066011C"/>
    <w:rsid w:val="00663AB6"/>
    <w:rsid w:val="0066403B"/>
    <w:rsid w:val="00665954"/>
    <w:rsid w:val="006675C4"/>
    <w:rsid w:val="00670168"/>
    <w:rsid w:val="00670942"/>
    <w:rsid w:val="00670974"/>
    <w:rsid w:val="00670FD4"/>
    <w:rsid w:val="00671A5D"/>
    <w:rsid w:val="006723D0"/>
    <w:rsid w:val="0067475E"/>
    <w:rsid w:val="006757C5"/>
    <w:rsid w:val="0067688C"/>
    <w:rsid w:val="006773E1"/>
    <w:rsid w:val="00683376"/>
    <w:rsid w:val="0068418C"/>
    <w:rsid w:val="00685526"/>
    <w:rsid w:val="006856CD"/>
    <w:rsid w:val="006874E3"/>
    <w:rsid w:val="00690EAD"/>
    <w:rsid w:val="006929E8"/>
    <w:rsid w:val="0069349A"/>
    <w:rsid w:val="00693706"/>
    <w:rsid w:val="00693777"/>
    <w:rsid w:val="006A0BA9"/>
    <w:rsid w:val="006A17B7"/>
    <w:rsid w:val="006A6F21"/>
    <w:rsid w:val="006B0525"/>
    <w:rsid w:val="006B217D"/>
    <w:rsid w:val="006B23C3"/>
    <w:rsid w:val="006B26D1"/>
    <w:rsid w:val="006B4E77"/>
    <w:rsid w:val="006C04C4"/>
    <w:rsid w:val="006C2079"/>
    <w:rsid w:val="006C2B39"/>
    <w:rsid w:val="006C540D"/>
    <w:rsid w:val="006C76EB"/>
    <w:rsid w:val="006D327C"/>
    <w:rsid w:val="006D32F3"/>
    <w:rsid w:val="006D56B6"/>
    <w:rsid w:val="006D573F"/>
    <w:rsid w:val="006D5E93"/>
    <w:rsid w:val="006D709D"/>
    <w:rsid w:val="006D7D3E"/>
    <w:rsid w:val="006E1498"/>
    <w:rsid w:val="006E1576"/>
    <w:rsid w:val="006E2671"/>
    <w:rsid w:val="006E30DF"/>
    <w:rsid w:val="006E3F2D"/>
    <w:rsid w:val="006E41C2"/>
    <w:rsid w:val="006E4405"/>
    <w:rsid w:val="006E466A"/>
    <w:rsid w:val="006E6586"/>
    <w:rsid w:val="006F189C"/>
    <w:rsid w:val="006F2273"/>
    <w:rsid w:val="006F30B0"/>
    <w:rsid w:val="006F5262"/>
    <w:rsid w:val="006F667D"/>
    <w:rsid w:val="0070052A"/>
    <w:rsid w:val="00700D18"/>
    <w:rsid w:val="007030C0"/>
    <w:rsid w:val="007035C9"/>
    <w:rsid w:val="0070465F"/>
    <w:rsid w:val="00704B62"/>
    <w:rsid w:val="00704F9F"/>
    <w:rsid w:val="007067EC"/>
    <w:rsid w:val="00706B14"/>
    <w:rsid w:val="00707283"/>
    <w:rsid w:val="00713CB5"/>
    <w:rsid w:val="00715237"/>
    <w:rsid w:val="00715DCB"/>
    <w:rsid w:val="0072007A"/>
    <w:rsid w:val="00720967"/>
    <w:rsid w:val="007266B1"/>
    <w:rsid w:val="00727E0A"/>
    <w:rsid w:val="00727F88"/>
    <w:rsid w:val="007312C0"/>
    <w:rsid w:val="007318B6"/>
    <w:rsid w:val="00732718"/>
    <w:rsid w:val="00736806"/>
    <w:rsid w:val="00745434"/>
    <w:rsid w:val="00750D0B"/>
    <w:rsid w:val="00750DE2"/>
    <w:rsid w:val="007513D9"/>
    <w:rsid w:val="00751742"/>
    <w:rsid w:val="0075535D"/>
    <w:rsid w:val="00755BD8"/>
    <w:rsid w:val="00755FFB"/>
    <w:rsid w:val="007601E3"/>
    <w:rsid w:val="00762DDA"/>
    <w:rsid w:val="00766C3D"/>
    <w:rsid w:val="007720F4"/>
    <w:rsid w:val="00772E27"/>
    <w:rsid w:val="00774962"/>
    <w:rsid w:val="00776622"/>
    <w:rsid w:val="00781B07"/>
    <w:rsid w:val="00782966"/>
    <w:rsid w:val="00783081"/>
    <w:rsid w:val="007830A4"/>
    <w:rsid w:val="00783220"/>
    <w:rsid w:val="00783E52"/>
    <w:rsid w:val="00785EB6"/>
    <w:rsid w:val="00786217"/>
    <w:rsid w:val="0078780B"/>
    <w:rsid w:val="007917B7"/>
    <w:rsid w:val="0079480B"/>
    <w:rsid w:val="00795631"/>
    <w:rsid w:val="00795B63"/>
    <w:rsid w:val="00795D13"/>
    <w:rsid w:val="007A35F0"/>
    <w:rsid w:val="007A3869"/>
    <w:rsid w:val="007B0EE9"/>
    <w:rsid w:val="007B1618"/>
    <w:rsid w:val="007B67A3"/>
    <w:rsid w:val="007B6985"/>
    <w:rsid w:val="007B78DC"/>
    <w:rsid w:val="007C1624"/>
    <w:rsid w:val="007C383C"/>
    <w:rsid w:val="007C3DA6"/>
    <w:rsid w:val="007C5A1F"/>
    <w:rsid w:val="007D0426"/>
    <w:rsid w:val="007D188D"/>
    <w:rsid w:val="007D4AC5"/>
    <w:rsid w:val="007D5555"/>
    <w:rsid w:val="007E1538"/>
    <w:rsid w:val="007E1C05"/>
    <w:rsid w:val="007E22BA"/>
    <w:rsid w:val="007E4673"/>
    <w:rsid w:val="007E4AEC"/>
    <w:rsid w:val="007E5091"/>
    <w:rsid w:val="007E5851"/>
    <w:rsid w:val="007E6A77"/>
    <w:rsid w:val="007F0350"/>
    <w:rsid w:val="007F1688"/>
    <w:rsid w:val="007F2820"/>
    <w:rsid w:val="007F442E"/>
    <w:rsid w:val="007F4586"/>
    <w:rsid w:val="007F53FE"/>
    <w:rsid w:val="0080071D"/>
    <w:rsid w:val="008011FD"/>
    <w:rsid w:val="00801CFE"/>
    <w:rsid w:val="00803C0D"/>
    <w:rsid w:val="0080420C"/>
    <w:rsid w:val="00806A92"/>
    <w:rsid w:val="008115A2"/>
    <w:rsid w:val="008175B4"/>
    <w:rsid w:val="00817811"/>
    <w:rsid w:val="00820C6D"/>
    <w:rsid w:val="008218B7"/>
    <w:rsid w:val="00821FFB"/>
    <w:rsid w:val="008223D1"/>
    <w:rsid w:val="00823AE6"/>
    <w:rsid w:val="0082609E"/>
    <w:rsid w:val="008264BC"/>
    <w:rsid w:val="008265B4"/>
    <w:rsid w:val="008316A6"/>
    <w:rsid w:val="0083223C"/>
    <w:rsid w:val="0084028F"/>
    <w:rsid w:val="00840DB2"/>
    <w:rsid w:val="00841EB6"/>
    <w:rsid w:val="00845635"/>
    <w:rsid w:val="00851FBF"/>
    <w:rsid w:val="008524F9"/>
    <w:rsid w:val="0085326C"/>
    <w:rsid w:val="00854895"/>
    <w:rsid w:val="008612B7"/>
    <w:rsid w:val="00863775"/>
    <w:rsid w:val="00870F43"/>
    <w:rsid w:val="00871118"/>
    <w:rsid w:val="00871F1B"/>
    <w:rsid w:val="00871F47"/>
    <w:rsid w:val="00872400"/>
    <w:rsid w:val="00872733"/>
    <w:rsid w:val="00873A96"/>
    <w:rsid w:val="00875CBA"/>
    <w:rsid w:val="00877C65"/>
    <w:rsid w:val="00877E11"/>
    <w:rsid w:val="00880A6E"/>
    <w:rsid w:val="00882DAC"/>
    <w:rsid w:val="0088423A"/>
    <w:rsid w:val="00885544"/>
    <w:rsid w:val="0088656A"/>
    <w:rsid w:val="00886953"/>
    <w:rsid w:val="00887560"/>
    <w:rsid w:val="00887D07"/>
    <w:rsid w:val="00891090"/>
    <w:rsid w:val="00891540"/>
    <w:rsid w:val="00896C98"/>
    <w:rsid w:val="008A0699"/>
    <w:rsid w:val="008A5243"/>
    <w:rsid w:val="008A76E2"/>
    <w:rsid w:val="008B0C30"/>
    <w:rsid w:val="008B0E22"/>
    <w:rsid w:val="008B581C"/>
    <w:rsid w:val="008B6FA4"/>
    <w:rsid w:val="008B7CD3"/>
    <w:rsid w:val="008C0A9D"/>
    <w:rsid w:val="008C1C88"/>
    <w:rsid w:val="008C3425"/>
    <w:rsid w:val="008C37BC"/>
    <w:rsid w:val="008C580B"/>
    <w:rsid w:val="008C5F8C"/>
    <w:rsid w:val="008D0EF2"/>
    <w:rsid w:val="008D5ACF"/>
    <w:rsid w:val="008E1684"/>
    <w:rsid w:val="008E37DB"/>
    <w:rsid w:val="008E3BFB"/>
    <w:rsid w:val="008E3E3F"/>
    <w:rsid w:val="008E562A"/>
    <w:rsid w:val="008E5E8B"/>
    <w:rsid w:val="008E7F46"/>
    <w:rsid w:val="008F0546"/>
    <w:rsid w:val="008F2902"/>
    <w:rsid w:val="008F4A30"/>
    <w:rsid w:val="00901D0C"/>
    <w:rsid w:val="00902875"/>
    <w:rsid w:val="00903B1F"/>
    <w:rsid w:val="009105CE"/>
    <w:rsid w:val="00911DF5"/>
    <w:rsid w:val="009147C6"/>
    <w:rsid w:val="009150DF"/>
    <w:rsid w:val="00915125"/>
    <w:rsid w:val="00915EFF"/>
    <w:rsid w:val="00917C26"/>
    <w:rsid w:val="00917E77"/>
    <w:rsid w:val="009200F9"/>
    <w:rsid w:val="00923326"/>
    <w:rsid w:val="009244DE"/>
    <w:rsid w:val="0092785C"/>
    <w:rsid w:val="00932360"/>
    <w:rsid w:val="009341EF"/>
    <w:rsid w:val="00935730"/>
    <w:rsid w:val="00945DA6"/>
    <w:rsid w:val="00945DB0"/>
    <w:rsid w:val="00950B38"/>
    <w:rsid w:val="009568FF"/>
    <w:rsid w:val="00960B39"/>
    <w:rsid w:val="00962960"/>
    <w:rsid w:val="00972AFE"/>
    <w:rsid w:val="00972F88"/>
    <w:rsid w:val="0097568C"/>
    <w:rsid w:val="00977B44"/>
    <w:rsid w:val="00980F49"/>
    <w:rsid w:val="0098375C"/>
    <w:rsid w:val="00984C87"/>
    <w:rsid w:val="009864BD"/>
    <w:rsid w:val="00990163"/>
    <w:rsid w:val="00992E4F"/>
    <w:rsid w:val="00993504"/>
    <w:rsid w:val="00993800"/>
    <w:rsid w:val="00993EE2"/>
    <w:rsid w:val="00994DF6"/>
    <w:rsid w:val="009963E3"/>
    <w:rsid w:val="00997CA8"/>
    <w:rsid w:val="009A1280"/>
    <w:rsid w:val="009A7AB3"/>
    <w:rsid w:val="009A7CFD"/>
    <w:rsid w:val="009B053B"/>
    <w:rsid w:val="009B0D5C"/>
    <w:rsid w:val="009B1413"/>
    <w:rsid w:val="009B25A9"/>
    <w:rsid w:val="009B328F"/>
    <w:rsid w:val="009B745E"/>
    <w:rsid w:val="009B7A06"/>
    <w:rsid w:val="009C30B8"/>
    <w:rsid w:val="009C58FC"/>
    <w:rsid w:val="009D37BF"/>
    <w:rsid w:val="009D3FDA"/>
    <w:rsid w:val="009E0A7F"/>
    <w:rsid w:val="009E0F90"/>
    <w:rsid w:val="009E33B2"/>
    <w:rsid w:val="009F03E5"/>
    <w:rsid w:val="009F0D90"/>
    <w:rsid w:val="009F1BC6"/>
    <w:rsid w:val="009F464D"/>
    <w:rsid w:val="009F5A90"/>
    <w:rsid w:val="00A002F3"/>
    <w:rsid w:val="00A04D01"/>
    <w:rsid w:val="00A0655D"/>
    <w:rsid w:val="00A06934"/>
    <w:rsid w:val="00A07D28"/>
    <w:rsid w:val="00A11319"/>
    <w:rsid w:val="00A16F65"/>
    <w:rsid w:val="00A17A67"/>
    <w:rsid w:val="00A22769"/>
    <w:rsid w:val="00A22935"/>
    <w:rsid w:val="00A24046"/>
    <w:rsid w:val="00A30A45"/>
    <w:rsid w:val="00A311BC"/>
    <w:rsid w:val="00A31C5A"/>
    <w:rsid w:val="00A34DDF"/>
    <w:rsid w:val="00A409C0"/>
    <w:rsid w:val="00A4141F"/>
    <w:rsid w:val="00A41B5A"/>
    <w:rsid w:val="00A426A6"/>
    <w:rsid w:val="00A45E68"/>
    <w:rsid w:val="00A47D33"/>
    <w:rsid w:val="00A50AA1"/>
    <w:rsid w:val="00A52C30"/>
    <w:rsid w:val="00A5339E"/>
    <w:rsid w:val="00A53516"/>
    <w:rsid w:val="00A54D66"/>
    <w:rsid w:val="00A5553D"/>
    <w:rsid w:val="00A55C50"/>
    <w:rsid w:val="00A56922"/>
    <w:rsid w:val="00A57353"/>
    <w:rsid w:val="00A61474"/>
    <w:rsid w:val="00A6154B"/>
    <w:rsid w:val="00A64C84"/>
    <w:rsid w:val="00A658D2"/>
    <w:rsid w:val="00A667F7"/>
    <w:rsid w:val="00A70A6F"/>
    <w:rsid w:val="00A70D5F"/>
    <w:rsid w:val="00A7378C"/>
    <w:rsid w:val="00A7764B"/>
    <w:rsid w:val="00A8008A"/>
    <w:rsid w:val="00A80571"/>
    <w:rsid w:val="00A838A3"/>
    <w:rsid w:val="00A84AE3"/>
    <w:rsid w:val="00A84E13"/>
    <w:rsid w:val="00A85AD0"/>
    <w:rsid w:val="00A8696E"/>
    <w:rsid w:val="00A8705C"/>
    <w:rsid w:val="00A9005E"/>
    <w:rsid w:val="00A90C0E"/>
    <w:rsid w:val="00A9234E"/>
    <w:rsid w:val="00AA0731"/>
    <w:rsid w:val="00AA0B65"/>
    <w:rsid w:val="00AA2016"/>
    <w:rsid w:val="00AA3C30"/>
    <w:rsid w:val="00AA3DA6"/>
    <w:rsid w:val="00AA6525"/>
    <w:rsid w:val="00AA7CDC"/>
    <w:rsid w:val="00AB0768"/>
    <w:rsid w:val="00AB0DAF"/>
    <w:rsid w:val="00AB1684"/>
    <w:rsid w:val="00AB1829"/>
    <w:rsid w:val="00AB269B"/>
    <w:rsid w:val="00AB277C"/>
    <w:rsid w:val="00AB2974"/>
    <w:rsid w:val="00AB2C11"/>
    <w:rsid w:val="00AB53FF"/>
    <w:rsid w:val="00AB5449"/>
    <w:rsid w:val="00AB7DA5"/>
    <w:rsid w:val="00AC02F7"/>
    <w:rsid w:val="00AC0E62"/>
    <w:rsid w:val="00AC177B"/>
    <w:rsid w:val="00AC1DC1"/>
    <w:rsid w:val="00AC233D"/>
    <w:rsid w:val="00AC7C50"/>
    <w:rsid w:val="00AD10E2"/>
    <w:rsid w:val="00AD7091"/>
    <w:rsid w:val="00AE29AC"/>
    <w:rsid w:val="00AE358F"/>
    <w:rsid w:val="00AF05BB"/>
    <w:rsid w:val="00AF1241"/>
    <w:rsid w:val="00AF1FF9"/>
    <w:rsid w:val="00AF317C"/>
    <w:rsid w:val="00AF3426"/>
    <w:rsid w:val="00B004CE"/>
    <w:rsid w:val="00B00FDB"/>
    <w:rsid w:val="00B01A33"/>
    <w:rsid w:val="00B02157"/>
    <w:rsid w:val="00B027E9"/>
    <w:rsid w:val="00B0288A"/>
    <w:rsid w:val="00B04048"/>
    <w:rsid w:val="00B046A9"/>
    <w:rsid w:val="00B12796"/>
    <w:rsid w:val="00B130F7"/>
    <w:rsid w:val="00B16079"/>
    <w:rsid w:val="00B176D8"/>
    <w:rsid w:val="00B22F36"/>
    <w:rsid w:val="00B24D71"/>
    <w:rsid w:val="00B24EF8"/>
    <w:rsid w:val="00B26434"/>
    <w:rsid w:val="00B301D6"/>
    <w:rsid w:val="00B31378"/>
    <w:rsid w:val="00B31879"/>
    <w:rsid w:val="00B32574"/>
    <w:rsid w:val="00B33EDE"/>
    <w:rsid w:val="00B3534C"/>
    <w:rsid w:val="00B40C3B"/>
    <w:rsid w:val="00B42796"/>
    <w:rsid w:val="00B42E1B"/>
    <w:rsid w:val="00B45EC0"/>
    <w:rsid w:val="00B50A07"/>
    <w:rsid w:val="00B52239"/>
    <w:rsid w:val="00B538B2"/>
    <w:rsid w:val="00B55F2B"/>
    <w:rsid w:val="00B61484"/>
    <w:rsid w:val="00B6287A"/>
    <w:rsid w:val="00B63449"/>
    <w:rsid w:val="00B6455F"/>
    <w:rsid w:val="00B649E6"/>
    <w:rsid w:val="00B649FF"/>
    <w:rsid w:val="00B65411"/>
    <w:rsid w:val="00B6548B"/>
    <w:rsid w:val="00B65BC2"/>
    <w:rsid w:val="00B71586"/>
    <w:rsid w:val="00B71865"/>
    <w:rsid w:val="00B761C6"/>
    <w:rsid w:val="00B81026"/>
    <w:rsid w:val="00B810C8"/>
    <w:rsid w:val="00B81B18"/>
    <w:rsid w:val="00B8295F"/>
    <w:rsid w:val="00B8776F"/>
    <w:rsid w:val="00B92101"/>
    <w:rsid w:val="00B9315E"/>
    <w:rsid w:val="00B95AEA"/>
    <w:rsid w:val="00B97FBE"/>
    <w:rsid w:val="00BA0644"/>
    <w:rsid w:val="00BA1149"/>
    <w:rsid w:val="00BA2771"/>
    <w:rsid w:val="00BA471F"/>
    <w:rsid w:val="00BA598C"/>
    <w:rsid w:val="00BA6DA9"/>
    <w:rsid w:val="00BB0397"/>
    <w:rsid w:val="00BB2B41"/>
    <w:rsid w:val="00BB4BFA"/>
    <w:rsid w:val="00BB5E09"/>
    <w:rsid w:val="00BB76A0"/>
    <w:rsid w:val="00BC42E3"/>
    <w:rsid w:val="00BD1A39"/>
    <w:rsid w:val="00BD5815"/>
    <w:rsid w:val="00BD66FD"/>
    <w:rsid w:val="00BD6B61"/>
    <w:rsid w:val="00BD7179"/>
    <w:rsid w:val="00BE0ADD"/>
    <w:rsid w:val="00BF01F2"/>
    <w:rsid w:val="00BF1C6E"/>
    <w:rsid w:val="00BF3B57"/>
    <w:rsid w:val="00BF46D9"/>
    <w:rsid w:val="00C046B8"/>
    <w:rsid w:val="00C0667A"/>
    <w:rsid w:val="00C07ECC"/>
    <w:rsid w:val="00C12EDF"/>
    <w:rsid w:val="00C13542"/>
    <w:rsid w:val="00C16833"/>
    <w:rsid w:val="00C21FCC"/>
    <w:rsid w:val="00C2238B"/>
    <w:rsid w:val="00C225F4"/>
    <w:rsid w:val="00C2412A"/>
    <w:rsid w:val="00C2603A"/>
    <w:rsid w:val="00C3162C"/>
    <w:rsid w:val="00C31694"/>
    <w:rsid w:val="00C31A38"/>
    <w:rsid w:val="00C351F4"/>
    <w:rsid w:val="00C35710"/>
    <w:rsid w:val="00C3640E"/>
    <w:rsid w:val="00C37CBF"/>
    <w:rsid w:val="00C41CC1"/>
    <w:rsid w:val="00C4359E"/>
    <w:rsid w:val="00C45443"/>
    <w:rsid w:val="00C52415"/>
    <w:rsid w:val="00C5543E"/>
    <w:rsid w:val="00C56AD5"/>
    <w:rsid w:val="00C56E92"/>
    <w:rsid w:val="00C57497"/>
    <w:rsid w:val="00C60191"/>
    <w:rsid w:val="00C608C7"/>
    <w:rsid w:val="00C620B8"/>
    <w:rsid w:val="00C62109"/>
    <w:rsid w:val="00C64032"/>
    <w:rsid w:val="00C652E9"/>
    <w:rsid w:val="00C65F20"/>
    <w:rsid w:val="00C66C91"/>
    <w:rsid w:val="00C703FE"/>
    <w:rsid w:val="00C72174"/>
    <w:rsid w:val="00C735F4"/>
    <w:rsid w:val="00C80772"/>
    <w:rsid w:val="00C8246B"/>
    <w:rsid w:val="00C824F4"/>
    <w:rsid w:val="00C8350A"/>
    <w:rsid w:val="00C83560"/>
    <w:rsid w:val="00C849FB"/>
    <w:rsid w:val="00C90ECF"/>
    <w:rsid w:val="00C96B86"/>
    <w:rsid w:val="00CA1E6C"/>
    <w:rsid w:val="00CA3314"/>
    <w:rsid w:val="00CA4FAD"/>
    <w:rsid w:val="00CA5028"/>
    <w:rsid w:val="00CA583F"/>
    <w:rsid w:val="00CA5DC5"/>
    <w:rsid w:val="00CA664A"/>
    <w:rsid w:val="00CB2FE3"/>
    <w:rsid w:val="00CB3DDB"/>
    <w:rsid w:val="00CB4590"/>
    <w:rsid w:val="00CB4E88"/>
    <w:rsid w:val="00CB60B6"/>
    <w:rsid w:val="00CC0434"/>
    <w:rsid w:val="00CC0BF0"/>
    <w:rsid w:val="00CC3257"/>
    <w:rsid w:val="00CC37FE"/>
    <w:rsid w:val="00CC685B"/>
    <w:rsid w:val="00CD363D"/>
    <w:rsid w:val="00CE0C36"/>
    <w:rsid w:val="00CE20AB"/>
    <w:rsid w:val="00CE287A"/>
    <w:rsid w:val="00CE3064"/>
    <w:rsid w:val="00CE3273"/>
    <w:rsid w:val="00CE5858"/>
    <w:rsid w:val="00CE7314"/>
    <w:rsid w:val="00CF477A"/>
    <w:rsid w:val="00CF5494"/>
    <w:rsid w:val="00D01274"/>
    <w:rsid w:val="00D02DE7"/>
    <w:rsid w:val="00D04D62"/>
    <w:rsid w:val="00D07ACE"/>
    <w:rsid w:val="00D1204A"/>
    <w:rsid w:val="00D12C40"/>
    <w:rsid w:val="00D172E1"/>
    <w:rsid w:val="00D17FBF"/>
    <w:rsid w:val="00D207B1"/>
    <w:rsid w:val="00D20E17"/>
    <w:rsid w:val="00D21750"/>
    <w:rsid w:val="00D219A8"/>
    <w:rsid w:val="00D232B5"/>
    <w:rsid w:val="00D33A38"/>
    <w:rsid w:val="00D35EDA"/>
    <w:rsid w:val="00D36A39"/>
    <w:rsid w:val="00D37325"/>
    <w:rsid w:val="00D42930"/>
    <w:rsid w:val="00D4295A"/>
    <w:rsid w:val="00D430D0"/>
    <w:rsid w:val="00D44118"/>
    <w:rsid w:val="00D441F7"/>
    <w:rsid w:val="00D44506"/>
    <w:rsid w:val="00D46886"/>
    <w:rsid w:val="00D4776B"/>
    <w:rsid w:val="00D51904"/>
    <w:rsid w:val="00D54EE1"/>
    <w:rsid w:val="00D550CE"/>
    <w:rsid w:val="00D553F0"/>
    <w:rsid w:val="00D56177"/>
    <w:rsid w:val="00D574C7"/>
    <w:rsid w:val="00D627EA"/>
    <w:rsid w:val="00D6293D"/>
    <w:rsid w:val="00D64537"/>
    <w:rsid w:val="00D679F7"/>
    <w:rsid w:val="00D67CC0"/>
    <w:rsid w:val="00D67D62"/>
    <w:rsid w:val="00D73122"/>
    <w:rsid w:val="00D74095"/>
    <w:rsid w:val="00D817EA"/>
    <w:rsid w:val="00D81A99"/>
    <w:rsid w:val="00D81C88"/>
    <w:rsid w:val="00D8284F"/>
    <w:rsid w:val="00D8291A"/>
    <w:rsid w:val="00D82B1B"/>
    <w:rsid w:val="00D83B63"/>
    <w:rsid w:val="00D852DA"/>
    <w:rsid w:val="00D85C0A"/>
    <w:rsid w:val="00D8665F"/>
    <w:rsid w:val="00D87E1E"/>
    <w:rsid w:val="00D906CE"/>
    <w:rsid w:val="00D91AC6"/>
    <w:rsid w:val="00D93504"/>
    <w:rsid w:val="00D9597D"/>
    <w:rsid w:val="00D95DF8"/>
    <w:rsid w:val="00D95ECB"/>
    <w:rsid w:val="00D966FA"/>
    <w:rsid w:val="00D96EDF"/>
    <w:rsid w:val="00DA4130"/>
    <w:rsid w:val="00DA6687"/>
    <w:rsid w:val="00DA7932"/>
    <w:rsid w:val="00DB33FD"/>
    <w:rsid w:val="00DB428B"/>
    <w:rsid w:val="00DB5644"/>
    <w:rsid w:val="00DB590D"/>
    <w:rsid w:val="00DB75A4"/>
    <w:rsid w:val="00DC56BA"/>
    <w:rsid w:val="00DC6718"/>
    <w:rsid w:val="00DC6EFD"/>
    <w:rsid w:val="00DC6F90"/>
    <w:rsid w:val="00DC725B"/>
    <w:rsid w:val="00DC7F52"/>
    <w:rsid w:val="00DD093E"/>
    <w:rsid w:val="00DD25E2"/>
    <w:rsid w:val="00DD2750"/>
    <w:rsid w:val="00DD27DC"/>
    <w:rsid w:val="00DD328A"/>
    <w:rsid w:val="00DD52FA"/>
    <w:rsid w:val="00DD7F6F"/>
    <w:rsid w:val="00DE2156"/>
    <w:rsid w:val="00DE7B63"/>
    <w:rsid w:val="00DF097F"/>
    <w:rsid w:val="00DF2539"/>
    <w:rsid w:val="00DF5316"/>
    <w:rsid w:val="00DF6A37"/>
    <w:rsid w:val="00E00DD9"/>
    <w:rsid w:val="00E04354"/>
    <w:rsid w:val="00E067A4"/>
    <w:rsid w:val="00E0729A"/>
    <w:rsid w:val="00E12615"/>
    <w:rsid w:val="00E13D54"/>
    <w:rsid w:val="00E15484"/>
    <w:rsid w:val="00E15596"/>
    <w:rsid w:val="00E26500"/>
    <w:rsid w:val="00E32CBC"/>
    <w:rsid w:val="00E35336"/>
    <w:rsid w:val="00E37135"/>
    <w:rsid w:val="00E37E2A"/>
    <w:rsid w:val="00E40620"/>
    <w:rsid w:val="00E42D4E"/>
    <w:rsid w:val="00E42F49"/>
    <w:rsid w:val="00E43510"/>
    <w:rsid w:val="00E43A2D"/>
    <w:rsid w:val="00E43BD5"/>
    <w:rsid w:val="00E45D65"/>
    <w:rsid w:val="00E54877"/>
    <w:rsid w:val="00E556B5"/>
    <w:rsid w:val="00E565B8"/>
    <w:rsid w:val="00E56991"/>
    <w:rsid w:val="00E56B92"/>
    <w:rsid w:val="00E607BB"/>
    <w:rsid w:val="00E61C8A"/>
    <w:rsid w:val="00E6346E"/>
    <w:rsid w:val="00E636A4"/>
    <w:rsid w:val="00E63BEF"/>
    <w:rsid w:val="00E66C77"/>
    <w:rsid w:val="00E70ECD"/>
    <w:rsid w:val="00E71961"/>
    <w:rsid w:val="00E75A2A"/>
    <w:rsid w:val="00E832FF"/>
    <w:rsid w:val="00E835F0"/>
    <w:rsid w:val="00E83A89"/>
    <w:rsid w:val="00E83AF2"/>
    <w:rsid w:val="00E84E02"/>
    <w:rsid w:val="00E85BD3"/>
    <w:rsid w:val="00E863B7"/>
    <w:rsid w:val="00E875BF"/>
    <w:rsid w:val="00E91B21"/>
    <w:rsid w:val="00E9472F"/>
    <w:rsid w:val="00EA0DD5"/>
    <w:rsid w:val="00EA38DE"/>
    <w:rsid w:val="00EB0288"/>
    <w:rsid w:val="00EB17C3"/>
    <w:rsid w:val="00EB2422"/>
    <w:rsid w:val="00EB323F"/>
    <w:rsid w:val="00EB435D"/>
    <w:rsid w:val="00EB4362"/>
    <w:rsid w:val="00EB4B07"/>
    <w:rsid w:val="00EB58AA"/>
    <w:rsid w:val="00EB5B99"/>
    <w:rsid w:val="00EC06A2"/>
    <w:rsid w:val="00EC5242"/>
    <w:rsid w:val="00EC5F21"/>
    <w:rsid w:val="00EC7C26"/>
    <w:rsid w:val="00ED0637"/>
    <w:rsid w:val="00ED0695"/>
    <w:rsid w:val="00ED59FE"/>
    <w:rsid w:val="00ED625E"/>
    <w:rsid w:val="00EE2A89"/>
    <w:rsid w:val="00EE34C9"/>
    <w:rsid w:val="00EE375F"/>
    <w:rsid w:val="00EE552F"/>
    <w:rsid w:val="00EE6127"/>
    <w:rsid w:val="00EE64C2"/>
    <w:rsid w:val="00EE6828"/>
    <w:rsid w:val="00EF282F"/>
    <w:rsid w:val="00EF2D91"/>
    <w:rsid w:val="00EF48F8"/>
    <w:rsid w:val="00EF4B82"/>
    <w:rsid w:val="00F00968"/>
    <w:rsid w:val="00F00D2F"/>
    <w:rsid w:val="00F017E5"/>
    <w:rsid w:val="00F0236F"/>
    <w:rsid w:val="00F0384C"/>
    <w:rsid w:val="00F12D55"/>
    <w:rsid w:val="00F14AF5"/>
    <w:rsid w:val="00F16C74"/>
    <w:rsid w:val="00F200A5"/>
    <w:rsid w:val="00F20A36"/>
    <w:rsid w:val="00F21AFD"/>
    <w:rsid w:val="00F22D64"/>
    <w:rsid w:val="00F22DEF"/>
    <w:rsid w:val="00F242BF"/>
    <w:rsid w:val="00F246BD"/>
    <w:rsid w:val="00F2597F"/>
    <w:rsid w:val="00F25F17"/>
    <w:rsid w:val="00F274EE"/>
    <w:rsid w:val="00F31130"/>
    <w:rsid w:val="00F337A9"/>
    <w:rsid w:val="00F35168"/>
    <w:rsid w:val="00F36D94"/>
    <w:rsid w:val="00F43505"/>
    <w:rsid w:val="00F43F26"/>
    <w:rsid w:val="00F462EC"/>
    <w:rsid w:val="00F50CA9"/>
    <w:rsid w:val="00F56861"/>
    <w:rsid w:val="00F619C0"/>
    <w:rsid w:val="00F62318"/>
    <w:rsid w:val="00F650B7"/>
    <w:rsid w:val="00F6523E"/>
    <w:rsid w:val="00F65A23"/>
    <w:rsid w:val="00F75BCE"/>
    <w:rsid w:val="00F81908"/>
    <w:rsid w:val="00F83D0F"/>
    <w:rsid w:val="00F86283"/>
    <w:rsid w:val="00F8749F"/>
    <w:rsid w:val="00F94B75"/>
    <w:rsid w:val="00F95C17"/>
    <w:rsid w:val="00F96098"/>
    <w:rsid w:val="00F967FA"/>
    <w:rsid w:val="00F97DDD"/>
    <w:rsid w:val="00FA1DEE"/>
    <w:rsid w:val="00FA38DD"/>
    <w:rsid w:val="00FA3ACB"/>
    <w:rsid w:val="00FA3F18"/>
    <w:rsid w:val="00FA5B1D"/>
    <w:rsid w:val="00FB0D07"/>
    <w:rsid w:val="00FB394A"/>
    <w:rsid w:val="00FB3D6C"/>
    <w:rsid w:val="00FB54A1"/>
    <w:rsid w:val="00FC0261"/>
    <w:rsid w:val="00FC0A95"/>
    <w:rsid w:val="00FC1048"/>
    <w:rsid w:val="00FC19DE"/>
    <w:rsid w:val="00FC6D7A"/>
    <w:rsid w:val="00FC7D1B"/>
    <w:rsid w:val="00FD34A9"/>
    <w:rsid w:val="00FD5A12"/>
    <w:rsid w:val="00FE363E"/>
    <w:rsid w:val="00FE51D5"/>
    <w:rsid w:val="00FE53B8"/>
    <w:rsid w:val="00FE5CF0"/>
    <w:rsid w:val="00FE6EB1"/>
    <w:rsid w:val="00FF003F"/>
    <w:rsid w:val="00FF204D"/>
    <w:rsid w:val="00FF64B8"/>
    <w:rsid w:val="2E2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93368"/>
  <w15:chartTrackingRefBased/>
  <w15:docId w15:val="{197E7E36-662F-4865-A95E-7301692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4.0_Text_Arial 10pt"/>
    <w:uiPriority w:val="2"/>
    <w:qFormat/>
    <w:rsid w:val="00603F46"/>
    <w:pPr>
      <w:tabs>
        <w:tab w:val="left" w:pos="199"/>
        <w:tab w:val="left" w:pos="397"/>
        <w:tab w:val="left" w:pos="595"/>
        <w:tab w:val="left" w:pos="794"/>
      </w:tabs>
      <w:spacing w:before="260" w:after="260"/>
      <w:jc w:val="both"/>
    </w:pPr>
    <w:rPr>
      <w:rFonts w:ascii="Arial" w:hAnsi="Arial"/>
      <w:kern w:val="12"/>
      <w:lang w:val="de-DE"/>
    </w:rPr>
  </w:style>
  <w:style w:type="paragraph" w:styleId="berschrift1">
    <w:name w:val="heading 1"/>
    <w:aliases w:val="1.0_Title1"/>
    <w:basedOn w:val="Standard"/>
    <w:next w:val="Standard"/>
    <w:link w:val="berschrift1Zchn"/>
    <w:uiPriority w:val="1"/>
    <w:qFormat/>
    <w:rsid w:val="004159D5"/>
    <w:pPr>
      <w:keepNext/>
      <w:keepLines/>
      <w:spacing w:before="730" w:after="0" w:line="240" w:lineRule="auto"/>
      <w:contextualSpacing/>
      <w:jc w:val="left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aliases w:val="2.0_Title2"/>
    <w:basedOn w:val="berschrift1"/>
    <w:next w:val="Standard"/>
    <w:link w:val="berschrift2Zchn"/>
    <w:uiPriority w:val="1"/>
    <w:qFormat/>
    <w:rsid w:val="00163BC0"/>
    <w:pPr>
      <w:spacing w:before="520"/>
      <w:outlineLvl w:val="1"/>
    </w:pPr>
    <w:rPr>
      <w:sz w:val="24"/>
    </w:rPr>
  </w:style>
  <w:style w:type="paragraph" w:styleId="berschrift3">
    <w:name w:val="heading 3"/>
    <w:aliases w:val="3.0_Title3"/>
    <w:basedOn w:val="berschrift2"/>
    <w:next w:val="Standard"/>
    <w:link w:val="berschrift3Zchn"/>
    <w:uiPriority w:val="1"/>
    <w:qFormat/>
    <w:rsid w:val="00603F46"/>
    <w:pPr>
      <w:spacing w:before="0"/>
      <w:outlineLvl w:val="2"/>
    </w:pPr>
    <w:rPr>
      <w:caps/>
      <w:spacing w:val="6"/>
      <w:sz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391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4B07"/>
    <w:pPr>
      <w:spacing w:before="0" w:after="0" w:line="240" w:lineRule="auto"/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B07"/>
    <w:rPr>
      <w:kern w:val="12"/>
      <w:sz w:val="17"/>
    </w:rPr>
  </w:style>
  <w:style w:type="paragraph" w:styleId="Fuzeile">
    <w:name w:val="footer"/>
    <w:basedOn w:val="Kopfzeile"/>
    <w:link w:val="FuzeileZchn"/>
    <w:uiPriority w:val="99"/>
    <w:unhideWhenUsed/>
    <w:rsid w:val="00EB4B07"/>
  </w:style>
  <w:style w:type="character" w:customStyle="1" w:styleId="FuzeileZchn">
    <w:name w:val="Fußzeile Zchn"/>
    <w:basedOn w:val="Absatz-Standardschriftart"/>
    <w:link w:val="Fuzeile"/>
    <w:uiPriority w:val="99"/>
    <w:rsid w:val="00EB4B07"/>
    <w:rPr>
      <w:kern w:val="12"/>
      <w:sz w:val="17"/>
    </w:rPr>
  </w:style>
  <w:style w:type="table" w:styleId="Tabellenraster">
    <w:name w:val="Table Grid"/>
    <w:basedOn w:val="NormaleTabelle"/>
    <w:uiPriority w:val="39"/>
    <w:rsid w:val="001B1AEB"/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04145"/>
    <w:rPr>
      <w:color w:val="808080"/>
    </w:rPr>
  </w:style>
  <w:style w:type="paragraph" w:customStyle="1" w:styleId="80Boldmarkieren">
    <w:name w:val="8.0_Bold_markieren"/>
    <w:basedOn w:val="Standard"/>
    <w:link w:val="80BoldmarkierenChar"/>
    <w:uiPriority w:val="7"/>
    <w:qFormat/>
    <w:rsid w:val="005214FD"/>
    <w:rPr>
      <w:b/>
    </w:rPr>
  </w:style>
  <w:style w:type="character" w:customStyle="1" w:styleId="berschrift1Zchn">
    <w:name w:val="Überschrift 1 Zchn"/>
    <w:aliases w:val="1.0_Title1 Zchn"/>
    <w:basedOn w:val="Absatz-Standardschriftart"/>
    <w:link w:val="berschrift1"/>
    <w:uiPriority w:val="1"/>
    <w:rsid w:val="004159D5"/>
    <w:rPr>
      <w:rFonts w:ascii="Arial" w:eastAsiaTheme="majorEastAsia" w:hAnsi="Arial" w:cstheme="majorBidi"/>
      <w:b/>
      <w:kern w:val="12"/>
      <w:sz w:val="30"/>
      <w:szCs w:val="32"/>
      <w:lang w:val="de-DE"/>
    </w:rPr>
  </w:style>
  <w:style w:type="character" w:customStyle="1" w:styleId="80BoldmarkierenChar">
    <w:name w:val="8.0_Bold_markieren Char"/>
    <w:basedOn w:val="Absatz-Standardschriftart"/>
    <w:link w:val="80Boldmarkieren"/>
    <w:uiPriority w:val="7"/>
    <w:rsid w:val="005214FD"/>
    <w:rPr>
      <w:rFonts w:ascii="Arial" w:hAnsi="Arial"/>
      <w:b/>
      <w:kern w:val="12"/>
      <w:sz w:val="18"/>
      <w:lang w:val="de-DE"/>
    </w:rPr>
  </w:style>
  <w:style w:type="character" w:customStyle="1" w:styleId="berschrift2Zchn">
    <w:name w:val="Überschrift 2 Zchn"/>
    <w:aliases w:val="2.0_Title2 Zchn"/>
    <w:basedOn w:val="Absatz-Standardschriftart"/>
    <w:link w:val="berschrift2"/>
    <w:uiPriority w:val="1"/>
    <w:rsid w:val="00AF1FF9"/>
    <w:rPr>
      <w:rFonts w:asciiTheme="majorHAnsi" w:eastAsiaTheme="majorEastAsia" w:hAnsiTheme="majorHAnsi" w:cstheme="majorBidi"/>
      <w:kern w:val="12"/>
      <w:sz w:val="24"/>
      <w:szCs w:val="32"/>
    </w:rPr>
  </w:style>
  <w:style w:type="character" w:customStyle="1" w:styleId="berschrift3Zchn">
    <w:name w:val="Überschrift 3 Zchn"/>
    <w:aliases w:val="3.0_Title3 Zchn"/>
    <w:basedOn w:val="Absatz-Standardschriftart"/>
    <w:link w:val="berschrift3"/>
    <w:uiPriority w:val="1"/>
    <w:rsid w:val="00603F46"/>
    <w:rPr>
      <w:rFonts w:ascii="Arial" w:eastAsiaTheme="majorEastAsia" w:hAnsi="Arial" w:cstheme="majorBidi"/>
      <w:b/>
      <w:caps/>
      <w:spacing w:val="6"/>
      <w:kern w:val="12"/>
      <w:sz w:val="18"/>
      <w:szCs w:val="32"/>
      <w:lang w:val="de-DE"/>
    </w:rPr>
  </w:style>
  <w:style w:type="paragraph" w:styleId="KeinLeerraum">
    <w:name w:val="No Spacing"/>
    <w:aliases w:val="4.0_KeinAbstand"/>
    <w:basedOn w:val="Standard"/>
    <w:uiPriority w:val="2"/>
    <w:qFormat/>
    <w:rsid w:val="00EB4B07"/>
    <w:pPr>
      <w:spacing w:before="0" w:after="0"/>
      <w:contextualSpacing/>
    </w:pPr>
  </w:style>
  <w:style w:type="paragraph" w:customStyle="1" w:styleId="11Subtitle1">
    <w:name w:val="1.1_Subtitle1"/>
    <w:basedOn w:val="berschrift1"/>
    <w:next w:val="Standard"/>
    <w:uiPriority w:val="1"/>
    <w:qFormat/>
    <w:rsid w:val="004159D5"/>
    <w:pPr>
      <w:spacing w:before="0" w:after="260"/>
      <w:outlineLvl w:val="9"/>
    </w:pPr>
    <w:rPr>
      <w:b w:val="0"/>
    </w:rPr>
  </w:style>
  <w:style w:type="paragraph" w:customStyle="1" w:styleId="21Subtitle2">
    <w:name w:val="2.1_Subtitle2"/>
    <w:basedOn w:val="berschrift2"/>
    <w:next w:val="Standard"/>
    <w:uiPriority w:val="1"/>
    <w:qFormat/>
    <w:rsid w:val="005214FD"/>
    <w:pPr>
      <w:spacing w:before="0" w:after="260"/>
      <w:outlineLvl w:val="9"/>
    </w:pPr>
    <w:rPr>
      <w:b w:val="0"/>
    </w:rPr>
  </w:style>
  <w:style w:type="paragraph" w:styleId="Beschriftung">
    <w:name w:val="caption"/>
    <w:aliases w:val="6.0_ImageCapture"/>
    <w:basedOn w:val="Standard"/>
    <w:next w:val="Standard"/>
    <w:uiPriority w:val="5"/>
    <w:unhideWhenUsed/>
    <w:qFormat/>
    <w:rsid w:val="005214FD"/>
    <w:pPr>
      <w:spacing w:before="80" w:after="0" w:line="257" w:lineRule="auto"/>
      <w:contextualSpacing/>
    </w:pPr>
    <w:rPr>
      <w:b/>
      <w:iCs/>
      <w:sz w:val="16"/>
      <w:szCs w:val="18"/>
    </w:rPr>
  </w:style>
  <w:style w:type="paragraph" w:styleId="Inhaltsverzeichnisberschrift">
    <w:name w:val="TOC Heading"/>
    <w:basedOn w:val="berschrift3"/>
    <w:next w:val="Standard"/>
    <w:uiPriority w:val="39"/>
    <w:unhideWhenUsed/>
    <w:rsid w:val="00B538B2"/>
    <w:pPr>
      <w:spacing w:before="576"/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B538B2"/>
    <w:pPr>
      <w:tabs>
        <w:tab w:val="right" w:pos="7088"/>
      </w:tabs>
      <w:spacing w:before="130" w:after="0"/>
    </w:pPr>
    <w:rPr>
      <w:rFonts w:asciiTheme="majorHAnsi" w:hAnsiTheme="majorHAnsi"/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B538B2"/>
    <w:pPr>
      <w:ind w:left="199"/>
    </w:pPr>
    <w:rPr>
      <w:rFonts w:asciiTheme="minorHAnsi" w:hAnsiTheme="minorHAnsi"/>
      <w:b w:val="0"/>
      <w:noProof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603F46"/>
    <w:pPr>
      <w:ind w:left="0"/>
    </w:pPr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31516F"/>
    <w:rPr>
      <w:color w:val="000000" w:themeColor="hyperlink"/>
      <w:u w:val="single"/>
      <w:lang w:val="de-DE"/>
    </w:rPr>
  </w:style>
  <w:style w:type="paragraph" w:customStyle="1" w:styleId="50KleinerText">
    <w:name w:val="5.0_KleinerText"/>
    <w:basedOn w:val="Standard"/>
    <w:uiPriority w:val="4"/>
    <w:qFormat/>
    <w:rsid w:val="00C2603A"/>
    <w:pPr>
      <w:spacing w:before="0" w:after="0" w:line="257" w:lineRule="auto"/>
    </w:pPr>
    <w:rPr>
      <w:sz w:val="17"/>
    </w:rPr>
  </w:style>
  <w:style w:type="paragraph" w:customStyle="1" w:styleId="42ListNumbers">
    <w:name w:val="4.2_List_Numbers"/>
    <w:basedOn w:val="Standard"/>
    <w:uiPriority w:val="3"/>
    <w:qFormat/>
    <w:rsid w:val="00AA0B65"/>
    <w:pPr>
      <w:numPr>
        <w:numId w:val="19"/>
      </w:numPr>
      <w:tabs>
        <w:tab w:val="clear" w:pos="199"/>
        <w:tab w:val="clear" w:pos="397"/>
        <w:tab w:val="clear" w:pos="794"/>
      </w:tabs>
    </w:pPr>
  </w:style>
  <w:style w:type="paragraph" w:customStyle="1" w:styleId="42aListNumbersUnterpunkte">
    <w:name w:val="4.2_a._List_Numbers_Unterpunkte"/>
    <w:basedOn w:val="42ListNumbers"/>
    <w:uiPriority w:val="3"/>
    <w:qFormat/>
    <w:rsid w:val="00B538B2"/>
    <w:pPr>
      <w:numPr>
        <w:ilvl w:val="1"/>
      </w:numPr>
      <w:tabs>
        <w:tab w:val="left" w:pos="992"/>
      </w:tabs>
    </w:pPr>
  </w:style>
  <w:style w:type="paragraph" w:customStyle="1" w:styleId="421ListNumbersohneAbstand">
    <w:name w:val="4.2.1_List_Numbers_ohne_Abstand"/>
    <w:basedOn w:val="42ListNumbers"/>
    <w:uiPriority w:val="3"/>
    <w:qFormat/>
    <w:rsid w:val="00AA0B65"/>
    <w:pPr>
      <w:numPr>
        <w:numId w:val="37"/>
      </w:numPr>
      <w:tabs>
        <w:tab w:val="left" w:pos="595"/>
      </w:tabs>
      <w:spacing w:before="0" w:after="0"/>
    </w:pPr>
  </w:style>
  <w:style w:type="paragraph" w:customStyle="1" w:styleId="421aListNumbersUnterpunkteohneAbstand">
    <w:name w:val="4.2.1_a._List_Numbers_Unterpunkte_ohne_Abstand"/>
    <w:basedOn w:val="421ListNumbersohneAbstand"/>
    <w:uiPriority w:val="3"/>
    <w:qFormat/>
    <w:rsid w:val="00B538B2"/>
    <w:pPr>
      <w:numPr>
        <w:ilvl w:val="1"/>
      </w:numPr>
      <w:tabs>
        <w:tab w:val="clear" w:pos="595"/>
        <w:tab w:val="left" w:pos="992"/>
      </w:tabs>
    </w:pPr>
  </w:style>
  <w:style w:type="numbering" w:customStyle="1" w:styleId="NOIListNumbers">
    <w:name w:val="NOI_List_Numbers"/>
    <w:uiPriority w:val="99"/>
    <w:rsid w:val="00B538B2"/>
    <w:pPr>
      <w:numPr>
        <w:numId w:val="1"/>
      </w:numPr>
    </w:pPr>
  </w:style>
  <w:style w:type="numbering" w:customStyle="1" w:styleId="NOIListNumbersohneAbstand">
    <w:name w:val="NOI_List_Numbers_ohne_Abstand"/>
    <w:uiPriority w:val="99"/>
    <w:rsid w:val="00B538B2"/>
    <w:pPr>
      <w:numPr>
        <w:numId w:val="6"/>
      </w:numPr>
    </w:pPr>
  </w:style>
  <w:style w:type="paragraph" w:customStyle="1" w:styleId="41ListBullet">
    <w:name w:val="4.1_List_Bullet"/>
    <w:basedOn w:val="KeinLeerraum"/>
    <w:uiPriority w:val="2"/>
    <w:qFormat/>
    <w:rsid w:val="00AA0B65"/>
    <w:pPr>
      <w:numPr>
        <w:numId w:val="18"/>
      </w:numPr>
      <w:tabs>
        <w:tab w:val="clear" w:pos="397"/>
      </w:tabs>
      <w:ind w:left="369" w:hanging="199"/>
    </w:pPr>
  </w:style>
  <w:style w:type="paragraph" w:customStyle="1" w:styleId="41ListBullet2Unterpunkte">
    <w:name w:val="4.1_List_Bullet_2_Unterpunkte"/>
    <w:basedOn w:val="41ListBullet"/>
    <w:uiPriority w:val="2"/>
    <w:qFormat/>
    <w:rsid w:val="00AA0B65"/>
    <w:pPr>
      <w:numPr>
        <w:numId w:val="30"/>
      </w:numPr>
      <w:tabs>
        <w:tab w:val="clear" w:pos="595"/>
      </w:tabs>
      <w:ind w:left="596" w:hanging="199"/>
    </w:pPr>
  </w:style>
  <w:style w:type="paragraph" w:customStyle="1" w:styleId="41ListBullet3Unterpunkte">
    <w:name w:val="4.1_List_Bullet_3_Unterpunkte"/>
    <w:basedOn w:val="41ListBullet2Unterpunkte"/>
    <w:uiPriority w:val="2"/>
    <w:qFormat/>
    <w:rsid w:val="00AA0B65"/>
    <w:pPr>
      <w:numPr>
        <w:numId w:val="31"/>
      </w:numPr>
      <w:tabs>
        <w:tab w:val="clear" w:pos="794"/>
      </w:tabs>
      <w:ind w:left="794" w:hanging="199"/>
    </w:pPr>
  </w:style>
  <w:style w:type="paragraph" w:customStyle="1" w:styleId="41ListBullet4Unterpunkte">
    <w:name w:val="4.1_List_Bullet_4_Unterpunkte"/>
    <w:basedOn w:val="41ListBullet3Unterpunkte"/>
    <w:uiPriority w:val="2"/>
    <w:qFormat/>
    <w:rsid w:val="00AA0B65"/>
    <w:pPr>
      <w:numPr>
        <w:numId w:val="33"/>
      </w:numPr>
      <w:ind w:left="993" w:hanging="199"/>
    </w:pPr>
  </w:style>
  <w:style w:type="paragraph" w:customStyle="1" w:styleId="41ListBullet5Unterpunkte">
    <w:name w:val="4.1_List_Bullet_5_Unterpunkte"/>
    <w:basedOn w:val="41ListBullet4Unterpunkte"/>
    <w:uiPriority w:val="2"/>
    <w:qFormat/>
    <w:rsid w:val="00AA0B65"/>
    <w:pPr>
      <w:numPr>
        <w:numId w:val="34"/>
      </w:numPr>
      <w:ind w:left="1191" w:hanging="199"/>
    </w:pPr>
  </w:style>
  <w:style w:type="numbering" w:customStyle="1" w:styleId="IDMListBullet">
    <w:name w:val="IDM_List_Bullet"/>
    <w:uiPriority w:val="99"/>
    <w:rsid w:val="000225B5"/>
    <w:pPr>
      <w:numPr>
        <w:numId w:val="16"/>
      </w:numPr>
    </w:pPr>
  </w:style>
  <w:style w:type="paragraph" w:styleId="Funotentext">
    <w:name w:val="footnote text"/>
    <w:aliases w:val="7.0_Footnote"/>
    <w:basedOn w:val="Standard"/>
    <w:link w:val="FunotentextZchn"/>
    <w:uiPriority w:val="99"/>
    <w:qFormat/>
    <w:rsid w:val="009C58FC"/>
    <w:pPr>
      <w:tabs>
        <w:tab w:val="clear" w:pos="397"/>
        <w:tab w:val="clear" w:pos="595"/>
        <w:tab w:val="clear" w:pos="794"/>
      </w:tabs>
      <w:spacing w:before="0" w:after="0" w:line="257" w:lineRule="auto"/>
      <w:ind w:left="199" w:hanging="199"/>
    </w:pPr>
    <w:rPr>
      <w:sz w:val="16"/>
    </w:rPr>
  </w:style>
  <w:style w:type="character" w:customStyle="1" w:styleId="FunotentextZchn">
    <w:name w:val="Fußnotentext Zchn"/>
    <w:aliases w:val="7.0_Footnote Zchn"/>
    <w:basedOn w:val="Absatz-Standardschriftart"/>
    <w:link w:val="Funotentext"/>
    <w:uiPriority w:val="99"/>
    <w:rsid w:val="009C58FC"/>
    <w:rPr>
      <w:kern w:val="12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9C58FC"/>
    <w:rPr>
      <w:vertAlign w:val="superscript"/>
    </w:rPr>
  </w:style>
  <w:style w:type="table" w:customStyle="1" w:styleId="NOITabelle">
    <w:name w:val="NOI_Tabelle"/>
    <w:basedOn w:val="NormaleTabelle"/>
    <w:uiPriority w:val="99"/>
    <w:rsid w:val="00972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2"/>
      <w:vAlign w:val="center"/>
    </w:tcPr>
    <w:tblStylePr w:type="fir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B65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B65"/>
    <w:rPr>
      <w:rFonts w:ascii="Segoe UI" w:hAnsi="Segoe UI" w:cs="Segoe UI"/>
      <w:kern w:val="12"/>
      <w:sz w:val="18"/>
      <w:szCs w:val="18"/>
      <w:lang w:val="de-DE"/>
    </w:rPr>
  </w:style>
  <w:style w:type="paragraph" w:customStyle="1" w:styleId="99Firmierung">
    <w:name w:val="99_Firmierung"/>
    <w:basedOn w:val="Fuzeile"/>
    <w:uiPriority w:val="8"/>
    <w:rsid w:val="00670168"/>
    <w:pPr>
      <w:framePr w:hSpace="142" w:wrap="around" w:vAnchor="page" w:hAnchor="page" w:x="9243" w:y="9640"/>
      <w:spacing w:line="200" w:lineRule="exact"/>
      <w:jc w:val="left"/>
    </w:pPr>
    <w:rPr>
      <w:sz w:val="16"/>
    </w:rPr>
  </w:style>
  <w:style w:type="paragraph" w:customStyle="1" w:styleId="40TeaserBold">
    <w:name w:val="4.0_Teaser_Bold"/>
    <w:basedOn w:val="Standard"/>
    <w:uiPriority w:val="2"/>
    <w:qFormat/>
    <w:rsid w:val="004159D5"/>
    <w:pPr>
      <w:spacing w:before="360"/>
    </w:pPr>
    <w:rPr>
      <w:b/>
    </w:rPr>
  </w:style>
  <w:style w:type="paragraph" w:styleId="berarbeitung">
    <w:name w:val="Revision"/>
    <w:hidden/>
    <w:uiPriority w:val="99"/>
    <w:semiHidden/>
    <w:rsid w:val="00E832FF"/>
    <w:pPr>
      <w:spacing w:line="240" w:lineRule="auto"/>
    </w:pPr>
    <w:rPr>
      <w:rFonts w:ascii="Arial" w:hAnsi="Arial"/>
      <w:kern w:val="12"/>
      <w:lang w:val="de-DE"/>
    </w:rPr>
  </w:style>
  <w:style w:type="paragraph" w:customStyle="1" w:styleId="P68B1DB1-Normal3">
    <w:name w:val="P68B1DB1-Normal3"/>
    <w:basedOn w:val="Standard"/>
    <w:qFormat/>
    <w:rsid w:val="00282E1E"/>
    <w:rPr>
      <w:rFonts w:cs="Arial"/>
      <w:kern w:val="2"/>
      <w:lang w:val="en-GB" w:eastAsia="zh-CN" w:bidi="hi-I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10E2"/>
    <w:rPr>
      <w:rFonts w:asciiTheme="majorHAnsi" w:eastAsiaTheme="majorEastAsia" w:hAnsiTheme="majorHAnsi" w:cstheme="majorBidi"/>
      <w:i/>
      <w:iCs/>
      <w:color w:val="273917" w:themeColor="accent1" w:themeShade="7F"/>
      <w:kern w:val="12"/>
      <w:lang w:val="de-DE"/>
    </w:rPr>
  </w:style>
  <w:style w:type="paragraph" w:customStyle="1" w:styleId="P68B1DB1-Normale4">
    <w:name w:val="P68B1DB1-Normale4"/>
    <w:basedOn w:val="Standard"/>
    <w:qFormat/>
    <w:rsid w:val="00DC6EFD"/>
    <w:rPr>
      <w:rFonts w:cs="Arial"/>
      <w:kern w:val="2"/>
      <w:lang w:val="it-IT" w:eastAsia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1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nagler\NOI%20Techpark%20S&#252;dtirol%20Alto%20Adige\NOI%20AG%20-%20General\NOI%20Corporate%20Design\NOI_OfficeTemplates\NOI_Word\NOI_BK_PressRelease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58DEC085194789A561D5759F2C7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18D2C-48D3-45A3-8314-0657DA338ED8}"/>
      </w:docPartPr>
      <w:docPartBody>
        <w:p w:rsidR="004A2E92" w:rsidRDefault="000F22EF" w:rsidP="000F22EF">
          <w:pPr>
            <w:pStyle w:val="3A58DEC085194789A561D5759F2C7D35"/>
          </w:pPr>
          <w:r w:rsidRPr="00BE0A9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CE"/>
    <w:rsid w:val="0001117D"/>
    <w:rsid w:val="000266DF"/>
    <w:rsid w:val="000555C3"/>
    <w:rsid w:val="000F22EF"/>
    <w:rsid w:val="0016375D"/>
    <w:rsid w:val="00173F39"/>
    <w:rsid w:val="001E1829"/>
    <w:rsid w:val="002532FD"/>
    <w:rsid w:val="002572BA"/>
    <w:rsid w:val="00284586"/>
    <w:rsid w:val="002F65CB"/>
    <w:rsid w:val="003A5BA7"/>
    <w:rsid w:val="003B6096"/>
    <w:rsid w:val="003D079C"/>
    <w:rsid w:val="003D31CE"/>
    <w:rsid w:val="004246D4"/>
    <w:rsid w:val="00447FB4"/>
    <w:rsid w:val="00476E80"/>
    <w:rsid w:val="004A2E92"/>
    <w:rsid w:val="004D36F2"/>
    <w:rsid w:val="004E7EA7"/>
    <w:rsid w:val="005F50CA"/>
    <w:rsid w:val="00693301"/>
    <w:rsid w:val="006F1D91"/>
    <w:rsid w:val="0071207B"/>
    <w:rsid w:val="007C383C"/>
    <w:rsid w:val="007E5091"/>
    <w:rsid w:val="00800440"/>
    <w:rsid w:val="00801F09"/>
    <w:rsid w:val="00846E33"/>
    <w:rsid w:val="00884116"/>
    <w:rsid w:val="008D4D4F"/>
    <w:rsid w:val="008E14E8"/>
    <w:rsid w:val="009806B7"/>
    <w:rsid w:val="009F7521"/>
    <w:rsid w:val="00A0655D"/>
    <w:rsid w:val="00AA15FE"/>
    <w:rsid w:val="00AC1744"/>
    <w:rsid w:val="00B16945"/>
    <w:rsid w:val="00BA21F1"/>
    <w:rsid w:val="00BE6A5E"/>
    <w:rsid w:val="00DC7F52"/>
    <w:rsid w:val="00E50FCD"/>
    <w:rsid w:val="00E9472F"/>
    <w:rsid w:val="00ED3DFE"/>
    <w:rsid w:val="00EE0A5E"/>
    <w:rsid w:val="00F15D30"/>
    <w:rsid w:val="00FC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5FAE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22EF"/>
    <w:rPr>
      <w:color w:val="808080"/>
    </w:rPr>
  </w:style>
  <w:style w:type="paragraph" w:customStyle="1" w:styleId="3A58DEC085194789A561D5759F2C7D35">
    <w:name w:val="3A58DEC085194789A561D5759F2C7D35"/>
    <w:rsid w:val="000F22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OI_BasisTheme">
  <a:themeElements>
    <a:clrScheme name="NOI_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0742F"/>
      </a:accent1>
      <a:accent2>
        <a:srgbClr val="A9CDE9"/>
      </a:accent2>
      <a:accent3>
        <a:srgbClr val="A9BF00"/>
      </a:accent3>
      <a:accent4>
        <a:srgbClr val="DE7000"/>
      </a:accent4>
      <a:accent5>
        <a:srgbClr val="B31939"/>
      </a:accent5>
      <a:accent6>
        <a:srgbClr val="F4D100"/>
      </a:accent6>
      <a:hlink>
        <a:srgbClr val="000000"/>
      </a:hlink>
      <a:folHlink>
        <a:srgbClr val="000000"/>
      </a:folHlink>
    </a:clrScheme>
    <a:fontScheme name="NOI_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OI_BasisTheme" id="{B4A710B4-8259-46DB-B240-B4EBA6857492}" vid="{4E385AA2-2D8D-4800-B0E0-494DDEDF9B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eac3a4-6c16-4ffa-b4d8-bcf10abb1565" xsi:nil="true"/>
    <lcf76f155ced4ddcb4097134ff3c332f xmlns="c72b2a60-9cb8-49a6-90ac-cbf2289786f4">
      <Terms xmlns="http://schemas.microsoft.com/office/infopath/2007/PartnerControls"/>
    </lcf76f155ced4ddcb4097134ff3c332f>
    <SharedWithUsers xmlns="99eac3a4-6c16-4ffa-b4d8-bcf10abb1565">
      <UserInfo>
        <DisplayName>Giuseppe Salghetti, NOI</DisplayName>
        <AccountId>10</AccountId>
        <AccountType/>
      </UserInfo>
      <UserInfo>
        <DisplayName>Elisa Weiss, NOI</DisplayName>
        <AccountId>14</AccountId>
        <AccountType/>
      </UserInfo>
    </SharedWithUsers>
    <MediaLengthInSeconds xmlns="c72b2a60-9cb8-49a6-90ac-cbf2289786f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189D854F4B74F850F3B7D84776AA3" ma:contentTypeVersion="22" ma:contentTypeDescription="Create a new document." ma:contentTypeScope="" ma:versionID="41ace75144073cd6c18a66dde4120945">
  <xsd:schema xmlns:xsd="http://www.w3.org/2001/XMLSchema" xmlns:xs="http://www.w3.org/2001/XMLSchema" xmlns:p="http://schemas.microsoft.com/office/2006/metadata/properties" xmlns:ns1="http://schemas.microsoft.com/sharepoint/v3" xmlns:ns2="c72b2a60-9cb8-49a6-90ac-cbf2289786f4" xmlns:ns3="99eac3a4-6c16-4ffa-b4d8-bcf10abb1565" targetNamespace="http://schemas.microsoft.com/office/2006/metadata/properties" ma:root="true" ma:fieldsID="c5521cf955c0f9c65aaf03a864a77e7b" ns1:_="" ns2:_="" ns3:_="">
    <xsd:import namespace="http://schemas.microsoft.com/sharepoint/v3"/>
    <xsd:import namespace="c72b2a60-9cb8-49a6-90ac-cbf2289786f4"/>
    <xsd:import namespace="99eac3a4-6c16-4ffa-b4d8-bcf10abb1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description="" ma:hidden="true" ma:internalName="_ip_UnifiedCompliancePolicyUIAc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2a60-9cb8-49a6-90ac-cbf228978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6497c5-44d3-4b15-a4af-30f7627a4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c3a4-6c16-4ffa-b4d8-bcf10abb1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a38d57-ae4f-4a03-83d2-1965f9adc58f}" ma:internalName="TaxCatchAll" ma:readOnly="false" ma:showField="CatchAllData" ma:web="99eac3a4-6c16-4ffa-b4d8-bcf10abb1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3184-A5FD-49F0-AD2A-0ACCB004B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456B9-FE91-4201-B888-18EA8B38F861}">
  <ds:schemaRefs>
    <ds:schemaRef ds:uri="http://schemas.microsoft.com/office/2006/metadata/properties"/>
    <ds:schemaRef ds:uri="http://schemas.microsoft.com/office/infopath/2007/PartnerControls"/>
    <ds:schemaRef ds:uri="99eac3a4-6c16-4ffa-b4d8-bcf10abb1565"/>
    <ds:schemaRef ds:uri="c72b2a60-9cb8-49a6-90ac-cbf2289786f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935C9B-7A7D-402C-B7CC-8F9D2DEA4D05}"/>
</file>

<file path=customXml/itemProps4.xml><?xml version="1.0" encoding="utf-8"?>
<ds:datastoreItem xmlns:ds="http://schemas.openxmlformats.org/officeDocument/2006/customXml" ds:itemID="{FB65F705-6777-48F7-B0EE-1B776CF7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NOI_BK_PressRelease_Arial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PressRelease</vt:lpstr>
      <vt:lpstr>PressRelease</vt:lpstr>
    </vt:vector>
  </TitlesOfParts>
  <Company>NOI Techpark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subject/>
  <dc:creator>Lukas Nagler (NOI Südtirol/Alto Adige)</dc:creator>
  <cp:keywords/>
  <dc:description/>
  <cp:lastModifiedBy>Marion Egger, NOI</cp:lastModifiedBy>
  <cp:revision>340</cp:revision>
  <cp:lastPrinted>2019-03-06T23:22:00Z</cp:lastPrinted>
  <dcterms:created xsi:type="dcterms:W3CDTF">2023-06-09T16:03:00Z</dcterms:created>
  <dcterms:modified xsi:type="dcterms:W3CDTF">2025-05-09T12:57:00Z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0x010100D5C189D854F4B74F850F3B7D84776AA3</vt:lpwstr>
  </property>
  <property fmtid="{D5CDD505-2E9C-101B-9397-08002B2CF9AE}" pid="3" name="MediaServiceImageTags">
    <vt:lpwstr/>
  </property>
  <property fmtid="{D5CDD505-2E9C-101B-9397-08002B2CF9AE}" pid="4" name="Order">
    <vt:r8>5793200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