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53961" w14:textId="77777777" w:rsidR="00901D0C" w:rsidRPr="00BC42E3" w:rsidRDefault="00C37CBF" w:rsidP="56D9C617">
      <w:pPr>
        <w:spacing w:before="0" w:after="0" w:line="216" w:lineRule="auto"/>
        <w:rPr>
          <w:sz w:val="28"/>
          <w:szCs w:val="28"/>
        </w:rPr>
      </w:pPr>
      <w:r w:rsidRPr="56D9C617">
        <w:rPr>
          <w:sz w:val="28"/>
          <w:szCs w:val="28"/>
        </w:rPr>
        <w:t>PRESSEMITTEILUNG</w:t>
      </w:r>
    </w:p>
    <w:p w14:paraId="04B6F970" w14:textId="0E0BEC3B" w:rsidR="00670168" w:rsidRDefault="00670168" w:rsidP="56D9C617">
      <w:pPr>
        <w:pStyle w:val="KeinLeerraum"/>
      </w:pPr>
      <w:r w:rsidRPr="005214FD">
        <w:t xml:space="preserve">Bozen, </w:t>
      </w:r>
      <w:sdt>
        <w:sdtPr>
          <w:alias w:val="Datum auswählen"/>
          <w:tag w:val="Datum auswählen"/>
          <w:id w:val="1027522926"/>
          <w:placeholder>
            <w:docPart w:val="C16810825B8140D282CA7403308CBDEC"/>
          </w:placeholder>
          <w:date>
            <w:dateFormat w:val="d. MMMM yyyy"/>
            <w:lid w:val="de-DE"/>
            <w:storeMappedDataAs w:val="dateTime"/>
            <w:calendar w:val="gregorian"/>
          </w:date>
        </w:sdtPr>
        <w:sdtContent>
          <w:r w:rsidR="006A2A5D">
            <w:t>12. Mai 2025</w:t>
          </w:r>
        </w:sdtContent>
      </w:sdt>
    </w:p>
    <w:p w14:paraId="71C00B3B" w14:textId="4495EAE7" w:rsidR="00EB3910" w:rsidRPr="00E14822" w:rsidRDefault="008A4273" w:rsidP="56D9C617">
      <w:pPr>
        <w:pStyle w:val="berschrift1"/>
        <w:rPr>
          <w:sz w:val="32"/>
          <w:szCs w:val="32"/>
        </w:rPr>
      </w:pPr>
      <w:r>
        <w:rPr>
          <w:sz w:val="32"/>
          <w:szCs w:val="32"/>
        </w:rPr>
        <w:t xml:space="preserve">27,5 Meter hoher </w:t>
      </w:r>
      <w:r w:rsidR="008D4AC9">
        <w:rPr>
          <w:sz w:val="32"/>
          <w:szCs w:val="32"/>
        </w:rPr>
        <w:t xml:space="preserve">Blickfang im NOI Techpark: </w:t>
      </w:r>
      <w:r>
        <w:rPr>
          <w:sz w:val="32"/>
          <w:szCs w:val="32"/>
        </w:rPr>
        <w:t>„The Golden Mean“</w:t>
      </w:r>
      <w:r w:rsidR="006A2A5D">
        <w:rPr>
          <w:sz w:val="32"/>
          <w:szCs w:val="32"/>
        </w:rPr>
        <w:t xml:space="preserve"> </w:t>
      </w:r>
      <w:r w:rsidR="008D4AC9">
        <w:rPr>
          <w:sz w:val="32"/>
          <w:szCs w:val="32"/>
        </w:rPr>
        <w:t>vorgestellt</w:t>
      </w:r>
      <w:r w:rsidR="00E727F8">
        <w:rPr>
          <w:sz w:val="32"/>
          <w:szCs w:val="32"/>
        </w:rPr>
        <w:t xml:space="preserve"> </w:t>
      </w:r>
    </w:p>
    <w:p w14:paraId="62CA0B4B" w14:textId="4550D5BB" w:rsidR="00C37CBF" w:rsidRPr="00B24E36" w:rsidRDefault="00E727F8" w:rsidP="008F2AC7">
      <w:pPr>
        <w:pStyle w:val="11Subtitle1"/>
        <w:rPr>
          <w:sz w:val="32"/>
          <w:szCs w:val="32"/>
        </w:rPr>
      </w:pPr>
      <w:r>
        <w:rPr>
          <w:sz w:val="32"/>
          <w:szCs w:val="32"/>
        </w:rPr>
        <w:t xml:space="preserve">Ein Kunstwerk mit </w:t>
      </w:r>
      <w:r w:rsidR="00BE285D">
        <w:rPr>
          <w:sz w:val="32"/>
          <w:szCs w:val="32"/>
        </w:rPr>
        <w:t>Botschaft: Innovation nicht als Selbstzweck</w:t>
      </w:r>
    </w:p>
    <w:p w14:paraId="29B82635" w14:textId="1FB89FE7" w:rsidR="00FA3ACB" w:rsidRPr="00DF18EB" w:rsidRDefault="00FA3ACB" w:rsidP="0071531A">
      <w:pPr>
        <w:rPr>
          <w:b/>
          <w:bCs/>
        </w:rPr>
      </w:pPr>
      <w:r w:rsidRPr="56D9C617">
        <w:rPr>
          <w:b/>
          <w:bCs/>
        </w:rPr>
        <w:t xml:space="preserve">Bozen, </w:t>
      </w:r>
      <w:r w:rsidR="006A2A5D">
        <w:rPr>
          <w:b/>
          <w:bCs/>
        </w:rPr>
        <w:t>12</w:t>
      </w:r>
      <w:r w:rsidRPr="56D9C617">
        <w:rPr>
          <w:b/>
          <w:bCs/>
        </w:rPr>
        <w:t xml:space="preserve">. </w:t>
      </w:r>
      <w:r w:rsidR="006A2A5D">
        <w:rPr>
          <w:b/>
          <w:bCs/>
        </w:rPr>
        <w:t>Mai 2025</w:t>
      </w:r>
      <w:r w:rsidRPr="003110C8">
        <w:rPr>
          <w:b/>
          <w:bCs/>
        </w:rPr>
        <w:t xml:space="preserve"> </w:t>
      </w:r>
      <w:r w:rsidR="007B6985" w:rsidRPr="003110C8">
        <w:rPr>
          <w:b/>
          <w:bCs/>
        </w:rPr>
        <w:t>–</w:t>
      </w:r>
      <w:r w:rsidR="009B328F" w:rsidRPr="003110C8">
        <w:rPr>
          <w:b/>
          <w:bCs/>
        </w:rPr>
        <w:t xml:space="preserve"> </w:t>
      </w:r>
      <w:r w:rsidR="00882A22" w:rsidRPr="00882A22">
        <w:rPr>
          <w:b/>
          <w:bCs/>
        </w:rPr>
        <w:t xml:space="preserve">Im NOI Techpark in Bozen wurde heute das </w:t>
      </w:r>
      <w:r w:rsidR="00882A22">
        <w:rPr>
          <w:b/>
          <w:bCs/>
        </w:rPr>
        <w:t xml:space="preserve">neue </w:t>
      </w:r>
      <w:r w:rsidR="00882A22" w:rsidRPr="00882A22">
        <w:rPr>
          <w:b/>
          <w:bCs/>
        </w:rPr>
        <w:t xml:space="preserve">Kunstwerk "The Golden Mean" des Künstlerduos SCHWARZENFELD (Michael Meraner und Raphaela Aurelia Sauer) </w:t>
      </w:r>
      <w:r w:rsidR="002847AC">
        <w:rPr>
          <w:b/>
          <w:bCs/>
        </w:rPr>
        <w:t>vorgestellt</w:t>
      </w:r>
      <w:r w:rsidR="00882A22" w:rsidRPr="00882A22">
        <w:rPr>
          <w:b/>
          <w:bCs/>
        </w:rPr>
        <w:t xml:space="preserve">. Die 27,5 Meter hohe Säule setzt ein klares Zeichen: Innovation ist kein Selbstzweck, </w:t>
      </w:r>
      <w:r w:rsidR="004E15C6">
        <w:rPr>
          <w:b/>
          <w:bCs/>
        </w:rPr>
        <w:t>sie</w:t>
      </w:r>
      <w:r w:rsidR="00882A22" w:rsidRPr="00882A22">
        <w:rPr>
          <w:b/>
          <w:bCs/>
        </w:rPr>
        <w:t xml:space="preserve"> muss Mensch und Natur dienen.</w:t>
      </w:r>
      <w:r w:rsidR="008F2690" w:rsidRPr="008F2690">
        <w:rPr>
          <w:b/>
          <w:bCs/>
        </w:rPr>
        <w:t xml:space="preserve"> </w:t>
      </w:r>
    </w:p>
    <w:p w14:paraId="07084F5C" w14:textId="78BD2BD4" w:rsidR="00F44F59" w:rsidRDefault="00BE3601" w:rsidP="00F44F59">
      <w:pPr>
        <w:rPr>
          <w:rFonts w:cs="Arial"/>
        </w:rPr>
      </w:pPr>
      <w:r w:rsidRPr="00BE3601">
        <w:rPr>
          <w:rFonts w:cs="Arial"/>
        </w:rPr>
        <w:t>Das Kunstwerk steht vor der neuen Ingenieursfakultät der Freien Universität Bozen.</w:t>
      </w:r>
      <w:r>
        <w:rPr>
          <w:rFonts w:cs="Arial"/>
        </w:rPr>
        <w:t xml:space="preserve"> </w:t>
      </w:r>
      <w:r w:rsidR="00511B08">
        <w:rPr>
          <w:rFonts w:cs="Arial"/>
        </w:rPr>
        <w:t xml:space="preserve">„Wir wollten </w:t>
      </w:r>
      <w:r w:rsidR="00511B08" w:rsidRPr="00F44F59">
        <w:rPr>
          <w:rFonts w:cs="Arial"/>
        </w:rPr>
        <w:t xml:space="preserve">hier ein Kunstwerk mit </w:t>
      </w:r>
      <w:r w:rsidR="00511B08">
        <w:rPr>
          <w:rFonts w:cs="Arial"/>
        </w:rPr>
        <w:t xml:space="preserve">großer Wirkung und </w:t>
      </w:r>
      <w:r w:rsidR="00511B08" w:rsidRPr="00F44F59">
        <w:rPr>
          <w:rFonts w:cs="Arial"/>
        </w:rPr>
        <w:t>einer klaren Botschaft platzieren. Eine Botschaft, die eng mit unserer Vision verbunden ist: Wissenschaft, Forschung und technologischer Fortschritt müssen dem Menschen und der Natur dienen</w:t>
      </w:r>
      <w:r w:rsidR="00511B08">
        <w:rPr>
          <w:rFonts w:cs="Arial"/>
        </w:rPr>
        <w:t xml:space="preserve">“, erklärte </w:t>
      </w:r>
      <w:r w:rsidR="00511B08" w:rsidRPr="00416EE3">
        <w:rPr>
          <w:rFonts w:cs="Arial"/>
          <w:b/>
          <w:bCs/>
        </w:rPr>
        <w:t>NOI-Präsidentin Helga Thaler Ausserhofer</w:t>
      </w:r>
      <w:r w:rsidR="00511B08">
        <w:rPr>
          <w:rFonts w:cs="Arial"/>
        </w:rPr>
        <w:t>.</w:t>
      </w:r>
      <w:r w:rsidRPr="00BE3601">
        <w:rPr>
          <w:rFonts w:cs="Arial"/>
        </w:rPr>
        <w:t xml:space="preserve"> </w:t>
      </w:r>
      <w:r w:rsidR="00F44F59" w:rsidRPr="00F44F59">
        <w:rPr>
          <w:rFonts w:cs="Arial"/>
        </w:rPr>
        <w:t xml:space="preserve">Um diese zentrale Botschaft in ein aussagekräftiges Kunstwerk zu verwandeln, </w:t>
      </w:r>
      <w:r w:rsidR="00AA68B6">
        <w:rPr>
          <w:rFonts w:cs="Arial"/>
        </w:rPr>
        <w:t>wurde</w:t>
      </w:r>
      <w:r w:rsidR="00F44F59" w:rsidRPr="00F44F59">
        <w:rPr>
          <w:rFonts w:cs="Arial"/>
        </w:rPr>
        <w:t xml:space="preserve"> ein </w:t>
      </w:r>
      <w:r w:rsidR="00F44F59" w:rsidRPr="0054609A">
        <w:rPr>
          <w:rFonts w:cs="Arial"/>
          <w:b/>
          <w:bCs/>
        </w:rPr>
        <w:t>internationale</w:t>
      </w:r>
      <w:r w:rsidR="00FF4D87">
        <w:rPr>
          <w:rFonts w:cs="Arial"/>
          <w:b/>
          <w:bCs/>
        </w:rPr>
        <w:t>r</w:t>
      </w:r>
      <w:r w:rsidR="00F44F59" w:rsidRPr="0054609A">
        <w:rPr>
          <w:rFonts w:cs="Arial"/>
          <w:b/>
          <w:bCs/>
        </w:rPr>
        <w:t xml:space="preserve"> </w:t>
      </w:r>
      <w:r w:rsidR="00FF4D87">
        <w:rPr>
          <w:rFonts w:cs="Arial"/>
          <w:b/>
          <w:bCs/>
        </w:rPr>
        <w:t>Künstlerwettbewerb</w:t>
      </w:r>
      <w:r w:rsidR="00F44F59" w:rsidRPr="00F44F59">
        <w:rPr>
          <w:rFonts w:cs="Arial"/>
        </w:rPr>
        <w:t xml:space="preserve"> </w:t>
      </w:r>
      <w:r w:rsidR="004A281D">
        <w:rPr>
          <w:rFonts w:cs="Arial"/>
        </w:rPr>
        <w:t>ausgeschrieben</w:t>
      </w:r>
      <w:r w:rsidR="00AE5966">
        <w:rPr>
          <w:rFonts w:cs="Arial"/>
        </w:rPr>
        <w:t xml:space="preserve">. Eine </w:t>
      </w:r>
      <w:r w:rsidR="006221B5">
        <w:rPr>
          <w:rFonts w:cs="Arial"/>
        </w:rPr>
        <w:t xml:space="preserve">fünfköpfige </w:t>
      </w:r>
      <w:r w:rsidR="00AE5966">
        <w:rPr>
          <w:rFonts w:cs="Arial"/>
        </w:rPr>
        <w:t>Fachj</w:t>
      </w:r>
      <w:r w:rsidR="00F44F59" w:rsidRPr="00F44F59">
        <w:rPr>
          <w:rFonts w:cs="Arial"/>
        </w:rPr>
        <w:t>ury</w:t>
      </w:r>
      <w:r w:rsidR="00AE5966">
        <w:rPr>
          <w:rFonts w:cs="Arial"/>
        </w:rPr>
        <w:t xml:space="preserve"> </w:t>
      </w:r>
      <w:r w:rsidR="00416EE3">
        <w:rPr>
          <w:rFonts w:cs="Arial"/>
        </w:rPr>
        <w:t xml:space="preserve">wählte unter den </w:t>
      </w:r>
      <w:r w:rsidR="00AE5C6C">
        <w:rPr>
          <w:rFonts w:cs="Arial"/>
        </w:rPr>
        <w:t>zahlreichen</w:t>
      </w:r>
      <w:r w:rsidR="00416EE3">
        <w:rPr>
          <w:rFonts w:cs="Arial"/>
        </w:rPr>
        <w:t xml:space="preserve"> eingereichten Vorschlägen schließlich </w:t>
      </w:r>
      <w:r w:rsidR="00F44F59" w:rsidRPr="00F44F59">
        <w:rPr>
          <w:rFonts w:cs="Arial"/>
        </w:rPr>
        <w:t xml:space="preserve">das </w:t>
      </w:r>
      <w:r w:rsidR="00F44F59" w:rsidRPr="0054609A">
        <w:rPr>
          <w:rFonts w:cs="Arial"/>
          <w:b/>
          <w:bCs/>
        </w:rPr>
        <w:t>künstlerische Konzept von Raphaela Aurelia Sauer und Michael Meraner</w:t>
      </w:r>
      <w:r w:rsidR="00416EE3">
        <w:rPr>
          <w:rFonts w:cs="Arial"/>
        </w:rPr>
        <w:t xml:space="preserve"> aus.</w:t>
      </w:r>
      <w:r w:rsidR="00F44F59" w:rsidRPr="00F44F59">
        <w:rPr>
          <w:rFonts w:cs="Arial"/>
        </w:rPr>
        <w:t xml:space="preserve"> </w:t>
      </w:r>
    </w:p>
    <w:p w14:paraId="579DFC24" w14:textId="70B56E7F" w:rsidR="00AF536D" w:rsidRDefault="00886D26" w:rsidP="004B456D">
      <w:pPr>
        <w:rPr>
          <w:rFonts w:cs="Arial"/>
        </w:rPr>
      </w:pPr>
      <w:r w:rsidRPr="00310A5E">
        <w:rPr>
          <w:rFonts w:cs="Arial"/>
          <w:b/>
          <w:bCs/>
        </w:rPr>
        <w:t>NOI-Landesrat Philipp Achammer</w:t>
      </w:r>
      <w:r>
        <w:rPr>
          <w:rFonts w:cs="Arial"/>
        </w:rPr>
        <w:t xml:space="preserve"> unterstrich </w:t>
      </w:r>
      <w:r w:rsidR="00DE5104">
        <w:rPr>
          <w:rFonts w:cs="Arial"/>
        </w:rPr>
        <w:t xml:space="preserve">bei der heutigen Pressekonferenz </w:t>
      </w:r>
      <w:r>
        <w:rPr>
          <w:rFonts w:cs="Arial"/>
        </w:rPr>
        <w:t xml:space="preserve">die Wichtigkeit </w:t>
      </w:r>
      <w:r w:rsidR="00904EC4">
        <w:rPr>
          <w:rFonts w:cs="Arial"/>
        </w:rPr>
        <w:t>von</w:t>
      </w:r>
      <w:r>
        <w:rPr>
          <w:rFonts w:cs="Arial"/>
        </w:rPr>
        <w:t xml:space="preserve"> NOI als Begegnungsort </w:t>
      </w:r>
      <w:r w:rsidR="00310A5E">
        <w:rPr>
          <w:rFonts w:cs="Arial"/>
        </w:rPr>
        <w:t>zwischen Kunst</w:t>
      </w:r>
      <w:r w:rsidR="00FD35BF">
        <w:rPr>
          <w:rFonts w:cs="Arial"/>
        </w:rPr>
        <w:t>,</w:t>
      </w:r>
      <w:r w:rsidR="0073206F">
        <w:rPr>
          <w:rFonts w:cs="Arial"/>
        </w:rPr>
        <w:t xml:space="preserve"> </w:t>
      </w:r>
      <w:r w:rsidR="00310A5E">
        <w:rPr>
          <w:rFonts w:cs="Arial"/>
        </w:rPr>
        <w:t xml:space="preserve">Kultur </w:t>
      </w:r>
      <w:r w:rsidR="00FD35BF">
        <w:rPr>
          <w:rFonts w:cs="Arial"/>
        </w:rPr>
        <w:t>und Innovation</w:t>
      </w:r>
      <w:r w:rsidR="002B17CD">
        <w:rPr>
          <w:rFonts w:cs="Arial"/>
        </w:rPr>
        <w:t>.</w:t>
      </w:r>
      <w:r w:rsidR="00642BC2">
        <w:rPr>
          <w:rFonts w:cs="Arial"/>
        </w:rPr>
        <w:t xml:space="preserve"> Ziel </w:t>
      </w:r>
      <w:r w:rsidR="002B17CD">
        <w:rPr>
          <w:rFonts w:cs="Arial"/>
        </w:rPr>
        <w:t>sei</w:t>
      </w:r>
      <w:r w:rsidR="00642BC2">
        <w:rPr>
          <w:rFonts w:cs="Arial"/>
        </w:rPr>
        <w:t xml:space="preserve"> es, die</w:t>
      </w:r>
      <w:r w:rsidR="00822FFE">
        <w:rPr>
          <w:rFonts w:cs="Arial"/>
        </w:rPr>
        <w:t>se</w:t>
      </w:r>
      <w:r w:rsidR="00825005" w:rsidRPr="00825005">
        <w:rPr>
          <w:rFonts w:cs="Arial"/>
        </w:rPr>
        <w:t xml:space="preserve"> Interaktion in den kommenden Jahren weiter </w:t>
      </w:r>
      <w:r w:rsidR="00490DB3">
        <w:rPr>
          <w:rFonts w:cs="Arial"/>
        </w:rPr>
        <w:t>auszubauen</w:t>
      </w:r>
      <w:r w:rsidR="00AF536D">
        <w:rPr>
          <w:rFonts w:cs="Arial"/>
        </w:rPr>
        <w:t>.</w:t>
      </w:r>
      <w:r w:rsidR="00761E6E">
        <w:rPr>
          <w:rFonts w:cs="Arial"/>
        </w:rPr>
        <w:t xml:space="preserve"> </w:t>
      </w:r>
      <w:r w:rsidR="00822FFE">
        <w:rPr>
          <w:rFonts w:cs="Arial"/>
        </w:rPr>
        <w:t>Das neue</w:t>
      </w:r>
      <w:r w:rsidR="00761E6E">
        <w:rPr>
          <w:rFonts w:cs="Arial"/>
        </w:rPr>
        <w:t xml:space="preserve"> Kunstwerk sieht er </w:t>
      </w:r>
      <w:r w:rsidR="00822FFE">
        <w:rPr>
          <w:rFonts w:cs="Arial"/>
        </w:rPr>
        <w:t xml:space="preserve">als </w:t>
      </w:r>
      <w:r w:rsidR="0073206F">
        <w:rPr>
          <w:rFonts w:cs="Arial"/>
        </w:rPr>
        <w:t>wichtige</w:t>
      </w:r>
      <w:r w:rsidR="00490DB3">
        <w:rPr>
          <w:rFonts w:cs="Arial"/>
        </w:rPr>
        <w:t>n Bestandteil dieses Vorhabens</w:t>
      </w:r>
      <w:r w:rsidR="0073206F">
        <w:rPr>
          <w:rFonts w:cs="Arial"/>
        </w:rPr>
        <w:t>.</w:t>
      </w:r>
      <w:r w:rsidR="00822FFE">
        <w:rPr>
          <w:rFonts w:cs="Arial"/>
        </w:rPr>
        <w:t xml:space="preserve"> </w:t>
      </w:r>
      <w:r w:rsidR="007A082B" w:rsidRPr="007A082B">
        <w:rPr>
          <w:rFonts w:cs="Arial"/>
        </w:rPr>
        <w:t xml:space="preserve">„Nature </w:t>
      </w:r>
      <w:proofErr w:type="spellStart"/>
      <w:r w:rsidR="007A082B" w:rsidRPr="007A082B">
        <w:rPr>
          <w:rFonts w:cs="Arial"/>
        </w:rPr>
        <w:t>of</w:t>
      </w:r>
      <w:proofErr w:type="spellEnd"/>
      <w:r w:rsidR="007A082B" w:rsidRPr="007A082B">
        <w:rPr>
          <w:rFonts w:cs="Arial"/>
        </w:rPr>
        <w:t xml:space="preserve"> Innovation </w:t>
      </w:r>
      <w:r w:rsidR="007A082B">
        <w:rPr>
          <w:rFonts w:cs="Arial"/>
        </w:rPr>
        <w:t>spiegelt die</w:t>
      </w:r>
      <w:r w:rsidR="007A082B" w:rsidRPr="007A082B">
        <w:rPr>
          <w:rFonts w:cs="Arial"/>
        </w:rPr>
        <w:t xml:space="preserve"> Denkweise</w:t>
      </w:r>
      <w:r w:rsidR="007A082B">
        <w:rPr>
          <w:rFonts w:cs="Arial"/>
        </w:rPr>
        <w:t xml:space="preserve"> von NOI wider</w:t>
      </w:r>
      <w:r w:rsidR="007A082B" w:rsidRPr="007A082B">
        <w:rPr>
          <w:rFonts w:cs="Arial"/>
        </w:rPr>
        <w:t>. Inspiriert von der Natu</w:t>
      </w:r>
      <w:r w:rsidR="007A082B">
        <w:rPr>
          <w:rFonts w:cs="Arial"/>
        </w:rPr>
        <w:t>r entstehen hier tagtäglich</w:t>
      </w:r>
      <w:r w:rsidR="007A082B" w:rsidRPr="007A082B">
        <w:rPr>
          <w:rFonts w:cs="Arial"/>
        </w:rPr>
        <w:t xml:space="preserve"> neue Lösungen zum Wohle der Menschen und </w:t>
      </w:r>
      <w:r w:rsidR="00E03258">
        <w:rPr>
          <w:rFonts w:cs="Arial"/>
        </w:rPr>
        <w:t>unserer</w:t>
      </w:r>
      <w:r w:rsidR="007A082B" w:rsidRPr="007A082B">
        <w:rPr>
          <w:rFonts w:cs="Arial"/>
        </w:rPr>
        <w:t xml:space="preserve"> </w:t>
      </w:r>
      <w:r w:rsidR="00E03258">
        <w:rPr>
          <w:rFonts w:cs="Arial"/>
        </w:rPr>
        <w:t>Umwelt</w:t>
      </w:r>
      <w:r w:rsidR="007A082B" w:rsidRPr="007A082B">
        <w:rPr>
          <w:rFonts w:cs="Arial"/>
        </w:rPr>
        <w:t xml:space="preserve">. Mit dem </w:t>
      </w:r>
      <w:r w:rsidR="00FB05F1">
        <w:rPr>
          <w:rFonts w:cs="Arial"/>
        </w:rPr>
        <w:t xml:space="preserve">neuen </w:t>
      </w:r>
      <w:r w:rsidR="007A082B" w:rsidRPr="007A082B">
        <w:rPr>
          <w:rFonts w:cs="Arial"/>
        </w:rPr>
        <w:t xml:space="preserve">Kunstwerk wurde diese Botschaft </w:t>
      </w:r>
      <w:r w:rsidR="00DE5104">
        <w:rPr>
          <w:rFonts w:cs="Arial"/>
        </w:rPr>
        <w:t xml:space="preserve">künstlerisch </w:t>
      </w:r>
      <w:r w:rsidR="007F2E64">
        <w:rPr>
          <w:rFonts w:cs="Arial"/>
        </w:rPr>
        <w:t>eindrucksvoll</w:t>
      </w:r>
      <w:r w:rsidR="007A082B" w:rsidRPr="007A082B">
        <w:rPr>
          <w:rFonts w:cs="Arial"/>
        </w:rPr>
        <w:t xml:space="preserve"> umgesetzt</w:t>
      </w:r>
      <w:r w:rsidR="00FB05F1">
        <w:rPr>
          <w:rFonts w:cs="Arial"/>
        </w:rPr>
        <w:t>“</w:t>
      </w:r>
      <w:r w:rsidR="007731F9">
        <w:rPr>
          <w:rFonts w:cs="Arial"/>
        </w:rPr>
        <w:t>, so Achammer.</w:t>
      </w:r>
    </w:p>
    <w:p w14:paraId="2802CDDA" w14:textId="32361A26" w:rsidR="001535EA" w:rsidRDefault="009611E8" w:rsidP="00F05BBD">
      <w:pPr>
        <w:rPr>
          <w:rFonts w:cs="Arial"/>
        </w:rPr>
      </w:pPr>
      <w:r>
        <w:rPr>
          <w:rFonts w:cs="Arial"/>
        </w:rPr>
        <w:t xml:space="preserve">Der Name „The Golden Mean“ steht für die </w:t>
      </w:r>
      <w:r w:rsidR="00CA6A50">
        <w:rPr>
          <w:rFonts w:cs="Arial"/>
        </w:rPr>
        <w:t>Balance</w:t>
      </w:r>
      <w:r>
        <w:rPr>
          <w:rFonts w:cs="Arial"/>
        </w:rPr>
        <w:t xml:space="preserve"> zwischen </w:t>
      </w:r>
      <w:r w:rsidR="006E57A8">
        <w:rPr>
          <w:rFonts w:cs="Arial"/>
        </w:rPr>
        <w:t xml:space="preserve">Natur, Technologie und </w:t>
      </w:r>
      <w:r w:rsidR="00CA6A50">
        <w:rPr>
          <w:rFonts w:cs="Arial"/>
        </w:rPr>
        <w:t>Mensch</w:t>
      </w:r>
      <w:r w:rsidR="006E57A8">
        <w:rPr>
          <w:rFonts w:cs="Arial"/>
        </w:rPr>
        <w:t xml:space="preserve">. </w:t>
      </w:r>
      <w:r w:rsidR="00BB5DC2" w:rsidRPr="008F2690">
        <w:rPr>
          <w:rFonts w:cs="Arial"/>
        </w:rPr>
        <w:t xml:space="preserve">Besonders deutlich wird </w:t>
      </w:r>
      <w:r w:rsidR="008733A5">
        <w:rPr>
          <w:rFonts w:cs="Arial"/>
        </w:rPr>
        <w:t>dies</w:t>
      </w:r>
      <w:r w:rsidR="00E61E16">
        <w:rPr>
          <w:rFonts w:cs="Arial"/>
        </w:rPr>
        <w:t>e Notwendigkeit</w:t>
      </w:r>
      <w:r w:rsidR="002D3A21">
        <w:rPr>
          <w:rFonts w:cs="Arial"/>
        </w:rPr>
        <w:t xml:space="preserve"> </w:t>
      </w:r>
      <w:r w:rsidR="00BB5DC2" w:rsidRPr="008F2690">
        <w:rPr>
          <w:rFonts w:cs="Arial"/>
        </w:rPr>
        <w:t xml:space="preserve">am Beispiel der </w:t>
      </w:r>
      <w:r w:rsidR="00BB5DC2" w:rsidRPr="009D40D5">
        <w:rPr>
          <w:rFonts w:cs="Arial"/>
          <w:b/>
          <w:bCs/>
        </w:rPr>
        <w:t>Künstlichen Intelligenz</w:t>
      </w:r>
      <w:r w:rsidR="00BB5DC2" w:rsidRPr="008F2690">
        <w:rPr>
          <w:rFonts w:cs="Arial"/>
        </w:rPr>
        <w:t xml:space="preserve"> und der </w:t>
      </w:r>
      <w:r w:rsidR="00BB5DC2" w:rsidRPr="009D40D5">
        <w:rPr>
          <w:rFonts w:cs="Arial"/>
          <w:b/>
          <w:bCs/>
        </w:rPr>
        <w:t>Robotik</w:t>
      </w:r>
      <w:r w:rsidR="00BB5DC2" w:rsidRPr="008F2690">
        <w:rPr>
          <w:rFonts w:cs="Arial"/>
        </w:rPr>
        <w:t xml:space="preserve">, die an der </w:t>
      </w:r>
      <w:r w:rsidR="00BB5DC2" w:rsidRPr="009D40D5">
        <w:rPr>
          <w:rFonts w:cs="Arial"/>
          <w:b/>
          <w:bCs/>
        </w:rPr>
        <w:t>Fakultät für Ingenieurwesen der Freien Universität Bozen</w:t>
      </w:r>
      <w:r w:rsidR="00BB5DC2" w:rsidRPr="008F2690">
        <w:rPr>
          <w:rFonts w:cs="Arial"/>
        </w:rPr>
        <w:t xml:space="preserve"> eine zentrale Rolle spielen.</w:t>
      </w:r>
      <w:r w:rsidR="00861100">
        <w:rPr>
          <w:rFonts w:cs="Arial"/>
        </w:rPr>
        <w:t xml:space="preserve"> </w:t>
      </w:r>
      <w:r w:rsidR="002B73DC">
        <w:rPr>
          <w:rFonts w:cs="Arial"/>
        </w:rPr>
        <w:t>„</w:t>
      </w:r>
      <w:r w:rsidR="00B5021F">
        <w:rPr>
          <w:rFonts w:cs="Arial"/>
        </w:rPr>
        <w:t>Wir</w:t>
      </w:r>
      <w:r w:rsidR="00F05BBD" w:rsidRPr="00F05BBD">
        <w:rPr>
          <w:rFonts w:cs="Arial"/>
        </w:rPr>
        <w:t xml:space="preserve"> dürfen nie aus den Augen verlieren, dass unser Streben nach technologischem Fortschritt immer dem Ziel dienen muss, eine bessere Welt zu gestalten. Dieses </w:t>
      </w:r>
      <w:r w:rsidR="00B5021F" w:rsidRPr="00F05BBD">
        <w:rPr>
          <w:rFonts w:cs="Arial"/>
        </w:rPr>
        <w:t xml:space="preserve">in seiner Form und Präsenz so markante </w:t>
      </w:r>
      <w:r w:rsidR="00772ABD">
        <w:rPr>
          <w:rFonts w:cs="Arial"/>
        </w:rPr>
        <w:t>Kunstw</w:t>
      </w:r>
      <w:r w:rsidR="00F05BBD" w:rsidRPr="00F05BBD">
        <w:rPr>
          <w:rFonts w:cs="Arial"/>
        </w:rPr>
        <w:t xml:space="preserve">erk wird uns </w:t>
      </w:r>
      <w:r w:rsidR="00F00971">
        <w:rPr>
          <w:rFonts w:cs="Arial"/>
        </w:rPr>
        <w:t xml:space="preserve">ab sofort </w:t>
      </w:r>
      <w:r w:rsidR="00F05BBD" w:rsidRPr="00F05BBD">
        <w:rPr>
          <w:rFonts w:cs="Arial"/>
        </w:rPr>
        <w:t xml:space="preserve">immer </w:t>
      </w:r>
      <w:r w:rsidR="00772ABD">
        <w:rPr>
          <w:rFonts w:cs="Arial"/>
        </w:rPr>
        <w:t xml:space="preserve">wieder </w:t>
      </w:r>
      <w:r w:rsidR="00F05BBD" w:rsidRPr="00F05BBD">
        <w:rPr>
          <w:rFonts w:cs="Arial"/>
        </w:rPr>
        <w:t>an dieses zentrale Gleichgewicht erinnern</w:t>
      </w:r>
      <w:r w:rsidR="00991459">
        <w:rPr>
          <w:rFonts w:cs="Arial"/>
        </w:rPr>
        <w:t xml:space="preserve">“, </w:t>
      </w:r>
      <w:r w:rsidR="009F61A6">
        <w:rPr>
          <w:rFonts w:cs="Arial"/>
        </w:rPr>
        <w:t>kommentierte</w:t>
      </w:r>
      <w:r w:rsidR="00991459">
        <w:rPr>
          <w:rFonts w:cs="Arial"/>
        </w:rPr>
        <w:t xml:space="preserve"> </w:t>
      </w:r>
      <w:r w:rsidR="00991459" w:rsidRPr="00772ABD">
        <w:rPr>
          <w:rFonts w:cs="Arial"/>
          <w:b/>
          <w:bCs/>
        </w:rPr>
        <w:t xml:space="preserve">Andrea Gasparella, Dekan der </w:t>
      </w:r>
      <w:proofErr w:type="spellStart"/>
      <w:r w:rsidR="0099684E">
        <w:rPr>
          <w:rFonts w:cs="Arial"/>
          <w:b/>
          <w:bCs/>
        </w:rPr>
        <w:t>unibz</w:t>
      </w:r>
      <w:proofErr w:type="spellEnd"/>
      <w:r w:rsidR="0099684E">
        <w:rPr>
          <w:rFonts w:cs="Arial"/>
          <w:b/>
          <w:bCs/>
        </w:rPr>
        <w:t xml:space="preserve"> </w:t>
      </w:r>
      <w:r w:rsidR="00991459" w:rsidRPr="00772ABD">
        <w:rPr>
          <w:rFonts w:cs="Arial"/>
          <w:b/>
          <w:bCs/>
        </w:rPr>
        <w:t>Fakultät für Ingenieurwesen</w:t>
      </w:r>
      <w:r w:rsidR="002D3A21">
        <w:rPr>
          <w:rFonts w:cs="Arial"/>
          <w:b/>
          <w:bCs/>
        </w:rPr>
        <w:t>.</w:t>
      </w:r>
    </w:p>
    <w:p w14:paraId="4A773873" w14:textId="1E037DF8" w:rsidR="0098584A" w:rsidRDefault="0098584A" w:rsidP="00F05BBD">
      <w:pPr>
        <w:rPr>
          <w:rFonts w:cs="Arial"/>
        </w:rPr>
      </w:pPr>
      <w:r>
        <w:rPr>
          <w:rFonts w:cs="Arial"/>
        </w:rPr>
        <w:t>Wer die</w:t>
      </w:r>
      <w:r w:rsidRPr="00E34B50">
        <w:rPr>
          <w:rFonts w:cs="Arial"/>
        </w:rPr>
        <w:t xml:space="preserve"> </w:t>
      </w:r>
      <w:r>
        <w:rPr>
          <w:rFonts w:cs="Arial"/>
        </w:rPr>
        <w:t>ausgehöhlte</w:t>
      </w:r>
      <w:r w:rsidRPr="00E34B50">
        <w:rPr>
          <w:rFonts w:cs="Arial"/>
        </w:rPr>
        <w:t xml:space="preserve"> Vierkantsäule </w:t>
      </w:r>
      <w:r>
        <w:rPr>
          <w:rFonts w:cs="Arial"/>
        </w:rPr>
        <w:t>betritt, findet sich in einem kleinen</w:t>
      </w:r>
      <w:r w:rsidRPr="00E34B50">
        <w:rPr>
          <w:rFonts w:cs="Arial"/>
        </w:rPr>
        <w:t xml:space="preserve"> Innenraum </w:t>
      </w:r>
      <w:r>
        <w:rPr>
          <w:rFonts w:cs="Arial"/>
        </w:rPr>
        <w:t xml:space="preserve">wieder, der </w:t>
      </w:r>
      <w:r w:rsidRPr="00E34B50">
        <w:rPr>
          <w:rFonts w:cs="Arial"/>
        </w:rPr>
        <w:t>den Blick wie durch ein Fernrohr auf einen Ausschnitt des Himmels</w:t>
      </w:r>
      <w:r>
        <w:rPr>
          <w:rFonts w:cs="Arial"/>
        </w:rPr>
        <w:t xml:space="preserve"> lenkt</w:t>
      </w:r>
      <w:r w:rsidRPr="00E34B50">
        <w:rPr>
          <w:rFonts w:cs="Arial"/>
        </w:rPr>
        <w:t>. Das von oben einfallende Licht steht stellvertretend für Wissen und Erkenntnis – es bildet nur einen kleinen Teil eines großen Ganzen ab. Der Boden zeigt ein Naturmotiv, das von einer KI entworfen und von Menschenhand in ein Bodenmosaik verwandelt wurde.</w:t>
      </w:r>
    </w:p>
    <w:p w14:paraId="03314B41" w14:textId="44D8BA52" w:rsidR="00A11AC8" w:rsidRDefault="00A11AC8" w:rsidP="00A11AC8">
      <w:pPr>
        <w:rPr>
          <w:rFonts w:cs="Arial"/>
        </w:rPr>
      </w:pPr>
      <w:r w:rsidRPr="00112929">
        <w:rPr>
          <w:rFonts w:cs="Arial"/>
        </w:rPr>
        <w:lastRenderedPageBreak/>
        <w:t xml:space="preserve">„Mit </w:t>
      </w:r>
      <w:r w:rsidR="004328B0">
        <w:rPr>
          <w:rFonts w:cs="Arial"/>
        </w:rPr>
        <w:t>diesem säulenartigen Tempel</w:t>
      </w:r>
      <w:r>
        <w:rPr>
          <w:rFonts w:cs="Arial"/>
        </w:rPr>
        <w:t xml:space="preserve"> wollten</w:t>
      </w:r>
      <w:r w:rsidRPr="00112929">
        <w:rPr>
          <w:rFonts w:cs="Arial"/>
        </w:rPr>
        <w:t xml:space="preserve"> wir </w:t>
      </w:r>
      <w:r>
        <w:rPr>
          <w:rFonts w:cs="Arial"/>
        </w:rPr>
        <w:t xml:space="preserve">die Botschaft versinnbildlichen, </w:t>
      </w:r>
      <w:r w:rsidR="004328B0" w:rsidRPr="008516C2">
        <w:rPr>
          <w:rFonts w:cs="Arial"/>
        </w:rPr>
        <w:t>dass Fortschritt nicht auf Kosten von Natur und Mensch erreicht werden darf</w:t>
      </w:r>
      <w:r w:rsidRPr="00112929">
        <w:rPr>
          <w:rFonts w:cs="Arial"/>
        </w:rPr>
        <w:t>.</w:t>
      </w:r>
      <w:r>
        <w:rPr>
          <w:rFonts w:cs="Arial"/>
        </w:rPr>
        <w:t xml:space="preserve"> Die goldenen Sonnenfäden aus Metall sollen uns von Weitem daran erinnern“, erläuterte </w:t>
      </w:r>
      <w:r w:rsidRPr="00611206">
        <w:rPr>
          <w:rFonts w:cs="Arial"/>
          <w:b/>
          <w:bCs/>
        </w:rPr>
        <w:t>Raphaela Aurelia Sauer vom Künstlerduo SCHWARZENFELD</w:t>
      </w:r>
      <w:r>
        <w:rPr>
          <w:rFonts w:cs="Arial"/>
        </w:rPr>
        <w:t>. Darüber hinaus nimmt die überhöhte Vierkantsäule Bezug auf die Industriearchitektur des NOI Techpark. Sie ist eine Hommage an den Rationalismus, gleichzeitig aber – durch den Entzug einer funktionalen Zweckbestimmung – eine Kritik an der ideologischen Nähe zu einem menschenverachtenden System.</w:t>
      </w:r>
    </w:p>
    <w:p w14:paraId="7AC447D2" w14:textId="79F04D01" w:rsidR="000D6545" w:rsidRDefault="000D6545" w:rsidP="00A11AC8">
      <w:pPr>
        <w:rPr>
          <w:rFonts w:cs="Arial"/>
        </w:rPr>
      </w:pPr>
      <w:r w:rsidRPr="004B456D">
        <w:rPr>
          <w:rFonts w:cs="Arial"/>
        </w:rPr>
        <w:t>D</w:t>
      </w:r>
      <w:r>
        <w:rPr>
          <w:rFonts w:cs="Arial"/>
        </w:rPr>
        <w:t>as neue Kunstwerk bettet sich ein in eine Reihe</w:t>
      </w:r>
      <w:r w:rsidRPr="004B456D">
        <w:rPr>
          <w:rFonts w:cs="Arial"/>
        </w:rPr>
        <w:t xml:space="preserve"> ausgewählte</w:t>
      </w:r>
      <w:r>
        <w:rPr>
          <w:rFonts w:cs="Arial"/>
        </w:rPr>
        <w:t>r</w:t>
      </w:r>
      <w:r w:rsidRPr="004B456D">
        <w:rPr>
          <w:rFonts w:cs="Arial"/>
        </w:rPr>
        <w:t xml:space="preserve"> </w:t>
      </w:r>
      <w:r w:rsidRPr="00784DF0">
        <w:rPr>
          <w:rFonts w:cs="Arial"/>
          <w:b/>
          <w:bCs/>
        </w:rPr>
        <w:t>„Art &amp; Science“-Initiativen</w:t>
      </w:r>
      <w:r w:rsidRPr="004B456D">
        <w:rPr>
          <w:rFonts w:cs="Arial"/>
        </w:rPr>
        <w:t xml:space="preserve"> sowie Kooperationen mit </w:t>
      </w:r>
      <w:r>
        <w:rPr>
          <w:rFonts w:cs="Arial"/>
        </w:rPr>
        <w:t>den wichtigsten Südtiroler Kunst- und Kulturinstitutionen</w:t>
      </w:r>
      <w:r w:rsidRPr="004B456D">
        <w:rPr>
          <w:rFonts w:cs="Arial"/>
        </w:rPr>
        <w:t>.</w:t>
      </w:r>
      <w:r>
        <w:rPr>
          <w:rFonts w:cs="Arial"/>
        </w:rPr>
        <w:t xml:space="preserve"> So startet in Kürze </w:t>
      </w:r>
      <w:r w:rsidRPr="00640787">
        <w:rPr>
          <w:rFonts w:cs="Arial"/>
        </w:rPr>
        <w:t xml:space="preserve">das diesjährige </w:t>
      </w:r>
      <w:r w:rsidRPr="00784DF0">
        <w:rPr>
          <w:rFonts w:cs="Arial"/>
          <w:b/>
          <w:bCs/>
        </w:rPr>
        <w:t>Summer at NOI</w:t>
      </w:r>
      <w:r w:rsidRPr="00640787">
        <w:rPr>
          <w:rFonts w:cs="Arial"/>
        </w:rPr>
        <w:t xml:space="preserve"> Programm</w:t>
      </w:r>
      <w:r>
        <w:rPr>
          <w:rFonts w:cs="Arial"/>
        </w:rPr>
        <w:t xml:space="preserve"> - eine Eventreihe, die gemeinsam</w:t>
      </w:r>
      <w:r w:rsidRPr="00640787">
        <w:rPr>
          <w:rFonts w:cs="Arial"/>
        </w:rPr>
        <w:t xml:space="preserve"> mit </w:t>
      </w:r>
      <w:r>
        <w:rPr>
          <w:rFonts w:cs="Arial"/>
        </w:rPr>
        <w:t xml:space="preserve">verschiedenen </w:t>
      </w:r>
      <w:r w:rsidRPr="00640787">
        <w:rPr>
          <w:rFonts w:cs="Arial"/>
        </w:rPr>
        <w:t>Kultur-Kollektiven, dem Südtirol Jazzfestival, Tanz Bozen und dem Festival Transart</w:t>
      </w:r>
      <w:r>
        <w:rPr>
          <w:rFonts w:cs="Arial"/>
        </w:rPr>
        <w:t xml:space="preserve"> organisiert wird</w:t>
      </w:r>
      <w:r w:rsidRPr="00640787">
        <w:rPr>
          <w:rFonts w:cs="Arial"/>
        </w:rPr>
        <w:t>.</w:t>
      </w:r>
    </w:p>
    <w:p w14:paraId="7C4E48D1" w14:textId="77777777" w:rsidR="00A11AC8" w:rsidRPr="000A2F2E" w:rsidRDefault="00A11AC8" w:rsidP="00F05BBD">
      <w:pPr>
        <w:rPr>
          <w:rFonts w:cs="Arial"/>
        </w:rPr>
      </w:pPr>
    </w:p>
    <w:sectPr w:rsidR="00A11AC8" w:rsidRPr="000A2F2E" w:rsidSect="004159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410" w:right="851" w:bottom="1276" w:left="85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4907E" w14:textId="77777777" w:rsidR="00A64B7C" w:rsidRDefault="00A64B7C" w:rsidP="001D40BE">
      <w:pPr>
        <w:spacing w:line="240" w:lineRule="auto"/>
      </w:pPr>
      <w:r>
        <w:separator/>
      </w:r>
    </w:p>
  </w:endnote>
  <w:endnote w:type="continuationSeparator" w:id="0">
    <w:p w14:paraId="693BA375" w14:textId="77777777" w:rsidR="00A64B7C" w:rsidRDefault="00A64B7C" w:rsidP="001D40BE">
      <w:pPr>
        <w:spacing w:line="240" w:lineRule="auto"/>
      </w:pPr>
      <w:r>
        <w:continuationSeparator/>
      </w:r>
    </w:p>
  </w:endnote>
  <w:endnote w:type="continuationNotice" w:id="1">
    <w:p w14:paraId="3F3DAF96" w14:textId="77777777" w:rsidR="00A64B7C" w:rsidRDefault="00A64B7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EF4A6" w14:textId="77777777" w:rsidR="00050200" w:rsidRDefault="002F1BC8" w:rsidP="00050200">
    <w:pPr>
      <w:pStyle w:val="Fuzeile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56D9C617"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E5DB3" w14:textId="3E107AF7" w:rsidR="00050200" w:rsidRPr="00670168" w:rsidRDefault="00670168" w:rsidP="00670168">
    <w:pPr>
      <w:pStyle w:val="Fuzeile"/>
      <w:jc w:val="left"/>
    </w:pPr>
    <w:r w:rsidRPr="00A4552A">
      <w:fldChar w:fldCharType="begin"/>
    </w:r>
    <w:r w:rsidRPr="00A4552A">
      <w:instrText xml:space="preserve"> PAGE  \* Arabic  \* MERGEFORMAT </w:instrText>
    </w:r>
    <w:r w:rsidRPr="00A4552A">
      <w:fldChar w:fldCharType="separate"/>
    </w:r>
    <w:r w:rsidR="56D9C617" w:rsidRPr="56D9C617">
      <w:rPr>
        <w:noProof/>
      </w:rPr>
      <w:t>2</w:t>
    </w:r>
    <w:r w:rsidRPr="00A4552A">
      <w:fldChar w:fldCharType="end"/>
    </w:r>
    <w:r w:rsidR="56D9C617" w:rsidRPr="00A4552A">
      <w:t>/</w:t>
    </w:r>
    <w:r w:rsidRPr="56D9C617">
      <w:rPr>
        <w:noProof/>
      </w:rPr>
      <w:fldChar w:fldCharType="begin"/>
    </w:r>
    <w:r w:rsidRPr="00A4552A">
      <w:rPr>
        <w:noProof/>
      </w:rPr>
      <w:instrText xml:space="preserve"> SECTIONPAGES  \* Arabic  \* MERGEFORMAT </w:instrText>
    </w:r>
    <w:r w:rsidRPr="56D9C617">
      <w:rPr>
        <w:noProof/>
      </w:rPr>
      <w:fldChar w:fldCharType="separate"/>
    </w:r>
    <w:r w:rsidR="00230072">
      <w:rPr>
        <w:noProof/>
      </w:rPr>
      <w:t>2</w:t>
    </w:r>
    <w:r w:rsidRPr="56D9C617">
      <w:rPr>
        <w:noProof/>
      </w:rPr>
      <w:fldChar w:fldCharType="end"/>
    </w:r>
    <w:r w:rsidR="00901D0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F49A8F0" wp14:editId="77E2E097">
              <wp:simplePos x="0" y="0"/>
              <wp:positionH relativeFrom="page">
                <wp:posOffset>5562600</wp:posOffset>
              </wp:positionH>
              <wp:positionV relativeFrom="paragraph">
                <wp:posOffset>-10109835</wp:posOffset>
              </wp:positionV>
              <wp:extent cx="1979930" cy="10699750"/>
              <wp:effectExtent l="0" t="0" r="0" b="0"/>
              <wp:wrapSquare wrapText="bothSides"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9930" cy="1069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14545171">
            <v:rect id="Rechteck 14" style="position:absolute;margin-left:438pt;margin-top:-796.05pt;width:155.9pt;height:8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spid="_x0000_s1026" filled="f" stroked="f" strokeweight="1pt" w14:anchorId="4807DF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">
              <w10:wrap type="square" anchorx="page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8574" w14:textId="6FFCA977" w:rsidR="00670168" w:rsidRDefault="006316CD" w:rsidP="00670168">
    <w:pPr>
      <w:pStyle w:val="Fuzeile"/>
      <w:jc w:val="left"/>
    </w:pPr>
    <w:r>
      <w:rPr>
        <w:noProof/>
      </w:rPr>
      <w:drawing>
        <wp:anchor distT="0" distB="0" distL="114300" distR="114300" simplePos="0" relativeHeight="251658244" behindDoc="0" locked="0" layoutInCell="1" allowOverlap="1" wp14:anchorId="2BD43A15" wp14:editId="0391E424">
          <wp:simplePos x="0" y="0"/>
          <wp:positionH relativeFrom="column">
            <wp:posOffset>5231130</wp:posOffset>
          </wp:positionH>
          <wp:positionV relativeFrom="paragraph">
            <wp:posOffset>-39370</wp:posOffset>
          </wp:positionV>
          <wp:extent cx="1057910" cy="168910"/>
          <wp:effectExtent l="0" t="0" r="8890" b="254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16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D0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4F26D13E" wp14:editId="367A2ECB">
              <wp:simplePos x="0" y="0"/>
              <wp:positionH relativeFrom="page">
                <wp:posOffset>5579110</wp:posOffset>
              </wp:positionH>
              <wp:positionV relativeFrom="paragraph">
                <wp:posOffset>-8238490</wp:posOffset>
              </wp:positionV>
              <wp:extent cx="1979930" cy="8787130"/>
              <wp:effectExtent l="0" t="0" r="0" b="0"/>
              <wp:wrapSquare wrapText="bothSides"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9930" cy="8787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5FAC87C1">
            <v:rect id="Rechteck 14" style="position:absolute;margin-left:439.3pt;margin-top:-648.7pt;width:155.9pt;height:691.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spid="_x0000_s1026" filled="f" stroked="f" strokeweight="1pt" w14:anchorId="716E05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">
              <w10:wrap type="square" anchorx="page"/>
              <w10:anchorlock/>
            </v:rect>
          </w:pict>
        </mc:Fallback>
      </mc:AlternateContent>
    </w:r>
    <w:r w:rsidR="00670168" w:rsidRPr="00A4552A">
      <w:fldChar w:fldCharType="begin"/>
    </w:r>
    <w:r w:rsidR="00670168" w:rsidRPr="00A4552A">
      <w:instrText xml:space="preserve"> PAGE  \* Arabic  \* MERGEFORMAT </w:instrText>
    </w:r>
    <w:r w:rsidR="00670168" w:rsidRPr="00A4552A">
      <w:fldChar w:fldCharType="separate"/>
    </w:r>
    <w:r w:rsidR="56D9C617" w:rsidRPr="56D9C617">
      <w:rPr>
        <w:noProof/>
      </w:rPr>
      <w:t>1</w:t>
    </w:r>
    <w:r w:rsidR="00670168" w:rsidRPr="00A4552A">
      <w:fldChar w:fldCharType="end"/>
    </w:r>
    <w:r w:rsidR="56D9C617" w:rsidRPr="00A4552A">
      <w:t>/</w:t>
    </w:r>
    <w:r w:rsidR="00670168" w:rsidRPr="56D9C617">
      <w:rPr>
        <w:noProof/>
      </w:rPr>
      <w:fldChar w:fldCharType="begin"/>
    </w:r>
    <w:r w:rsidR="00670168" w:rsidRPr="00A4552A">
      <w:rPr>
        <w:noProof/>
      </w:rPr>
      <w:instrText xml:space="preserve"> SECTIONPAGES  \* Arabic  \* MERGEFORMAT </w:instrText>
    </w:r>
    <w:r w:rsidR="00670168" w:rsidRPr="56D9C617">
      <w:rPr>
        <w:noProof/>
      </w:rPr>
      <w:fldChar w:fldCharType="separate"/>
    </w:r>
    <w:r w:rsidR="0099684E">
      <w:rPr>
        <w:noProof/>
      </w:rPr>
      <w:t>2</w:t>
    </w:r>
    <w:r w:rsidR="00670168" w:rsidRPr="56D9C61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5F333" w14:textId="77777777" w:rsidR="00A64B7C" w:rsidRDefault="00A64B7C" w:rsidP="0072007A">
      <w:pPr>
        <w:pStyle w:val="KeinLeerraum"/>
      </w:pPr>
    </w:p>
  </w:footnote>
  <w:footnote w:type="continuationSeparator" w:id="0">
    <w:p w14:paraId="57F923C1" w14:textId="77777777" w:rsidR="00A64B7C" w:rsidRDefault="00A64B7C" w:rsidP="0072007A">
      <w:pPr>
        <w:pStyle w:val="KeinLeerraum"/>
      </w:pPr>
    </w:p>
  </w:footnote>
  <w:footnote w:type="continuationNotice" w:id="1">
    <w:p w14:paraId="4ED542DC" w14:textId="77777777" w:rsidR="00A64B7C" w:rsidRDefault="00A64B7C" w:rsidP="0072007A">
      <w:pPr>
        <w:pStyle w:val="KeinLeerraum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CEA04" w14:textId="77777777" w:rsidR="00050200" w:rsidRPr="00050200" w:rsidRDefault="56D9C617" w:rsidP="00050200">
    <w:pPr>
      <w:pStyle w:val="Kopfzeile"/>
      <w:jc w:val="left"/>
    </w:pPr>
    <w:r w:rsidRPr="56D9C617">
      <w:rPr>
        <w:rStyle w:val="80BoldmarkierenChar"/>
      </w:rPr>
      <w:t>NOI</w:t>
    </w:r>
    <w:r>
      <w:t xml:space="preserve"> | </w:t>
    </w:r>
    <w:r>
      <w:fldChar w:fldCharType="begin"/>
    </w:r>
    <w:r>
      <w:instrText>DOCPROPERTY  Title  \* MERGEFORMAT</w:instrText>
    </w:r>
    <w:r>
      <w:fldChar w:fldCharType="separate"/>
    </w:r>
    <w:proofErr w:type="spellStart"/>
    <w:r>
      <w:t>PressRelease</w:t>
    </w:r>
    <w:proofErr w:type="spellEnd"/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EE8F3" w14:textId="77777777" w:rsidR="00050200" w:rsidRPr="00901D0C" w:rsidRDefault="56D9C617" w:rsidP="00901D0C">
    <w:pPr>
      <w:pStyle w:val="Kopfzeile"/>
      <w:rPr>
        <w:sz w:val="16"/>
        <w:szCs w:val="16"/>
      </w:rPr>
    </w:pPr>
    <w:r w:rsidRPr="56D9C617">
      <w:rPr>
        <w:b/>
        <w:bCs/>
        <w:sz w:val="16"/>
        <w:szCs w:val="16"/>
      </w:rPr>
      <w:t>NOI</w:t>
    </w:r>
    <w:r w:rsidRPr="56D9C617">
      <w:rPr>
        <w:sz w:val="16"/>
        <w:szCs w:val="16"/>
      </w:rPr>
      <w:t xml:space="preserve"> | Pressemitteilung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2" w:rightFromText="142" w:vertAnchor="page" w:horzAnchor="page" w:tblpX="9096" w:tblpY="9583"/>
      <w:tblW w:w="2436" w:type="dxa"/>
      <w:tblLayout w:type="fixed"/>
      <w:tblLook w:val="04A0" w:firstRow="1" w:lastRow="0" w:firstColumn="1" w:lastColumn="0" w:noHBand="0" w:noVBand="1"/>
    </w:tblPr>
    <w:tblGrid>
      <w:gridCol w:w="2436"/>
    </w:tblGrid>
    <w:tr w:rsidR="00670168" w:rsidRPr="00FC7D1B" w14:paraId="2F104F6F" w14:textId="77777777" w:rsidTr="56D9C617">
      <w:trPr>
        <w:cantSplit/>
        <w:trHeight w:val="5891"/>
      </w:trPr>
      <w:tc>
        <w:tcPr>
          <w:tcW w:w="2436" w:type="dxa"/>
          <w:shd w:val="clear" w:color="auto" w:fill="auto"/>
          <w:vAlign w:val="bottom"/>
        </w:tcPr>
        <w:p w14:paraId="0BD76DDC" w14:textId="77777777" w:rsidR="0078780B" w:rsidRPr="007F6C1D" w:rsidRDefault="56D9C617" w:rsidP="56D9C617">
          <w:pPr>
            <w:pStyle w:val="99Firmierung"/>
            <w:spacing w:line="170" w:lineRule="exact"/>
            <w:rPr>
              <w:b/>
              <w:bCs/>
              <w:color w:val="000000" w:themeColor="text1"/>
              <w:sz w:val="13"/>
              <w:szCs w:val="13"/>
              <w:lang w:val="it-IT"/>
            </w:rPr>
          </w:pPr>
          <w:r w:rsidRPr="000C7B82">
            <w:rPr>
              <w:b/>
              <w:bCs/>
              <w:color w:val="000000" w:themeColor="text2"/>
              <w:sz w:val="13"/>
              <w:szCs w:val="13"/>
              <w:lang w:val="it-IT"/>
            </w:rPr>
            <w:t>NOI AG / S.P.A.</w:t>
          </w:r>
        </w:p>
        <w:p w14:paraId="629E5076" w14:textId="77777777" w:rsidR="0078780B" w:rsidRPr="007F6C1D" w:rsidRDefault="56D9C617" w:rsidP="0078780B">
          <w:pPr>
            <w:pStyle w:val="99Firmierung"/>
            <w:spacing w:line="170" w:lineRule="exact"/>
            <w:rPr>
              <w:color w:val="000000" w:themeColor="text1"/>
              <w:sz w:val="13"/>
              <w:szCs w:val="13"/>
              <w:lang w:val="it-IT"/>
            </w:rPr>
          </w:pPr>
          <w:r w:rsidRPr="000C7B82">
            <w:rPr>
              <w:color w:val="000000" w:themeColor="text2"/>
              <w:sz w:val="13"/>
              <w:szCs w:val="13"/>
              <w:lang w:val="it-IT"/>
            </w:rPr>
            <w:t>A.-VOLTA-STR. 13A</w:t>
          </w:r>
        </w:p>
        <w:p w14:paraId="6E8199E7" w14:textId="77777777" w:rsidR="0078780B" w:rsidRPr="007F6C1D" w:rsidRDefault="56D9C617" w:rsidP="0078780B">
          <w:pPr>
            <w:pStyle w:val="99Firmierung"/>
            <w:spacing w:line="170" w:lineRule="exact"/>
            <w:rPr>
              <w:color w:val="000000" w:themeColor="text1"/>
              <w:sz w:val="13"/>
              <w:szCs w:val="13"/>
              <w:lang w:val="it-IT"/>
            </w:rPr>
          </w:pPr>
          <w:r w:rsidRPr="000C7B82">
            <w:rPr>
              <w:color w:val="000000" w:themeColor="text2"/>
              <w:sz w:val="13"/>
              <w:szCs w:val="13"/>
              <w:lang w:val="it-IT"/>
            </w:rPr>
            <w:t>VIA A. VOLTA, 13A</w:t>
          </w:r>
        </w:p>
        <w:p w14:paraId="7CFA275A" w14:textId="77777777" w:rsidR="0078780B" w:rsidRPr="007F6C1D" w:rsidRDefault="56D9C617" w:rsidP="0078780B">
          <w:pPr>
            <w:pStyle w:val="99Firmierung"/>
            <w:spacing w:line="170" w:lineRule="exact"/>
            <w:rPr>
              <w:color w:val="000000" w:themeColor="text1"/>
              <w:sz w:val="13"/>
              <w:szCs w:val="13"/>
              <w:lang w:val="it-IT"/>
            </w:rPr>
          </w:pPr>
          <w:r w:rsidRPr="000C7B82">
            <w:rPr>
              <w:color w:val="000000" w:themeColor="text2"/>
              <w:sz w:val="13"/>
              <w:szCs w:val="13"/>
              <w:lang w:val="it-IT"/>
            </w:rPr>
            <w:t>I-39100 BOZEN / BOLZANO</w:t>
          </w:r>
        </w:p>
        <w:p w14:paraId="23C4B264" w14:textId="77777777" w:rsidR="0078780B" w:rsidRPr="00896C98" w:rsidRDefault="56D9C617" w:rsidP="0078780B">
          <w:pPr>
            <w:pStyle w:val="99Firmierung"/>
            <w:spacing w:line="170" w:lineRule="exact"/>
            <w:rPr>
              <w:color w:val="000000" w:themeColor="text1"/>
              <w:sz w:val="13"/>
              <w:szCs w:val="13"/>
            </w:rPr>
          </w:pPr>
          <w:r w:rsidRPr="56D9C617">
            <w:rPr>
              <w:color w:val="000000" w:themeColor="text2"/>
              <w:sz w:val="13"/>
              <w:szCs w:val="13"/>
            </w:rPr>
            <w:t>T +39 0471 066 600</w:t>
          </w:r>
        </w:p>
        <w:p w14:paraId="4BFC6232" w14:textId="547CE0B6" w:rsidR="0078780B" w:rsidRPr="00896C98" w:rsidRDefault="56D9C617" w:rsidP="0078780B">
          <w:pPr>
            <w:pStyle w:val="99Firmierung"/>
            <w:spacing w:line="170" w:lineRule="exact"/>
            <w:rPr>
              <w:color w:val="000000" w:themeColor="text1"/>
              <w:sz w:val="13"/>
              <w:szCs w:val="13"/>
            </w:rPr>
          </w:pPr>
          <w:r w:rsidRPr="56D9C617">
            <w:rPr>
              <w:color w:val="000000" w:themeColor="text2"/>
              <w:sz w:val="13"/>
              <w:szCs w:val="13"/>
            </w:rPr>
            <w:t>INFO@NOI.BZ.IT</w:t>
          </w:r>
        </w:p>
        <w:p w14:paraId="2F33A601" w14:textId="77777777" w:rsidR="00BC42E3" w:rsidRDefault="56D9C617" w:rsidP="0078780B">
          <w:pPr>
            <w:pStyle w:val="99Firmierung"/>
            <w:spacing w:line="170" w:lineRule="exact"/>
            <w:rPr>
              <w:color w:val="000000" w:themeColor="text1"/>
              <w:sz w:val="13"/>
              <w:szCs w:val="13"/>
              <w:lang w:val="de-AT"/>
            </w:rPr>
          </w:pPr>
          <w:r w:rsidRPr="56D9C617">
            <w:rPr>
              <w:color w:val="000000" w:themeColor="text2"/>
              <w:sz w:val="13"/>
              <w:szCs w:val="13"/>
            </w:rPr>
            <w:t>NOI.BZ.IT</w:t>
          </w:r>
        </w:p>
        <w:p w14:paraId="4238C9DD" w14:textId="77777777" w:rsidR="00891540" w:rsidRDefault="00891540" w:rsidP="0078780B">
          <w:pPr>
            <w:pStyle w:val="99Firmierung"/>
            <w:spacing w:line="170" w:lineRule="exact"/>
            <w:rPr>
              <w:color w:val="000000" w:themeColor="text1"/>
              <w:sz w:val="13"/>
              <w:szCs w:val="13"/>
              <w:lang w:val="de-AT"/>
            </w:rPr>
          </w:pPr>
        </w:p>
        <w:p w14:paraId="0B5110FF" w14:textId="77777777" w:rsidR="00891540" w:rsidRDefault="00891540" w:rsidP="0078780B">
          <w:pPr>
            <w:pStyle w:val="99Firmierung"/>
            <w:spacing w:line="170" w:lineRule="exact"/>
            <w:rPr>
              <w:color w:val="000000" w:themeColor="text1"/>
              <w:sz w:val="13"/>
              <w:szCs w:val="13"/>
              <w:lang w:val="de-AT"/>
            </w:rPr>
          </w:pPr>
        </w:p>
        <w:p w14:paraId="212088CD" w14:textId="77777777" w:rsidR="00891540" w:rsidRPr="00891540" w:rsidRDefault="56D9C617" w:rsidP="00891540">
          <w:pPr>
            <w:pStyle w:val="99Firmierung"/>
            <w:spacing w:line="170" w:lineRule="exact"/>
            <w:rPr>
              <w:b/>
              <w:bCs/>
              <w:caps/>
              <w:color w:val="000000" w:themeColor="text1"/>
              <w:sz w:val="13"/>
              <w:szCs w:val="13"/>
              <w:lang w:val="de-AT"/>
            </w:rPr>
          </w:pPr>
          <w:r w:rsidRPr="56D9C617">
            <w:rPr>
              <w:b/>
              <w:bCs/>
              <w:caps/>
              <w:color w:val="000000" w:themeColor="text2"/>
              <w:sz w:val="13"/>
              <w:szCs w:val="13"/>
            </w:rPr>
            <w:t>PRESSEKONTAKT</w:t>
          </w:r>
        </w:p>
        <w:p w14:paraId="782CEF4B" w14:textId="77777777" w:rsidR="00891540" w:rsidRPr="00891540" w:rsidRDefault="56D9C617" w:rsidP="00891540">
          <w:pPr>
            <w:pStyle w:val="99Firmierung"/>
            <w:spacing w:line="170" w:lineRule="exact"/>
            <w:rPr>
              <w:caps/>
              <w:color w:val="000000" w:themeColor="text1"/>
              <w:sz w:val="13"/>
              <w:szCs w:val="13"/>
              <w:lang w:val="de-AT"/>
            </w:rPr>
          </w:pPr>
          <w:r w:rsidRPr="56D9C617">
            <w:rPr>
              <w:caps/>
              <w:color w:val="000000" w:themeColor="text2"/>
              <w:sz w:val="13"/>
              <w:szCs w:val="13"/>
            </w:rPr>
            <w:t>Marion Egger</w:t>
          </w:r>
        </w:p>
        <w:p w14:paraId="6EE513BE" w14:textId="77777777" w:rsidR="00891540" w:rsidRPr="00891540" w:rsidRDefault="56D9C617" w:rsidP="00891540">
          <w:pPr>
            <w:pStyle w:val="99Firmierung"/>
            <w:spacing w:line="170" w:lineRule="exact"/>
            <w:rPr>
              <w:caps/>
              <w:color w:val="000000" w:themeColor="text1"/>
              <w:sz w:val="13"/>
              <w:szCs w:val="13"/>
              <w:lang w:val="de-AT"/>
            </w:rPr>
          </w:pPr>
          <w:r w:rsidRPr="56D9C617">
            <w:rPr>
              <w:caps/>
              <w:color w:val="000000" w:themeColor="text2"/>
              <w:sz w:val="13"/>
              <w:szCs w:val="13"/>
            </w:rPr>
            <w:t>T +39 0471 066 629</w:t>
          </w:r>
        </w:p>
        <w:p w14:paraId="576A962E" w14:textId="6BB24C68" w:rsidR="001F09EA" w:rsidRPr="00891540" w:rsidRDefault="56D9C617" w:rsidP="0078780B">
          <w:pPr>
            <w:pStyle w:val="99Firmierung"/>
            <w:spacing w:line="170" w:lineRule="exact"/>
            <w:rPr>
              <w:caps/>
              <w:color w:val="000000" w:themeColor="text1"/>
              <w:sz w:val="13"/>
              <w:szCs w:val="13"/>
              <w:lang w:val="de-AT"/>
            </w:rPr>
          </w:pPr>
          <w:r w:rsidRPr="56D9C617">
            <w:rPr>
              <w:caps/>
              <w:color w:val="000000" w:themeColor="text2"/>
              <w:sz w:val="13"/>
              <w:szCs w:val="13"/>
            </w:rPr>
            <w:t>press@noi.bz.it</w:t>
          </w:r>
        </w:p>
      </w:tc>
    </w:tr>
  </w:tbl>
  <w:p w14:paraId="1FC41E4F" w14:textId="77777777" w:rsidR="001D40BE" w:rsidRDefault="00670168" w:rsidP="00670168">
    <w:pPr>
      <w:pStyle w:val="Kopfzeile"/>
      <w:jc w:val="left"/>
    </w:pPr>
    <w:r w:rsidRPr="00A4552A">
      <w:rPr>
        <w:noProof/>
        <w:lang w:eastAsia="de-DE"/>
      </w:rPr>
      <w:drawing>
        <wp:anchor distT="0" distB="0" distL="114300" distR="114300" simplePos="0" relativeHeight="251658242" behindDoc="0" locked="0" layoutInCell="1" allowOverlap="1" wp14:anchorId="55CF0627" wp14:editId="022BE568">
          <wp:simplePos x="0" y="0"/>
          <wp:positionH relativeFrom="page">
            <wp:posOffset>5760720</wp:posOffset>
          </wp:positionH>
          <wp:positionV relativeFrom="paragraph">
            <wp:posOffset>3810</wp:posOffset>
          </wp:positionV>
          <wp:extent cx="1246680" cy="570960"/>
          <wp:effectExtent l="0" t="0" r="0" b="635"/>
          <wp:wrapTopAndBottom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I_1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680" cy="57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87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690C7516" wp14:editId="1DF4B094">
              <wp:simplePos x="0" y="0"/>
              <wp:positionH relativeFrom="page">
                <wp:posOffset>5581015</wp:posOffset>
              </wp:positionH>
              <wp:positionV relativeFrom="paragraph">
                <wp:posOffset>0</wp:posOffset>
              </wp:positionV>
              <wp:extent cx="1980000" cy="8093160"/>
              <wp:effectExtent l="0" t="0" r="0" b="0"/>
              <wp:wrapSquare wrapText="bothSides"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0" cy="8093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53563D10">
            <v:rect id="Rechteck 14" style="position:absolute;margin-left:439.45pt;margin-top:0;width:155.9pt;height:637.25pt;z-index:251658241;visibility:visible;mso-wrap-style:square;mso-width-percent:0;mso-height-percent:10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1000;mso-width-relative:margin;mso-height-relative:page;v-text-anchor:middle" o:spid="_x0000_s1026" filled="f" stroked="f" strokeweight="1pt" w14:anchorId="11BB26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">
              <w10:wrap type="square" anchorx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2BA"/>
    <w:multiLevelType w:val="multilevel"/>
    <w:tmpl w:val="7046CAB6"/>
    <w:numStyleLink w:val="NOIListNumbersohneAbstand"/>
  </w:abstractNum>
  <w:abstractNum w:abstractNumId="1" w15:restartNumberingAfterBreak="0">
    <w:nsid w:val="074A59BE"/>
    <w:multiLevelType w:val="multilevel"/>
    <w:tmpl w:val="45FE9572"/>
    <w:styleLink w:val="NOIListNumbers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396"/>
      </w:pPr>
      <w:rPr>
        <w:rFonts w:asciiTheme="majorHAnsi" w:hAnsiTheme="majorHAnsi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992" w:hanging="397"/>
      </w:pPr>
      <w:rPr>
        <w:rFonts w:asciiTheme="majorHAnsi" w:hAnsiTheme="majorHAnsi" w:hint="default"/>
        <w:b/>
        <w:i w:val="0"/>
        <w:sz w:val="20"/>
      </w:rPr>
    </w:lvl>
    <w:lvl w:ilvl="2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</w:abstractNum>
  <w:abstractNum w:abstractNumId="2" w15:restartNumberingAfterBreak="0">
    <w:nsid w:val="0CBB14DB"/>
    <w:multiLevelType w:val="multilevel"/>
    <w:tmpl w:val="45FE9572"/>
    <w:numStyleLink w:val="NOIListNumbers"/>
  </w:abstractNum>
  <w:abstractNum w:abstractNumId="3" w15:restartNumberingAfterBreak="0">
    <w:nsid w:val="0FBB338F"/>
    <w:multiLevelType w:val="multilevel"/>
    <w:tmpl w:val="45FE9572"/>
    <w:numStyleLink w:val="NOIListNumbers"/>
  </w:abstractNum>
  <w:abstractNum w:abstractNumId="4" w15:restartNumberingAfterBreak="0">
    <w:nsid w:val="12740F65"/>
    <w:multiLevelType w:val="multilevel"/>
    <w:tmpl w:val="7046CAB6"/>
    <w:numStyleLink w:val="NOIListNumbersohneAbstand"/>
  </w:abstractNum>
  <w:abstractNum w:abstractNumId="5" w15:restartNumberingAfterBreak="0">
    <w:nsid w:val="14A94E64"/>
    <w:multiLevelType w:val="singleLevel"/>
    <w:tmpl w:val="9CE0DC5A"/>
    <w:lvl w:ilvl="0">
      <w:start w:val="1"/>
      <w:numFmt w:val="decimal"/>
      <w:lvlText w:val="%1."/>
      <w:lvlJc w:val="left"/>
      <w:pPr>
        <w:ind w:left="559" w:hanging="360"/>
      </w:pPr>
      <w:rPr>
        <w:rFonts w:ascii="Source Sans Pro Bold" w:hAnsi="Source Sans Pro Bold" w:hint="default"/>
        <w:b/>
        <w:i w:val="0"/>
        <w:sz w:val="18"/>
      </w:rPr>
    </w:lvl>
  </w:abstractNum>
  <w:abstractNum w:abstractNumId="6" w15:restartNumberingAfterBreak="0">
    <w:nsid w:val="16980337"/>
    <w:multiLevelType w:val="multilevel"/>
    <w:tmpl w:val="45FE9572"/>
    <w:numStyleLink w:val="NOIListNumbers"/>
  </w:abstractNum>
  <w:abstractNum w:abstractNumId="7" w15:restartNumberingAfterBreak="0">
    <w:nsid w:val="17252145"/>
    <w:multiLevelType w:val="multilevel"/>
    <w:tmpl w:val="7046CAB6"/>
    <w:numStyleLink w:val="NOIListNumbersohneAbstand"/>
  </w:abstractNum>
  <w:abstractNum w:abstractNumId="8" w15:restartNumberingAfterBreak="0">
    <w:nsid w:val="17926C57"/>
    <w:multiLevelType w:val="multilevel"/>
    <w:tmpl w:val="8988A414"/>
    <w:styleLink w:val="IDMListBullet"/>
    <w:lvl w:ilvl="0">
      <w:start w:val="1"/>
      <w:numFmt w:val="none"/>
      <w:lvlText w:val="›"/>
      <w:lvlJc w:val="left"/>
      <w:pPr>
        <w:tabs>
          <w:tab w:val="num" w:pos="397"/>
        </w:tabs>
        <w:ind w:left="397" w:hanging="198"/>
      </w:pPr>
      <w:rPr>
        <w:rFonts w:asciiTheme="majorHAnsi" w:hAnsiTheme="majorHAnsi" w:hint="default"/>
      </w:rPr>
    </w:lvl>
    <w:lvl w:ilvl="1">
      <w:start w:val="1"/>
      <w:numFmt w:val="none"/>
      <w:lvlText w:val="›"/>
      <w:lvlJc w:val="left"/>
      <w:pPr>
        <w:tabs>
          <w:tab w:val="num" w:pos="595"/>
        </w:tabs>
        <w:ind w:left="596" w:hanging="198"/>
      </w:pPr>
      <w:rPr>
        <w:rFonts w:asciiTheme="majorHAnsi" w:hAnsiTheme="majorHAnsi" w:hint="default"/>
      </w:rPr>
    </w:lvl>
    <w:lvl w:ilvl="2">
      <w:start w:val="1"/>
      <w:numFmt w:val="none"/>
      <w:lvlText w:val="›"/>
      <w:lvlJc w:val="left"/>
      <w:pPr>
        <w:tabs>
          <w:tab w:val="num" w:pos="794"/>
        </w:tabs>
        <w:ind w:left="795" w:hanging="198"/>
      </w:pPr>
      <w:rPr>
        <w:rFonts w:asciiTheme="majorHAnsi" w:hAnsiTheme="majorHAnsi" w:hint="default"/>
      </w:rPr>
    </w:lvl>
    <w:lvl w:ilvl="3">
      <w:start w:val="1"/>
      <w:numFmt w:val="none"/>
      <w:lvlText w:val="›"/>
      <w:lvlJc w:val="left"/>
      <w:pPr>
        <w:tabs>
          <w:tab w:val="num" w:pos="992"/>
        </w:tabs>
        <w:ind w:left="994" w:hanging="198"/>
      </w:pPr>
      <w:rPr>
        <w:rFonts w:asciiTheme="majorHAnsi" w:hAnsiTheme="majorHAnsi" w:hint="default"/>
      </w:rPr>
    </w:lvl>
    <w:lvl w:ilvl="4">
      <w:start w:val="1"/>
      <w:numFmt w:val="none"/>
      <w:lvlText w:val="›"/>
      <w:lvlJc w:val="left"/>
      <w:pPr>
        <w:tabs>
          <w:tab w:val="num" w:pos="1191"/>
        </w:tabs>
        <w:ind w:left="1193" w:hanging="198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D7709CD"/>
    <w:multiLevelType w:val="multilevel"/>
    <w:tmpl w:val="7046CAB6"/>
    <w:styleLink w:val="NOIListNumbersohneAbstand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396"/>
      </w:pPr>
      <w:rPr>
        <w:rFonts w:asciiTheme="majorHAnsi" w:hAnsiTheme="majorHAnsi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992" w:hanging="397"/>
      </w:pPr>
      <w:rPr>
        <w:rFonts w:asciiTheme="majorHAnsi" w:hAnsiTheme="majorHAnsi" w:hint="default"/>
        <w:b/>
        <w:i w:val="0"/>
        <w:sz w:val="20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822261"/>
    <w:multiLevelType w:val="multilevel"/>
    <w:tmpl w:val="45FE9572"/>
    <w:numStyleLink w:val="NOIListNumbers"/>
  </w:abstractNum>
  <w:abstractNum w:abstractNumId="11" w15:restartNumberingAfterBreak="0">
    <w:nsid w:val="1F78740D"/>
    <w:multiLevelType w:val="multilevel"/>
    <w:tmpl w:val="7046CAB6"/>
    <w:numStyleLink w:val="NOIListNumbersohneAbstand"/>
  </w:abstractNum>
  <w:abstractNum w:abstractNumId="12" w15:restartNumberingAfterBreak="0">
    <w:nsid w:val="1F7D3536"/>
    <w:multiLevelType w:val="hybridMultilevel"/>
    <w:tmpl w:val="8B4C4794"/>
    <w:lvl w:ilvl="0" w:tplc="950A03B4">
      <w:start w:val="1"/>
      <w:numFmt w:val="bullet"/>
      <w:pStyle w:val="41ListBullet4Unterpunkte"/>
      <w:lvlText w:val="•"/>
      <w:lvlJc w:val="center"/>
      <w:pPr>
        <w:ind w:left="1154" w:hanging="360"/>
      </w:pPr>
      <w:rPr>
        <w:rFonts w:ascii="Source Sans Pro" w:hAnsi="Source Sans Pro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418B1"/>
    <w:multiLevelType w:val="multilevel"/>
    <w:tmpl w:val="7046CAB6"/>
    <w:numStyleLink w:val="NOIListNumbersohneAbstand"/>
  </w:abstractNum>
  <w:abstractNum w:abstractNumId="14" w15:restartNumberingAfterBreak="0">
    <w:nsid w:val="3E22617E"/>
    <w:multiLevelType w:val="multilevel"/>
    <w:tmpl w:val="7046CAB6"/>
    <w:numStyleLink w:val="NOIListNumbersohneAbstand"/>
  </w:abstractNum>
  <w:abstractNum w:abstractNumId="15" w15:restartNumberingAfterBreak="0">
    <w:nsid w:val="407D3FF8"/>
    <w:multiLevelType w:val="singleLevel"/>
    <w:tmpl w:val="3D28AAE2"/>
    <w:lvl w:ilvl="0">
      <w:start w:val="1"/>
      <w:numFmt w:val="decimal"/>
      <w:lvlText w:val="%1."/>
      <w:lvlJc w:val="left"/>
      <w:pPr>
        <w:ind w:left="559" w:hanging="360"/>
      </w:pPr>
      <w:rPr>
        <w:rFonts w:ascii="Source Sans Pro Bold" w:hAnsi="Source Sans Pro Bold" w:hint="default"/>
        <w:b/>
        <w:i w:val="0"/>
        <w:sz w:val="18"/>
      </w:rPr>
    </w:lvl>
  </w:abstractNum>
  <w:abstractNum w:abstractNumId="16" w15:restartNumberingAfterBreak="0">
    <w:nsid w:val="41A04E00"/>
    <w:multiLevelType w:val="singleLevel"/>
    <w:tmpl w:val="B64CFB5C"/>
    <w:lvl w:ilvl="0">
      <w:start w:val="1"/>
      <w:numFmt w:val="bullet"/>
      <w:pStyle w:val="41ListBullet"/>
      <w:lvlText w:val="•"/>
      <w:lvlJc w:val="center"/>
      <w:pPr>
        <w:ind w:left="559" w:hanging="360"/>
      </w:pPr>
      <w:rPr>
        <w:rFonts w:ascii="Source Sans Pro" w:hAnsi="Source Sans Pro" w:hint="default"/>
        <w:b/>
        <w:i w:val="0"/>
        <w:sz w:val="20"/>
      </w:rPr>
    </w:lvl>
  </w:abstractNum>
  <w:abstractNum w:abstractNumId="17" w15:restartNumberingAfterBreak="0">
    <w:nsid w:val="4C645777"/>
    <w:multiLevelType w:val="hybridMultilevel"/>
    <w:tmpl w:val="83528A80"/>
    <w:lvl w:ilvl="0" w:tplc="9DD43B5C">
      <w:start w:val="1"/>
      <w:numFmt w:val="bullet"/>
      <w:pStyle w:val="41ListBullet5Unterpunkte"/>
      <w:lvlText w:val="•"/>
      <w:lvlJc w:val="center"/>
      <w:pPr>
        <w:ind w:left="1352" w:hanging="360"/>
      </w:pPr>
      <w:rPr>
        <w:rFonts w:ascii="Source Sans Pro" w:hAnsi="Source Sans Pro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F7C03"/>
    <w:multiLevelType w:val="hybridMultilevel"/>
    <w:tmpl w:val="49829758"/>
    <w:lvl w:ilvl="0" w:tplc="CD34BC2A">
      <w:start w:val="1"/>
      <w:numFmt w:val="bullet"/>
      <w:pStyle w:val="41ListBullet2Unterpunkte"/>
      <w:lvlText w:val="•"/>
      <w:lvlJc w:val="center"/>
      <w:pPr>
        <w:ind w:left="757" w:hanging="360"/>
      </w:pPr>
      <w:rPr>
        <w:rFonts w:ascii="Source Sans Pro" w:hAnsi="Source Sans Pro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9" w15:restartNumberingAfterBreak="0">
    <w:nsid w:val="63FC13BE"/>
    <w:multiLevelType w:val="hybridMultilevel"/>
    <w:tmpl w:val="2A0EE478"/>
    <w:lvl w:ilvl="0" w:tplc="CF44E026">
      <w:start w:val="1"/>
      <w:numFmt w:val="bullet"/>
      <w:lvlText w:val="›"/>
      <w:lvlJc w:val="center"/>
      <w:pPr>
        <w:ind w:left="919" w:hanging="360"/>
      </w:pPr>
      <w:rPr>
        <w:rFonts w:ascii="Source Sans Pro SemiBold" w:hAnsi="Source Sans Pro SemiBold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0" w15:restartNumberingAfterBreak="0">
    <w:nsid w:val="757B46C7"/>
    <w:multiLevelType w:val="multilevel"/>
    <w:tmpl w:val="45FE9572"/>
    <w:numStyleLink w:val="NOIListNumbers"/>
  </w:abstractNum>
  <w:abstractNum w:abstractNumId="21" w15:restartNumberingAfterBreak="0">
    <w:nsid w:val="7A0A1826"/>
    <w:multiLevelType w:val="multilevel"/>
    <w:tmpl w:val="7046CAB6"/>
    <w:numStyleLink w:val="NOIListNumbersohneAbstand"/>
  </w:abstractNum>
  <w:abstractNum w:abstractNumId="22" w15:restartNumberingAfterBreak="0">
    <w:nsid w:val="7AB65F8E"/>
    <w:multiLevelType w:val="hybridMultilevel"/>
    <w:tmpl w:val="3800DF32"/>
    <w:lvl w:ilvl="0" w:tplc="FCA6FE04">
      <w:start w:val="1"/>
      <w:numFmt w:val="lowerLetter"/>
      <w:lvlText w:val="%1."/>
      <w:lvlJc w:val="left"/>
      <w:pPr>
        <w:ind w:left="919" w:hanging="360"/>
      </w:pPr>
      <w:rPr>
        <w:rFonts w:ascii="Source Sans Pro Bold" w:hAnsi="Source Sans Pro Bold" w:hint="default"/>
        <w:b/>
        <w:i w:val="0"/>
        <w:sz w:val="20"/>
      </w:rPr>
    </w:lvl>
    <w:lvl w:ilvl="1" w:tplc="97C039B2" w:tentative="1">
      <w:start w:val="1"/>
      <w:numFmt w:val="lowerLetter"/>
      <w:lvlText w:val="%2."/>
      <w:lvlJc w:val="left"/>
      <w:pPr>
        <w:ind w:left="1639" w:hanging="360"/>
      </w:pPr>
    </w:lvl>
    <w:lvl w:ilvl="2" w:tplc="F21A6858" w:tentative="1">
      <w:start w:val="1"/>
      <w:numFmt w:val="lowerRoman"/>
      <w:lvlText w:val="%3."/>
      <w:lvlJc w:val="right"/>
      <w:pPr>
        <w:ind w:left="2359" w:hanging="180"/>
      </w:pPr>
    </w:lvl>
    <w:lvl w:ilvl="3" w:tplc="9436684C" w:tentative="1">
      <w:start w:val="1"/>
      <w:numFmt w:val="decimal"/>
      <w:lvlText w:val="%4."/>
      <w:lvlJc w:val="left"/>
      <w:pPr>
        <w:ind w:left="3079" w:hanging="360"/>
      </w:pPr>
    </w:lvl>
    <w:lvl w:ilvl="4" w:tplc="C1CAD96A" w:tentative="1">
      <w:start w:val="1"/>
      <w:numFmt w:val="lowerLetter"/>
      <w:lvlText w:val="%5."/>
      <w:lvlJc w:val="left"/>
      <w:pPr>
        <w:ind w:left="3799" w:hanging="360"/>
      </w:pPr>
    </w:lvl>
    <w:lvl w:ilvl="5" w:tplc="2FB828F0" w:tentative="1">
      <w:start w:val="1"/>
      <w:numFmt w:val="lowerRoman"/>
      <w:lvlText w:val="%6."/>
      <w:lvlJc w:val="right"/>
      <w:pPr>
        <w:ind w:left="4519" w:hanging="180"/>
      </w:pPr>
    </w:lvl>
    <w:lvl w:ilvl="6" w:tplc="C922D85C" w:tentative="1">
      <w:start w:val="1"/>
      <w:numFmt w:val="decimal"/>
      <w:lvlText w:val="%7."/>
      <w:lvlJc w:val="left"/>
      <w:pPr>
        <w:ind w:left="5239" w:hanging="360"/>
      </w:pPr>
    </w:lvl>
    <w:lvl w:ilvl="7" w:tplc="E848B706" w:tentative="1">
      <w:start w:val="1"/>
      <w:numFmt w:val="lowerLetter"/>
      <w:lvlText w:val="%8."/>
      <w:lvlJc w:val="left"/>
      <w:pPr>
        <w:ind w:left="5959" w:hanging="360"/>
      </w:pPr>
    </w:lvl>
    <w:lvl w:ilvl="8" w:tplc="0700E2BA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3" w15:restartNumberingAfterBreak="0">
    <w:nsid w:val="7DA610C8"/>
    <w:multiLevelType w:val="hybridMultilevel"/>
    <w:tmpl w:val="6386A2BC"/>
    <w:lvl w:ilvl="0" w:tplc="9118E7E2">
      <w:start w:val="1"/>
      <w:numFmt w:val="bullet"/>
      <w:pStyle w:val="41ListBullet3Unterpunkte"/>
      <w:lvlText w:val="•"/>
      <w:lvlJc w:val="center"/>
      <w:pPr>
        <w:ind w:left="955" w:hanging="360"/>
      </w:pPr>
      <w:rPr>
        <w:rFonts w:ascii="Source Sans Pro" w:hAnsi="Source Sans Pro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 w16cid:durableId="1864855420">
    <w:abstractNumId w:val="1"/>
  </w:num>
  <w:num w:numId="2" w16cid:durableId="1047951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1048888">
    <w:abstractNumId w:val="2"/>
  </w:num>
  <w:num w:numId="4" w16cid:durableId="913054288">
    <w:abstractNumId w:val="10"/>
  </w:num>
  <w:num w:numId="5" w16cid:durableId="1702389665">
    <w:abstractNumId w:val="6"/>
  </w:num>
  <w:num w:numId="6" w16cid:durableId="709450365">
    <w:abstractNumId w:val="9"/>
  </w:num>
  <w:num w:numId="7" w16cid:durableId="10535836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7413406">
    <w:abstractNumId w:val="20"/>
  </w:num>
  <w:num w:numId="9" w16cid:durableId="1553541234">
    <w:abstractNumId w:val="11"/>
  </w:num>
  <w:num w:numId="10" w16cid:durableId="19417949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52229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1489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34086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1037859">
    <w:abstractNumId w:val="13"/>
  </w:num>
  <w:num w:numId="15" w16cid:durableId="13248150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0738070">
    <w:abstractNumId w:val="8"/>
  </w:num>
  <w:num w:numId="17" w16cid:durableId="5989489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1469814">
    <w:abstractNumId w:val="16"/>
  </w:num>
  <w:num w:numId="19" w16cid:durableId="537471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3429196">
    <w:abstractNumId w:val="5"/>
  </w:num>
  <w:num w:numId="21" w16cid:durableId="1215041842">
    <w:abstractNumId w:val="5"/>
    <w:lvlOverride w:ilvl="0">
      <w:startOverride w:val="1"/>
    </w:lvlOverride>
  </w:num>
  <w:num w:numId="22" w16cid:durableId="1849713699">
    <w:abstractNumId w:val="21"/>
  </w:num>
  <w:num w:numId="23" w16cid:durableId="12029358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2101280">
    <w:abstractNumId w:val="14"/>
  </w:num>
  <w:num w:numId="25" w16cid:durableId="502621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1533442">
    <w:abstractNumId w:val="15"/>
  </w:num>
  <w:num w:numId="27" w16cid:durableId="1613320377">
    <w:abstractNumId w:val="15"/>
    <w:lvlOverride w:ilvl="0">
      <w:startOverride w:val="1"/>
    </w:lvlOverride>
  </w:num>
  <w:num w:numId="28" w16cid:durableId="251166262">
    <w:abstractNumId w:val="22"/>
  </w:num>
  <w:num w:numId="29" w16cid:durableId="770247858">
    <w:abstractNumId w:val="4"/>
  </w:num>
  <w:num w:numId="30" w16cid:durableId="1714845651">
    <w:abstractNumId w:val="18"/>
  </w:num>
  <w:num w:numId="31" w16cid:durableId="1897623191">
    <w:abstractNumId w:val="23"/>
  </w:num>
  <w:num w:numId="32" w16cid:durableId="392889945">
    <w:abstractNumId w:val="19"/>
  </w:num>
  <w:num w:numId="33" w16cid:durableId="408499689">
    <w:abstractNumId w:val="12"/>
  </w:num>
  <w:num w:numId="34" w16cid:durableId="1162743415">
    <w:abstractNumId w:val="17"/>
  </w:num>
  <w:num w:numId="35" w16cid:durableId="75372259">
    <w:abstractNumId w:val="0"/>
  </w:num>
  <w:num w:numId="36" w16cid:durableId="70013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43611601">
    <w:abstractNumId w:val="7"/>
  </w:num>
  <w:num w:numId="38" w16cid:durableId="1610776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QFSet/>
  <w:defaultTabStop w:val="708"/>
  <w:autoHyphenation/>
  <w:hyphenationZone w:val="425"/>
  <w:drawingGridHorizontalSpacing w:val="261"/>
  <w:drawingGridVerticalSpacing w:val="26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3E"/>
    <w:rsid w:val="00000934"/>
    <w:rsid w:val="00002FD8"/>
    <w:rsid w:val="00005711"/>
    <w:rsid w:val="00006E81"/>
    <w:rsid w:val="000100A7"/>
    <w:rsid w:val="000127DF"/>
    <w:rsid w:val="00016218"/>
    <w:rsid w:val="000168BF"/>
    <w:rsid w:val="00017BE8"/>
    <w:rsid w:val="00020E92"/>
    <w:rsid w:val="000214A8"/>
    <w:rsid w:val="000225B5"/>
    <w:rsid w:val="000237E1"/>
    <w:rsid w:val="00026F5D"/>
    <w:rsid w:val="00027AF4"/>
    <w:rsid w:val="00032F14"/>
    <w:rsid w:val="0003321B"/>
    <w:rsid w:val="0003382E"/>
    <w:rsid w:val="00036715"/>
    <w:rsid w:val="000379EF"/>
    <w:rsid w:val="00040196"/>
    <w:rsid w:val="00041034"/>
    <w:rsid w:val="00041604"/>
    <w:rsid w:val="00045AAF"/>
    <w:rsid w:val="00050200"/>
    <w:rsid w:val="00050DE5"/>
    <w:rsid w:val="0005276E"/>
    <w:rsid w:val="0005536A"/>
    <w:rsid w:val="000557CC"/>
    <w:rsid w:val="00056086"/>
    <w:rsid w:val="00060C3D"/>
    <w:rsid w:val="000633E5"/>
    <w:rsid w:val="000650B0"/>
    <w:rsid w:val="000719FD"/>
    <w:rsid w:val="00071DC1"/>
    <w:rsid w:val="00071F33"/>
    <w:rsid w:val="00077149"/>
    <w:rsid w:val="00077821"/>
    <w:rsid w:val="00080C5F"/>
    <w:rsid w:val="00080D79"/>
    <w:rsid w:val="000837AC"/>
    <w:rsid w:val="00084274"/>
    <w:rsid w:val="00084E0B"/>
    <w:rsid w:val="00085FCC"/>
    <w:rsid w:val="000865B7"/>
    <w:rsid w:val="00086DD8"/>
    <w:rsid w:val="00087EAF"/>
    <w:rsid w:val="000942D9"/>
    <w:rsid w:val="00094F7B"/>
    <w:rsid w:val="0009621E"/>
    <w:rsid w:val="000A099B"/>
    <w:rsid w:val="000A2F2E"/>
    <w:rsid w:val="000B121B"/>
    <w:rsid w:val="000B3C59"/>
    <w:rsid w:val="000B51D6"/>
    <w:rsid w:val="000B5233"/>
    <w:rsid w:val="000B6E68"/>
    <w:rsid w:val="000C1459"/>
    <w:rsid w:val="000C1B1E"/>
    <w:rsid w:val="000C281C"/>
    <w:rsid w:val="000C7B82"/>
    <w:rsid w:val="000D1F7B"/>
    <w:rsid w:val="000D2847"/>
    <w:rsid w:val="000D3CEF"/>
    <w:rsid w:val="000D583E"/>
    <w:rsid w:val="000D5DD7"/>
    <w:rsid w:val="000D6545"/>
    <w:rsid w:val="000D6DBF"/>
    <w:rsid w:val="000D757A"/>
    <w:rsid w:val="000D7F9A"/>
    <w:rsid w:val="000E0DE5"/>
    <w:rsid w:val="000E3F1F"/>
    <w:rsid w:val="000E5D30"/>
    <w:rsid w:val="000E6192"/>
    <w:rsid w:val="000F158C"/>
    <w:rsid w:val="000F2C08"/>
    <w:rsid w:val="000F3B1D"/>
    <w:rsid w:val="000F41A0"/>
    <w:rsid w:val="000F5979"/>
    <w:rsid w:val="000F6071"/>
    <w:rsid w:val="000F7FA6"/>
    <w:rsid w:val="001000A4"/>
    <w:rsid w:val="00100FF3"/>
    <w:rsid w:val="00101397"/>
    <w:rsid w:val="00101819"/>
    <w:rsid w:val="00105704"/>
    <w:rsid w:val="00106B56"/>
    <w:rsid w:val="00107363"/>
    <w:rsid w:val="00110B7A"/>
    <w:rsid w:val="00112929"/>
    <w:rsid w:val="00112A3F"/>
    <w:rsid w:val="00112EE8"/>
    <w:rsid w:val="00116411"/>
    <w:rsid w:val="0011723D"/>
    <w:rsid w:val="00117F8C"/>
    <w:rsid w:val="00120EEA"/>
    <w:rsid w:val="00122DD0"/>
    <w:rsid w:val="00122E31"/>
    <w:rsid w:val="00123160"/>
    <w:rsid w:val="00123205"/>
    <w:rsid w:val="0012326E"/>
    <w:rsid w:val="00126EF0"/>
    <w:rsid w:val="00130006"/>
    <w:rsid w:val="001314E1"/>
    <w:rsid w:val="001324FA"/>
    <w:rsid w:val="00132724"/>
    <w:rsid w:val="0013305E"/>
    <w:rsid w:val="001347E5"/>
    <w:rsid w:val="00135E8A"/>
    <w:rsid w:val="001366C6"/>
    <w:rsid w:val="0013670A"/>
    <w:rsid w:val="001400F4"/>
    <w:rsid w:val="00142632"/>
    <w:rsid w:val="00144F74"/>
    <w:rsid w:val="001461A3"/>
    <w:rsid w:val="00146D9A"/>
    <w:rsid w:val="00151EAE"/>
    <w:rsid w:val="00151FDC"/>
    <w:rsid w:val="001522C0"/>
    <w:rsid w:val="00152804"/>
    <w:rsid w:val="001535EA"/>
    <w:rsid w:val="00153AA7"/>
    <w:rsid w:val="0015763C"/>
    <w:rsid w:val="00157FD6"/>
    <w:rsid w:val="00161509"/>
    <w:rsid w:val="00163BC0"/>
    <w:rsid w:val="00163E1B"/>
    <w:rsid w:val="0016483F"/>
    <w:rsid w:val="0016761B"/>
    <w:rsid w:val="001732B4"/>
    <w:rsid w:val="001759E7"/>
    <w:rsid w:val="00176762"/>
    <w:rsid w:val="00181152"/>
    <w:rsid w:val="00181CFD"/>
    <w:rsid w:val="00182550"/>
    <w:rsid w:val="001875A6"/>
    <w:rsid w:val="001918BD"/>
    <w:rsid w:val="00197597"/>
    <w:rsid w:val="001A10DE"/>
    <w:rsid w:val="001A22F5"/>
    <w:rsid w:val="001A2433"/>
    <w:rsid w:val="001A5765"/>
    <w:rsid w:val="001A5C8B"/>
    <w:rsid w:val="001B03AE"/>
    <w:rsid w:val="001B07E6"/>
    <w:rsid w:val="001B0A85"/>
    <w:rsid w:val="001B0AD4"/>
    <w:rsid w:val="001B1AEB"/>
    <w:rsid w:val="001B2707"/>
    <w:rsid w:val="001B2EDB"/>
    <w:rsid w:val="001B555C"/>
    <w:rsid w:val="001B75B1"/>
    <w:rsid w:val="001B7AC1"/>
    <w:rsid w:val="001C2D7C"/>
    <w:rsid w:val="001C5FC3"/>
    <w:rsid w:val="001C6D1F"/>
    <w:rsid w:val="001D119C"/>
    <w:rsid w:val="001D125C"/>
    <w:rsid w:val="001D2857"/>
    <w:rsid w:val="001D40BE"/>
    <w:rsid w:val="001D65DD"/>
    <w:rsid w:val="001D67EA"/>
    <w:rsid w:val="001E189C"/>
    <w:rsid w:val="001E5A00"/>
    <w:rsid w:val="001F09EA"/>
    <w:rsid w:val="001F2669"/>
    <w:rsid w:val="001F3598"/>
    <w:rsid w:val="001F373A"/>
    <w:rsid w:val="001F4CB7"/>
    <w:rsid w:val="001F531D"/>
    <w:rsid w:val="001F609B"/>
    <w:rsid w:val="001F6305"/>
    <w:rsid w:val="001F7428"/>
    <w:rsid w:val="001F7723"/>
    <w:rsid w:val="00200F4C"/>
    <w:rsid w:val="00201020"/>
    <w:rsid w:val="0020122D"/>
    <w:rsid w:val="0020327F"/>
    <w:rsid w:val="0020417C"/>
    <w:rsid w:val="00204EBC"/>
    <w:rsid w:val="00205AEC"/>
    <w:rsid w:val="00205BF0"/>
    <w:rsid w:val="0020721F"/>
    <w:rsid w:val="0020771F"/>
    <w:rsid w:val="0021015E"/>
    <w:rsid w:val="002110B5"/>
    <w:rsid w:val="0021209A"/>
    <w:rsid w:val="00213C1F"/>
    <w:rsid w:val="002169B0"/>
    <w:rsid w:val="002211F7"/>
    <w:rsid w:val="0022137A"/>
    <w:rsid w:val="00223A9A"/>
    <w:rsid w:val="00223DFA"/>
    <w:rsid w:val="0022651E"/>
    <w:rsid w:val="00230072"/>
    <w:rsid w:val="00230428"/>
    <w:rsid w:val="0023216B"/>
    <w:rsid w:val="00236B9B"/>
    <w:rsid w:val="002400FD"/>
    <w:rsid w:val="00240638"/>
    <w:rsid w:val="0024276D"/>
    <w:rsid w:val="00243CC4"/>
    <w:rsid w:val="00243CFD"/>
    <w:rsid w:val="00244C42"/>
    <w:rsid w:val="00245DFC"/>
    <w:rsid w:val="00246C75"/>
    <w:rsid w:val="00247BD2"/>
    <w:rsid w:val="00252B36"/>
    <w:rsid w:val="002535B8"/>
    <w:rsid w:val="0026211D"/>
    <w:rsid w:val="00262E2A"/>
    <w:rsid w:val="002640E1"/>
    <w:rsid w:val="00265461"/>
    <w:rsid w:val="00267294"/>
    <w:rsid w:val="00267C45"/>
    <w:rsid w:val="00270645"/>
    <w:rsid w:val="00270B0C"/>
    <w:rsid w:val="00271860"/>
    <w:rsid w:val="00271AC6"/>
    <w:rsid w:val="00272E7B"/>
    <w:rsid w:val="0028130F"/>
    <w:rsid w:val="00282E1E"/>
    <w:rsid w:val="002847AC"/>
    <w:rsid w:val="00285FB4"/>
    <w:rsid w:val="002872F4"/>
    <w:rsid w:val="0028785F"/>
    <w:rsid w:val="002944B0"/>
    <w:rsid w:val="00297AC7"/>
    <w:rsid w:val="002A47F5"/>
    <w:rsid w:val="002A4A98"/>
    <w:rsid w:val="002A5DD9"/>
    <w:rsid w:val="002A67D6"/>
    <w:rsid w:val="002A7D26"/>
    <w:rsid w:val="002B1348"/>
    <w:rsid w:val="002B17CD"/>
    <w:rsid w:val="002B1C82"/>
    <w:rsid w:val="002B3B30"/>
    <w:rsid w:val="002B6753"/>
    <w:rsid w:val="002B73DC"/>
    <w:rsid w:val="002B7E00"/>
    <w:rsid w:val="002C39E7"/>
    <w:rsid w:val="002C46AD"/>
    <w:rsid w:val="002C5154"/>
    <w:rsid w:val="002C6E8E"/>
    <w:rsid w:val="002D0B7D"/>
    <w:rsid w:val="002D1601"/>
    <w:rsid w:val="002D2D50"/>
    <w:rsid w:val="002D3A21"/>
    <w:rsid w:val="002D42FF"/>
    <w:rsid w:val="002D78A8"/>
    <w:rsid w:val="002E0092"/>
    <w:rsid w:val="002E02F1"/>
    <w:rsid w:val="002E08A4"/>
    <w:rsid w:val="002E2A65"/>
    <w:rsid w:val="002E3898"/>
    <w:rsid w:val="002F0462"/>
    <w:rsid w:val="002F19E1"/>
    <w:rsid w:val="002F1BC8"/>
    <w:rsid w:val="002F27FC"/>
    <w:rsid w:val="002F70DF"/>
    <w:rsid w:val="0030042F"/>
    <w:rsid w:val="00301A65"/>
    <w:rsid w:val="003058D8"/>
    <w:rsid w:val="003064B4"/>
    <w:rsid w:val="00307F47"/>
    <w:rsid w:val="00310347"/>
    <w:rsid w:val="00310640"/>
    <w:rsid w:val="00310A5E"/>
    <w:rsid w:val="003110C8"/>
    <w:rsid w:val="00311B8F"/>
    <w:rsid w:val="0031203C"/>
    <w:rsid w:val="0031465A"/>
    <w:rsid w:val="0031516F"/>
    <w:rsid w:val="00317B0E"/>
    <w:rsid w:val="00320C0B"/>
    <w:rsid w:val="00320E35"/>
    <w:rsid w:val="00321150"/>
    <w:rsid w:val="003216FF"/>
    <w:rsid w:val="00323323"/>
    <w:rsid w:val="00323D01"/>
    <w:rsid w:val="00324035"/>
    <w:rsid w:val="00325961"/>
    <w:rsid w:val="00327518"/>
    <w:rsid w:val="0032753A"/>
    <w:rsid w:val="00330966"/>
    <w:rsid w:val="00334598"/>
    <w:rsid w:val="003349B5"/>
    <w:rsid w:val="00337A0B"/>
    <w:rsid w:val="00340363"/>
    <w:rsid w:val="00340CA7"/>
    <w:rsid w:val="00341106"/>
    <w:rsid w:val="00341C28"/>
    <w:rsid w:val="00341D90"/>
    <w:rsid w:val="00344969"/>
    <w:rsid w:val="00345826"/>
    <w:rsid w:val="00346C29"/>
    <w:rsid w:val="00352B9F"/>
    <w:rsid w:val="0035429D"/>
    <w:rsid w:val="003549A6"/>
    <w:rsid w:val="003557BF"/>
    <w:rsid w:val="00355A0F"/>
    <w:rsid w:val="003566AA"/>
    <w:rsid w:val="00357B48"/>
    <w:rsid w:val="00361A61"/>
    <w:rsid w:val="00362847"/>
    <w:rsid w:val="00362D90"/>
    <w:rsid w:val="00362EC1"/>
    <w:rsid w:val="003648C3"/>
    <w:rsid w:val="003667A0"/>
    <w:rsid w:val="00370F10"/>
    <w:rsid w:val="003764CB"/>
    <w:rsid w:val="00377CE4"/>
    <w:rsid w:val="003802C2"/>
    <w:rsid w:val="003803DF"/>
    <w:rsid w:val="003817F7"/>
    <w:rsid w:val="003823AD"/>
    <w:rsid w:val="003826EE"/>
    <w:rsid w:val="00382723"/>
    <w:rsid w:val="00383CD0"/>
    <w:rsid w:val="00383E32"/>
    <w:rsid w:val="00383E80"/>
    <w:rsid w:val="003862A1"/>
    <w:rsid w:val="003866DE"/>
    <w:rsid w:val="0039178D"/>
    <w:rsid w:val="0039402A"/>
    <w:rsid w:val="00395D03"/>
    <w:rsid w:val="00397ADC"/>
    <w:rsid w:val="003A48D0"/>
    <w:rsid w:val="003A58B7"/>
    <w:rsid w:val="003A5AB1"/>
    <w:rsid w:val="003A7DBA"/>
    <w:rsid w:val="003B0663"/>
    <w:rsid w:val="003B0C96"/>
    <w:rsid w:val="003C20B2"/>
    <w:rsid w:val="003C23FA"/>
    <w:rsid w:val="003D0179"/>
    <w:rsid w:val="003D2D2B"/>
    <w:rsid w:val="003D31CA"/>
    <w:rsid w:val="003D36BC"/>
    <w:rsid w:val="003D38D1"/>
    <w:rsid w:val="003D4B9E"/>
    <w:rsid w:val="003D539E"/>
    <w:rsid w:val="003E152C"/>
    <w:rsid w:val="003E3F35"/>
    <w:rsid w:val="003E6205"/>
    <w:rsid w:val="003E7D89"/>
    <w:rsid w:val="003F076B"/>
    <w:rsid w:val="003F0F2B"/>
    <w:rsid w:val="003F11DF"/>
    <w:rsid w:val="003F31EE"/>
    <w:rsid w:val="003F5149"/>
    <w:rsid w:val="003F59F4"/>
    <w:rsid w:val="003F5D8F"/>
    <w:rsid w:val="003F65D9"/>
    <w:rsid w:val="003F6E4B"/>
    <w:rsid w:val="003F7B69"/>
    <w:rsid w:val="0040098D"/>
    <w:rsid w:val="00400BCA"/>
    <w:rsid w:val="00404145"/>
    <w:rsid w:val="00404387"/>
    <w:rsid w:val="0040739F"/>
    <w:rsid w:val="00412C0F"/>
    <w:rsid w:val="00413B22"/>
    <w:rsid w:val="00415427"/>
    <w:rsid w:val="004159D5"/>
    <w:rsid w:val="00416252"/>
    <w:rsid w:val="00416CE8"/>
    <w:rsid w:val="00416EE3"/>
    <w:rsid w:val="00417D97"/>
    <w:rsid w:val="00417FA7"/>
    <w:rsid w:val="004216C2"/>
    <w:rsid w:val="0042474F"/>
    <w:rsid w:val="00425CA2"/>
    <w:rsid w:val="00425D2C"/>
    <w:rsid w:val="00426D7B"/>
    <w:rsid w:val="00430DF5"/>
    <w:rsid w:val="004328B0"/>
    <w:rsid w:val="0043428F"/>
    <w:rsid w:val="00435CBC"/>
    <w:rsid w:val="004370E1"/>
    <w:rsid w:val="004373D2"/>
    <w:rsid w:val="00441EFD"/>
    <w:rsid w:val="004459D3"/>
    <w:rsid w:val="004475BB"/>
    <w:rsid w:val="00450C47"/>
    <w:rsid w:val="00455115"/>
    <w:rsid w:val="00455643"/>
    <w:rsid w:val="00455917"/>
    <w:rsid w:val="00460DAF"/>
    <w:rsid w:val="004629A7"/>
    <w:rsid w:val="004630E0"/>
    <w:rsid w:val="00463271"/>
    <w:rsid w:val="00463887"/>
    <w:rsid w:val="00465F7F"/>
    <w:rsid w:val="00466A9A"/>
    <w:rsid w:val="00467293"/>
    <w:rsid w:val="004719C0"/>
    <w:rsid w:val="00472044"/>
    <w:rsid w:val="00474551"/>
    <w:rsid w:val="004746DA"/>
    <w:rsid w:val="00475D17"/>
    <w:rsid w:val="00475F9A"/>
    <w:rsid w:val="00477D24"/>
    <w:rsid w:val="004812C8"/>
    <w:rsid w:val="00482A3B"/>
    <w:rsid w:val="00482B39"/>
    <w:rsid w:val="00482D3E"/>
    <w:rsid w:val="00483F3A"/>
    <w:rsid w:val="004849D0"/>
    <w:rsid w:val="00485958"/>
    <w:rsid w:val="00486914"/>
    <w:rsid w:val="00490DB3"/>
    <w:rsid w:val="00491E3A"/>
    <w:rsid w:val="004923B2"/>
    <w:rsid w:val="00492559"/>
    <w:rsid w:val="004948D3"/>
    <w:rsid w:val="00495577"/>
    <w:rsid w:val="004A0E12"/>
    <w:rsid w:val="004A1198"/>
    <w:rsid w:val="004A281D"/>
    <w:rsid w:val="004A2D6F"/>
    <w:rsid w:val="004A2F56"/>
    <w:rsid w:val="004A39E9"/>
    <w:rsid w:val="004A4482"/>
    <w:rsid w:val="004A5B79"/>
    <w:rsid w:val="004B0409"/>
    <w:rsid w:val="004B0D8E"/>
    <w:rsid w:val="004B1CF2"/>
    <w:rsid w:val="004B22BD"/>
    <w:rsid w:val="004B29AE"/>
    <w:rsid w:val="004B306A"/>
    <w:rsid w:val="004B3884"/>
    <w:rsid w:val="004B456D"/>
    <w:rsid w:val="004B6E9D"/>
    <w:rsid w:val="004B7438"/>
    <w:rsid w:val="004C13FC"/>
    <w:rsid w:val="004C1E63"/>
    <w:rsid w:val="004D13D0"/>
    <w:rsid w:val="004D2827"/>
    <w:rsid w:val="004D3C01"/>
    <w:rsid w:val="004D6EB4"/>
    <w:rsid w:val="004D71D8"/>
    <w:rsid w:val="004D7FC5"/>
    <w:rsid w:val="004E0E87"/>
    <w:rsid w:val="004E15C6"/>
    <w:rsid w:val="004E1753"/>
    <w:rsid w:val="004E56C5"/>
    <w:rsid w:val="004E5F4D"/>
    <w:rsid w:val="004F2F29"/>
    <w:rsid w:val="004F3D99"/>
    <w:rsid w:val="00501312"/>
    <w:rsid w:val="00501605"/>
    <w:rsid w:val="005018AC"/>
    <w:rsid w:val="005025BA"/>
    <w:rsid w:val="00503A79"/>
    <w:rsid w:val="00506FB9"/>
    <w:rsid w:val="0051082F"/>
    <w:rsid w:val="00511B08"/>
    <w:rsid w:val="00512CB8"/>
    <w:rsid w:val="0051344C"/>
    <w:rsid w:val="005138C1"/>
    <w:rsid w:val="00513F6A"/>
    <w:rsid w:val="00514A73"/>
    <w:rsid w:val="00514D8E"/>
    <w:rsid w:val="00521016"/>
    <w:rsid w:val="005214FD"/>
    <w:rsid w:val="005217D7"/>
    <w:rsid w:val="00521D56"/>
    <w:rsid w:val="005226DE"/>
    <w:rsid w:val="005255D5"/>
    <w:rsid w:val="00526839"/>
    <w:rsid w:val="0052701D"/>
    <w:rsid w:val="00532644"/>
    <w:rsid w:val="00532BF0"/>
    <w:rsid w:val="00532CEA"/>
    <w:rsid w:val="005336E5"/>
    <w:rsid w:val="00533D4B"/>
    <w:rsid w:val="00534EC1"/>
    <w:rsid w:val="00536ADE"/>
    <w:rsid w:val="005375CC"/>
    <w:rsid w:val="00537C35"/>
    <w:rsid w:val="00540C94"/>
    <w:rsid w:val="0054428F"/>
    <w:rsid w:val="0054494E"/>
    <w:rsid w:val="00545956"/>
    <w:rsid w:val="0054609A"/>
    <w:rsid w:val="005461EE"/>
    <w:rsid w:val="005466E7"/>
    <w:rsid w:val="00546C31"/>
    <w:rsid w:val="005472BC"/>
    <w:rsid w:val="00550AFC"/>
    <w:rsid w:val="0055562E"/>
    <w:rsid w:val="005556F2"/>
    <w:rsid w:val="00556866"/>
    <w:rsid w:val="0055703E"/>
    <w:rsid w:val="00560773"/>
    <w:rsid w:val="00560FEB"/>
    <w:rsid w:val="00561DDA"/>
    <w:rsid w:val="00563076"/>
    <w:rsid w:val="00563DDA"/>
    <w:rsid w:val="00566469"/>
    <w:rsid w:val="00566472"/>
    <w:rsid w:val="0057187B"/>
    <w:rsid w:val="00572857"/>
    <w:rsid w:val="00572E60"/>
    <w:rsid w:val="0057366D"/>
    <w:rsid w:val="00573E3A"/>
    <w:rsid w:val="0057497D"/>
    <w:rsid w:val="00574BD6"/>
    <w:rsid w:val="00576E9F"/>
    <w:rsid w:val="00585ECC"/>
    <w:rsid w:val="005905E0"/>
    <w:rsid w:val="00590E7F"/>
    <w:rsid w:val="005918BC"/>
    <w:rsid w:val="00593DA6"/>
    <w:rsid w:val="005972DB"/>
    <w:rsid w:val="00597FAD"/>
    <w:rsid w:val="0059F392"/>
    <w:rsid w:val="005A0C99"/>
    <w:rsid w:val="005A10EE"/>
    <w:rsid w:val="005A120A"/>
    <w:rsid w:val="005A3810"/>
    <w:rsid w:val="005A4799"/>
    <w:rsid w:val="005A54F7"/>
    <w:rsid w:val="005A56C1"/>
    <w:rsid w:val="005A6E0B"/>
    <w:rsid w:val="005B13EE"/>
    <w:rsid w:val="005B26E3"/>
    <w:rsid w:val="005B2F3C"/>
    <w:rsid w:val="005B30A5"/>
    <w:rsid w:val="005B534F"/>
    <w:rsid w:val="005C07FC"/>
    <w:rsid w:val="005C1327"/>
    <w:rsid w:val="005C1AAC"/>
    <w:rsid w:val="005C1F78"/>
    <w:rsid w:val="005C316A"/>
    <w:rsid w:val="005C3DB3"/>
    <w:rsid w:val="005C64AA"/>
    <w:rsid w:val="005C66F2"/>
    <w:rsid w:val="005C7228"/>
    <w:rsid w:val="005D06C9"/>
    <w:rsid w:val="005D0A59"/>
    <w:rsid w:val="005D3667"/>
    <w:rsid w:val="005D3DC1"/>
    <w:rsid w:val="005D3E23"/>
    <w:rsid w:val="005D6D38"/>
    <w:rsid w:val="005E0382"/>
    <w:rsid w:val="005E14A7"/>
    <w:rsid w:val="005E421E"/>
    <w:rsid w:val="005E757B"/>
    <w:rsid w:val="005E79E4"/>
    <w:rsid w:val="005F1B9C"/>
    <w:rsid w:val="005F24DA"/>
    <w:rsid w:val="005F56F5"/>
    <w:rsid w:val="005F579D"/>
    <w:rsid w:val="005F6385"/>
    <w:rsid w:val="005F6724"/>
    <w:rsid w:val="005F71AC"/>
    <w:rsid w:val="005F7ABE"/>
    <w:rsid w:val="0060010B"/>
    <w:rsid w:val="0060070C"/>
    <w:rsid w:val="00600A2E"/>
    <w:rsid w:val="006010CC"/>
    <w:rsid w:val="00603EBF"/>
    <w:rsid w:val="00603F46"/>
    <w:rsid w:val="00606549"/>
    <w:rsid w:val="006074AC"/>
    <w:rsid w:val="00610BDF"/>
    <w:rsid w:val="006110FA"/>
    <w:rsid w:val="00611206"/>
    <w:rsid w:val="006141D4"/>
    <w:rsid w:val="006177D4"/>
    <w:rsid w:val="00617926"/>
    <w:rsid w:val="00620A88"/>
    <w:rsid w:val="0062147D"/>
    <w:rsid w:val="006221B5"/>
    <w:rsid w:val="006246E8"/>
    <w:rsid w:val="00625156"/>
    <w:rsid w:val="006255C2"/>
    <w:rsid w:val="00625E52"/>
    <w:rsid w:val="00627C43"/>
    <w:rsid w:val="0063043E"/>
    <w:rsid w:val="006316CD"/>
    <w:rsid w:val="006323EA"/>
    <w:rsid w:val="00634F24"/>
    <w:rsid w:val="00635E41"/>
    <w:rsid w:val="00637D21"/>
    <w:rsid w:val="00640787"/>
    <w:rsid w:val="006409C3"/>
    <w:rsid w:val="0064121C"/>
    <w:rsid w:val="00642092"/>
    <w:rsid w:val="00642A0D"/>
    <w:rsid w:val="00642BC2"/>
    <w:rsid w:val="0064414D"/>
    <w:rsid w:val="006444E4"/>
    <w:rsid w:val="00644A0D"/>
    <w:rsid w:val="0064683E"/>
    <w:rsid w:val="00646A12"/>
    <w:rsid w:val="00647886"/>
    <w:rsid w:val="00651FA0"/>
    <w:rsid w:val="0065201F"/>
    <w:rsid w:val="006523F0"/>
    <w:rsid w:val="00655343"/>
    <w:rsid w:val="00655487"/>
    <w:rsid w:val="0066011C"/>
    <w:rsid w:val="0066403B"/>
    <w:rsid w:val="00665954"/>
    <w:rsid w:val="00667F46"/>
    <w:rsid w:val="00670168"/>
    <w:rsid w:val="00670974"/>
    <w:rsid w:val="00670D16"/>
    <w:rsid w:val="00672583"/>
    <w:rsid w:val="00672B19"/>
    <w:rsid w:val="0067475E"/>
    <w:rsid w:val="00675882"/>
    <w:rsid w:val="00675926"/>
    <w:rsid w:val="006773E1"/>
    <w:rsid w:val="00681E89"/>
    <w:rsid w:val="00683376"/>
    <w:rsid w:val="0068343A"/>
    <w:rsid w:val="00683DC6"/>
    <w:rsid w:val="00683DE2"/>
    <w:rsid w:val="00685626"/>
    <w:rsid w:val="0068564E"/>
    <w:rsid w:val="006863C0"/>
    <w:rsid w:val="006874E3"/>
    <w:rsid w:val="00687B77"/>
    <w:rsid w:val="006929E8"/>
    <w:rsid w:val="00693706"/>
    <w:rsid w:val="00694D42"/>
    <w:rsid w:val="006A0BA9"/>
    <w:rsid w:val="006A13B5"/>
    <w:rsid w:val="006A17C5"/>
    <w:rsid w:val="006A1EC0"/>
    <w:rsid w:val="006A2A5D"/>
    <w:rsid w:val="006A6413"/>
    <w:rsid w:val="006A6F21"/>
    <w:rsid w:val="006B0525"/>
    <w:rsid w:val="006B217D"/>
    <w:rsid w:val="006B76A2"/>
    <w:rsid w:val="006C47C0"/>
    <w:rsid w:val="006C5F3A"/>
    <w:rsid w:val="006C636C"/>
    <w:rsid w:val="006C6F44"/>
    <w:rsid w:val="006D0056"/>
    <w:rsid w:val="006D1BB1"/>
    <w:rsid w:val="006D32F3"/>
    <w:rsid w:val="006D411E"/>
    <w:rsid w:val="006E03C4"/>
    <w:rsid w:val="006E0C73"/>
    <w:rsid w:val="006E1498"/>
    <w:rsid w:val="006E1576"/>
    <w:rsid w:val="006E1A7B"/>
    <w:rsid w:val="006E30DF"/>
    <w:rsid w:val="006E41C2"/>
    <w:rsid w:val="006E4405"/>
    <w:rsid w:val="006E4CEA"/>
    <w:rsid w:val="006E57A8"/>
    <w:rsid w:val="006E6586"/>
    <w:rsid w:val="006E65E6"/>
    <w:rsid w:val="006E6B38"/>
    <w:rsid w:val="006F1045"/>
    <w:rsid w:val="006F2273"/>
    <w:rsid w:val="006F30B0"/>
    <w:rsid w:val="006F44E9"/>
    <w:rsid w:val="006F5262"/>
    <w:rsid w:val="006F77DD"/>
    <w:rsid w:val="00701105"/>
    <w:rsid w:val="00701D92"/>
    <w:rsid w:val="00702D72"/>
    <w:rsid w:val="007030C0"/>
    <w:rsid w:val="007040B3"/>
    <w:rsid w:val="007047B6"/>
    <w:rsid w:val="0070546C"/>
    <w:rsid w:val="007076A1"/>
    <w:rsid w:val="00714880"/>
    <w:rsid w:val="00715237"/>
    <w:rsid w:val="0071531A"/>
    <w:rsid w:val="0072007A"/>
    <w:rsid w:val="0072010D"/>
    <w:rsid w:val="007212F8"/>
    <w:rsid w:val="00724D01"/>
    <w:rsid w:val="007266B1"/>
    <w:rsid w:val="00727467"/>
    <w:rsid w:val="00727F88"/>
    <w:rsid w:val="007312C0"/>
    <w:rsid w:val="0073206F"/>
    <w:rsid w:val="00732718"/>
    <w:rsid w:val="007333C5"/>
    <w:rsid w:val="007361DB"/>
    <w:rsid w:val="00740D6D"/>
    <w:rsid w:val="00744153"/>
    <w:rsid w:val="00745797"/>
    <w:rsid w:val="00746976"/>
    <w:rsid w:val="00750D0B"/>
    <w:rsid w:val="00750DE2"/>
    <w:rsid w:val="007535CB"/>
    <w:rsid w:val="00753D22"/>
    <w:rsid w:val="00754ADC"/>
    <w:rsid w:val="00754E7A"/>
    <w:rsid w:val="00755A22"/>
    <w:rsid w:val="00755BD8"/>
    <w:rsid w:val="00760D42"/>
    <w:rsid w:val="00761E6E"/>
    <w:rsid w:val="00762DDA"/>
    <w:rsid w:val="00772ABD"/>
    <w:rsid w:val="007731F9"/>
    <w:rsid w:val="00780D84"/>
    <w:rsid w:val="00781B07"/>
    <w:rsid w:val="00783081"/>
    <w:rsid w:val="007830A4"/>
    <w:rsid w:val="00783220"/>
    <w:rsid w:val="00783E52"/>
    <w:rsid w:val="007846A5"/>
    <w:rsid w:val="00784DF0"/>
    <w:rsid w:val="00786A5C"/>
    <w:rsid w:val="00786B2C"/>
    <w:rsid w:val="0078780B"/>
    <w:rsid w:val="00790E63"/>
    <w:rsid w:val="00791385"/>
    <w:rsid w:val="00793557"/>
    <w:rsid w:val="007A072B"/>
    <w:rsid w:val="007A082B"/>
    <w:rsid w:val="007A0A0B"/>
    <w:rsid w:val="007A31EC"/>
    <w:rsid w:val="007A5241"/>
    <w:rsid w:val="007A5428"/>
    <w:rsid w:val="007A6F88"/>
    <w:rsid w:val="007A7720"/>
    <w:rsid w:val="007A7859"/>
    <w:rsid w:val="007B30C6"/>
    <w:rsid w:val="007B3E73"/>
    <w:rsid w:val="007B59FE"/>
    <w:rsid w:val="007B63BB"/>
    <w:rsid w:val="007B6985"/>
    <w:rsid w:val="007B773A"/>
    <w:rsid w:val="007B78DC"/>
    <w:rsid w:val="007C1D7B"/>
    <w:rsid w:val="007C2137"/>
    <w:rsid w:val="007C3DA6"/>
    <w:rsid w:val="007C5A1F"/>
    <w:rsid w:val="007C6175"/>
    <w:rsid w:val="007C63E9"/>
    <w:rsid w:val="007C7AF3"/>
    <w:rsid w:val="007D0141"/>
    <w:rsid w:val="007D2747"/>
    <w:rsid w:val="007D38D2"/>
    <w:rsid w:val="007D3F7E"/>
    <w:rsid w:val="007D5555"/>
    <w:rsid w:val="007D556D"/>
    <w:rsid w:val="007E1538"/>
    <w:rsid w:val="007E1C05"/>
    <w:rsid w:val="007E243A"/>
    <w:rsid w:val="007E4673"/>
    <w:rsid w:val="007E4AEC"/>
    <w:rsid w:val="007E5091"/>
    <w:rsid w:val="007E5851"/>
    <w:rsid w:val="007E5AA0"/>
    <w:rsid w:val="007E61CA"/>
    <w:rsid w:val="007F0BEF"/>
    <w:rsid w:val="007F2E64"/>
    <w:rsid w:val="007F4586"/>
    <w:rsid w:val="007F497F"/>
    <w:rsid w:val="007F53FE"/>
    <w:rsid w:val="007F762E"/>
    <w:rsid w:val="007F7BCF"/>
    <w:rsid w:val="008011FD"/>
    <w:rsid w:val="008015B6"/>
    <w:rsid w:val="00803135"/>
    <w:rsid w:val="0080348B"/>
    <w:rsid w:val="00803F7A"/>
    <w:rsid w:val="008064E6"/>
    <w:rsid w:val="00807E9A"/>
    <w:rsid w:val="008115A2"/>
    <w:rsid w:val="00812134"/>
    <w:rsid w:val="0081420A"/>
    <w:rsid w:val="008165A7"/>
    <w:rsid w:val="00817E23"/>
    <w:rsid w:val="008200C2"/>
    <w:rsid w:val="00821FFB"/>
    <w:rsid w:val="00822514"/>
    <w:rsid w:val="00822FFE"/>
    <w:rsid w:val="00825005"/>
    <w:rsid w:val="00825888"/>
    <w:rsid w:val="0082609E"/>
    <w:rsid w:val="0082637F"/>
    <w:rsid w:val="008264BC"/>
    <w:rsid w:val="008265B4"/>
    <w:rsid w:val="008313EA"/>
    <w:rsid w:val="008333B5"/>
    <w:rsid w:val="00834EEC"/>
    <w:rsid w:val="00835011"/>
    <w:rsid w:val="0083568E"/>
    <w:rsid w:val="00835AA5"/>
    <w:rsid w:val="0083604A"/>
    <w:rsid w:val="00840DB2"/>
    <w:rsid w:val="00841EB6"/>
    <w:rsid w:val="008430BE"/>
    <w:rsid w:val="00844956"/>
    <w:rsid w:val="008516C2"/>
    <w:rsid w:val="0085184E"/>
    <w:rsid w:val="0085776F"/>
    <w:rsid w:val="00861100"/>
    <w:rsid w:val="008612B7"/>
    <w:rsid w:val="00862E60"/>
    <w:rsid w:val="00863775"/>
    <w:rsid w:val="008649F8"/>
    <w:rsid w:val="00870F43"/>
    <w:rsid w:val="00871F1B"/>
    <w:rsid w:val="008733A5"/>
    <w:rsid w:val="00873A96"/>
    <w:rsid w:val="0087462A"/>
    <w:rsid w:val="00874B07"/>
    <w:rsid w:val="00877933"/>
    <w:rsid w:val="00877C65"/>
    <w:rsid w:val="00877E11"/>
    <w:rsid w:val="00880687"/>
    <w:rsid w:val="00882A22"/>
    <w:rsid w:val="00882DAC"/>
    <w:rsid w:val="008838E6"/>
    <w:rsid w:val="00883D38"/>
    <w:rsid w:val="0088531F"/>
    <w:rsid w:val="00885BB2"/>
    <w:rsid w:val="00885E13"/>
    <w:rsid w:val="00886D26"/>
    <w:rsid w:val="00887560"/>
    <w:rsid w:val="00891540"/>
    <w:rsid w:val="00895E9B"/>
    <w:rsid w:val="00895F08"/>
    <w:rsid w:val="00896C98"/>
    <w:rsid w:val="00897C5A"/>
    <w:rsid w:val="008A4273"/>
    <w:rsid w:val="008A5243"/>
    <w:rsid w:val="008A53D7"/>
    <w:rsid w:val="008A76E2"/>
    <w:rsid w:val="008B619F"/>
    <w:rsid w:val="008B684E"/>
    <w:rsid w:val="008C01E9"/>
    <w:rsid w:val="008C1C88"/>
    <w:rsid w:val="008C3784"/>
    <w:rsid w:val="008C4E93"/>
    <w:rsid w:val="008C5AE8"/>
    <w:rsid w:val="008C7F80"/>
    <w:rsid w:val="008D1D1F"/>
    <w:rsid w:val="008D1E83"/>
    <w:rsid w:val="008D4AC9"/>
    <w:rsid w:val="008D6F0F"/>
    <w:rsid w:val="008E02B9"/>
    <w:rsid w:val="008E1684"/>
    <w:rsid w:val="008E37DB"/>
    <w:rsid w:val="008E3E3F"/>
    <w:rsid w:val="008E5E8B"/>
    <w:rsid w:val="008E7337"/>
    <w:rsid w:val="008F2690"/>
    <w:rsid w:val="008F2AC7"/>
    <w:rsid w:val="008F481B"/>
    <w:rsid w:val="008F4A30"/>
    <w:rsid w:val="008F5D39"/>
    <w:rsid w:val="008F60B8"/>
    <w:rsid w:val="008F6C79"/>
    <w:rsid w:val="008F7959"/>
    <w:rsid w:val="00901D0C"/>
    <w:rsid w:val="009037F9"/>
    <w:rsid w:val="00903B33"/>
    <w:rsid w:val="009045F0"/>
    <w:rsid w:val="00904EC4"/>
    <w:rsid w:val="00906B7B"/>
    <w:rsid w:val="00906D74"/>
    <w:rsid w:val="00907484"/>
    <w:rsid w:val="0091016A"/>
    <w:rsid w:val="00911866"/>
    <w:rsid w:val="00911C1B"/>
    <w:rsid w:val="00911CF6"/>
    <w:rsid w:val="009147C6"/>
    <w:rsid w:val="009150DF"/>
    <w:rsid w:val="00915125"/>
    <w:rsid w:val="00915536"/>
    <w:rsid w:val="00915EFF"/>
    <w:rsid w:val="00917E77"/>
    <w:rsid w:val="009219A5"/>
    <w:rsid w:val="00922A6C"/>
    <w:rsid w:val="00930A22"/>
    <w:rsid w:val="00931B0F"/>
    <w:rsid w:val="00932360"/>
    <w:rsid w:val="009329C9"/>
    <w:rsid w:val="00935730"/>
    <w:rsid w:val="00943783"/>
    <w:rsid w:val="00945DA6"/>
    <w:rsid w:val="00955668"/>
    <w:rsid w:val="009605DA"/>
    <w:rsid w:val="0096083D"/>
    <w:rsid w:val="00960B39"/>
    <w:rsid w:val="009611E8"/>
    <w:rsid w:val="00963DB7"/>
    <w:rsid w:val="00964FFF"/>
    <w:rsid w:val="0096721E"/>
    <w:rsid w:val="00972AFE"/>
    <w:rsid w:val="00972F88"/>
    <w:rsid w:val="0097424E"/>
    <w:rsid w:val="00975903"/>
    <w:rsid w:val="009807F7"/>
    <w:rsid w:val="00980F49"/>
    <w:rsid w:val="0098375C"/>
    <w:rsid w:val="009849F5"/>
    <w:rsid w:val="00984C87"/>
    <w:rsid w:val="00984EED"/>
    <w:rsid w:val="0098584A"/>
    <w:rsid w:val="00987D10"/>
    <w:rsid w:val="00991459"/>
    <w:rsid w:val="00993800"/>
    <w:rsid w:val="00994DF6"/>
    <w:rsid w:val="0099619B"/>
    <w:rsid w:val="009963E3"/>
    <w:rsid w:val="0099684E"/>
    <w:rsid w:val="00997302"/>
    <w:rsid w:val="009A0AD2"/>
    <w:rsid w:val="009A1280"/>
    <w:rsid w:val="009A177F"/>
    <w:rsid w:val="009A69E2"/>
    <w:rsid w:val="009A7507"/>
    <w:rsid w:val="009A7AB3"/>
    <w:rsid w:val="009B053B"/>
    <w:rsid w:val="009B0B4D"/>
    <w:rsid w:val="009B1413"/>
    <w:rsid w:val="009B3082"/>
    <w:rsid w:val="009B328F"/>
    <w:rsid w:val="009B3438"/>
    <w:rsid w:val="009B45AB"/>
    <w:rsid w:val="009B4C13"/>
    <w:rsid w:val="009B57C3"/>
    <w:rsid w:val="009B5CA9"/>
    <w:rsid w:val="009B5CBD"/>
    <w:rsid w:val="009B7163"/>
    <w:rsid w:val="009B745E"/>
    <w:rsid w:val="009B7675"/>
    <w:rsid w:val="009B7A06"/>
    <w:rsid w:val="009C011C"/>
    <w:rsid w:val="009C1631"/>
    <w:rsid w:val="009C58FC"/>
    <w:rsid w:val="009C6BEE"/>
    <w:rsid w:val="009D263E"/>
    <w:rsid w:val="009D3FDA"/>
    <w:rsid w:val="009D40D5"/>
    <w:rsid w:val="009D71DA"/>
    <w:rsid w:val="009E1EDF"/>
    <w:rsid w:val="009E2F04"/>
    <w:rsid w:val="009E3066"/>
    <w:rsid w:val="009E3718"/>
    <w:rsid w:val="009E4092"/>
    <w:rsid w:val="009E5948"/>
    <w:rsid w:val="009E62E7"/>
    <w:rsid w:val="009F03E5"/>
    <w:rsid w:val="009F0563"/>
    <w:rsid w:val="009F110D"/>
    <w:rsid w:val="009F1BC6"/>
    <w:rsid w:val="009F2BC6"/>
    <w:rsid w:val="009F35BC"/>
    <w:rsid w:val="009F5BAE"/>
    <w:rsid w:val="009F61A6"/>
    <w:rsid w:val="009F6837"/>
    <w:rsid w:val="00A0125D"/>
    <w:rsid w:val="00A0267F"/>
    <w:rsid w:val="00A04D01"/>
    <w:rsid w:val="00A04F51"/>
    <w:rsid w:val="00A068A9"/>
    <w:rsid w:val="00A11319"/>
    <w:rsid w:val="00A11AC8"/>
    <w:rsid w:val="00A11B95"/>
    <w:rsid w:val="00A1421C"/>
    <w:rsid w:val="00A147BA"/>
    <w:rsid w:val="00A15065"/>
    <w:rsid w:val="00A15227"/>
    <w:rsid w:val="00A203FF"/>
    <w:rsid w:val="00A30A45"/>
    <w:rsid w:val="00A30CD7"/>
    <w:rsid w:val="00A311BC"/>
    <w:rsid w:val="00A32A2D"/>
    <w:rsid w:val="00A35053"/>
    <w:rsid w:val="00A4141F"/>
    <w:rsid w:val="00A426A6"/>
    <w:rsid w:val="00A43D30"/>
    <w:rsid w:val="00A44542"/>
    <w:rsid w:val="00A44DC0"/>
    <w:rsid w:val="00A4728A"/>
    <w:rsid w:val="00A47846"/>
    <w:rsid w:val="00A47D33"/>
    <w:rsid w:val="00A50AA1"/>
    <w:rsid w:val="00A52C30"/>
    <w:rsid w:val="00A53A0D"/>
    <w:rsid w:val="00A53D24"/>
    <w:rsid w:val="00A54D66"/>
    <w:rsid w:val="00A55C7C"/>
    <w:rsid w:val="00A56DB9"/>
    <w:rsid w:val="00A57353"/>
    <w:rsid w:val="00A5777B"/>
    <w:rsid w:val="00A610DC"/>
    <w:rsid w:val="00A6154B"/>
    <w:rsid w:val="00A6170F"/>
    <w:rsid w:val="00A62B59"/>
    <w:rsid w:val="00A64B7C"/>
    <w:rsid w:val="00A658D2"/>
    <w:rsid w:val="00A70A44"/>
    <w:rsid w:val="00A70B74"/>
    <w:rsid w:val="00A7378C"/>
    <w:rsid w:val="00A75FA9"/>
    <w:rsid w:val="00A829F4"/>
    <w:rsid w:val="00A848F9"/>
    <w:rsid w:val="00A84AE3"/>
    <w:rsid w:val="00A85EA7"/>
    <w:rsid w:val="00A863DD"/>
    <w:rsid w:val="00A92F4E"/>
    <w:rsid w:val="00A95D1F"/>
    <w:rsid w:val="00A97F33"/>
    <w:rsid w:val="00AA0731"/>
    <w:rsid w:val="00AA0B65"/>
    <w:rsid w:val="00AA2016"/>
    <w:rsid w:val="00AA343B"/>
    <w:rsid w:val="00AA68B6"/>
    <w:rsid w:val="00AA6BC9"/>
    <w:rsid w:val="00AB1684"/>
    <w:rsid w:val="00AB1829"/>
    <w:rsid w:val="00AB2974"/>
    <w:rsid w:val="00AB2C11"/>
    <w:rsid w:val="00AB42DC"/>
    <w:rsid w:val="00AB4AB1"/>
    <w:rsid w:val="00AB58D8"/>
    <w:rsid w:val="00AB6704"/>
    <w:rsid w:val="00AB7DA5"/>
    <w:rsid w:val="00AC0E62"/>
    <w:rsid w:val="00AC177B"/>
    <w:rsid w:val="00AC1DC1"/>
    <w:rsid w:val="00AC3638"/>
    <w:rsid w:val="00AC36E5"/>
    <w:rsid w:val="00AC5DA6"/>
    <w:rsid w:val="00AC6EEA"/>
    <w:rsid w:val="00AC7C50"/>
    <w:rsid w:val="00AD041D"/>
    <w:rsid w:val="00AD156B"/>
    <w:rsid w:val="00AD2B6A"/>
    <w:rsid w:val="00AD570A"/>
    <w:rsid w:val="00AD6F9F"/>
    <w:rsid w:val="00AD73B6"/>
    <w:rsid w:val="00AD7D7D"/>
    <w:rsid w:val="00AE22C8"/>
    <w:rsid w:val="00AE29AC"/>
    <w:rsid w:val="00AE5966"/>
    <w:rsid w:val="00AE5C6C"/>
    <w:rsid w:val="00AE6BE1"/>
    <w:rsid w:val="00AF0920"/>
    <w:rsid w:val="00AF1241"/>
    <w:rsid w:val="00AF1FF9"/>
    <w:rsid w:val="00AF2607"/>
    <w:rsid w:val="00AF46D2"/>
    <w:rsid w:val="00AF52E8"/>
    <w:rsid w:val="00AF536D"/>
    <w:rsid w:val="00AF696F"/>
    <w:rsid w:val="00B00FDB"/>
    <w:rsid w:val="00B04A68"/>
    <w:rsid w:val="00B07F28"/>
    <w:rsid w:val="00B104BC"/>
    <w:rsid w:val="00B12796"/>
    <w:rsid w:val="00B12B52"/>
    <w:rsid w:val="00B15404"/>
    <w:rsid w:val="00B1714A"/>
    <w:rsid w:val="00B22A17"/>
    <w:rsid w:val="00B22E09"/>
    <w:rsid w:val="00B23C45"/>
    <w:rsid w:val="00B24368"/>
    <w:rsid w:val="00B246DD"/>
    <w:rsid w:val="00B24E36"/>
    <w:rsid w:val="00B255DD"/>
    <w:rsid w:val="00B269B1"/>
    <w:rsid w:val="00B31879"/>
    <w:rsid w:val="00B32574"/>
    <w:rsid w:val="00B32C1E"/>
    <w:rsid w:val="00B33F36"/>
    <w:rsid w:val="00B3534C"/>
    <w:rsid w:val="00B3575D"/>
    <w:rsid w:val="00B40293"/>
    <w:rsid w:val="00B41CB6"/>
    <w:rsid w:val="00B42331"/>
    <w:rsid w:val="00B452D9"/>
    <w:rsid w:val="00B5021F"/>
    <w:rsid w:val="00B538B2"/>
    <w:rsid w:val="00B53B45"/>
    <w:rsid w:val="00B5413C"/>
    <w:rsid w:val="00B55364"/>
    <w:rsid w:val="00B56B68"/>
    <w:rsid w:val="00B6020F"/>
    <w:rsid w:val="00B603DE"/>
    <w:rsid w:val="00B605AB"/>
    <w:rsid w:val="00B609FB"/>
    <w:rsid w:val="00B6306B"/>
    <w:rsid w:val="00B63449"/>
    <w:rsid w:val="00B649E6"/>
    <w:rsid w:val="00B649FF"/>
    <w:rsid w:val="00B65411"/>
    <w:rsid w:val="00B6548B"/>
    <w:rsid w:val="00B678CA"/>
    <w:rsid w:val="00B67CA7"/>
    <w:rsid w:val="00B708C8"/>
    <w:rsid w:val="00B75C81"/>
    <w:rsid w:val="00B761C6"/>
    <w:rsid w:val="00B77692"/>
    <w:rsid w:val="00B77A83"/>
    <w:rsid w:val="00B81026"/>
    <w:rsid w:val="00B810C8"/>
    <w:rsid w:val="00B81609"/>
    <w:rsid w:val="00B8295F"/>
    <w:rsid w:val="00B8472E"/>
    <w:rsid w:val="00B85B0E"/>
    <w:rsid w:val="00B87959"/>
    <w:rsid w:val="00B92101"/>
    <w:rsid w:val="00B9218D"/>
    <w:rsid w:val="00B934DB"/>
    <w:rsid w:val="00B97D6D"/>
    <w:rsid w:val="00BA2771"/>
    <w:rsid w:val="00BA30DB"/>
    <w:rsid w:val="00BA471F"/>
    <w:rsid w:val="00BA526C"/>
    <w:rsid w:val="00BA6DA9"/>
    <w:rsid w:val="00BB0294"/>
    <w:rsid w:val="00BB0DD2"/>
    <w:rsid w:val="00BB3B86"/>
    <w:rsid w:val="00BB3E9B"/>
    <w:rsid w:val="00BB57B5"/>
    <w:rsid w:val="00BB5CEC"/>
    <w:rsid w:val="00BB5DC2"/>
    <w:rsid w:val="00BB76A0"/>
    <w:rsid w:val="00BC1099"/>
    <w:rsid w:val="00BC10A7"/>
    <w:rsid w:val="00BC35D2"/>
    <w:rsid w:val="00BC3A66"/>
    <w:rsid w:val="00BC3DA2"/>
    <w:rsid w:val="00BC42E3"/>
    <w:rsid w:val="00BC576E"/>
    <w:rsid w:val="00BC6651"/>
    <w:rsid w:val="00BC722A"/>
    <w:rsid w:val="00BD3EE1"/>
    <w:rsid w:val="00BD4191"/>
    <w:rsid w:val="00BD489F"/>
    <w:rsid w:val="00BE2739"/>
    <w:rsid w:val="00BE285D"/>
    <w:rsid w:val="00BE3601"/>
    <w:rsid w:val="00BE5D56"/>
    <w:rsid w:val="00BE66F1"/>
    <w:rsid w:val="00BE672C"/>
    <w:rsid w:val="00BE6AB1"/>
    <w:rsid w:val="00BF01F2"/>
    <w:rsid w:val="00BF1326"/>
    <w:rsid w:val="00BF2CC9"/>
    <w:rsid w:val="00BF3B57"/>
    <w:rsid w:val="00BF6866"/>
    <w:rsid w:val="00C00DF6"/>
    <w:rsid w:val="00C0459E"/>
    <w:rsid w:val="00C05901"/>
    <w:rsid w:val="00C0697A"/>
    <w:rsid w:val="00C070E4"/>
    <w:rsid w:val="00C07ECC"/>
    <w:rsid w:val="00C13452"/>
    <w:rsid w:val="00C153A5"/>
    <w:rsid w:val="00C20328"/>
    <w:rsid w:val="00C21FCC"/>
    <w:rsid w:val="00C2238B"/>
    <w:rsid w:val="00C241E4"/>
    <w:rsid w:val="00C2603A"/>
    <w:rsid w:val="00C27278"/>
    <w:rsid w:val="00C27E96"/>
    <w:rsid w:val="00C316D9"/>
    <w:rsid w:val="00C327A9"/>
    <w:rsid w:val="00C33036"/>
    <w:rsid w:val="00C3337D"/>
    <w:rsid w:val="00C34688"/>
    <w:rsid w:val="00C351F4"/>
    <w:rsid w:val="00C3640E"/>
    <w:rsid w:val="00C37CBF"/>
    <w:rsid w:val="00C37F65"/>
    <w:rsid w:val="00C418AB"/>
    <w:rsid w:val="00C429D8"/>
    <w:rsid w:val="00C45443"/>
    <w:rsid w:val="00C46441"/>
    <w:rsid w:val="00C466F4"/>
    <w:rsid w:val="00C47485"/>
    <w:rsid w:val="00C51ADB"/>
    <w:rsid w:val="00C54194"/>
    <w:rsid w:val="00C5543E"/>
    <w:rsid w:val="00C56B2C"/>
    <w:rsid w:val="00C57497"/>
    <w:rsid w:val="00C62076"/>
    <w:rsid w:val="00C620B8"/>
    <w:rsid w:val="00C62109"/>
    <w:rsid w:val="00C64032"/>
    <w:rsid w:val="00C652E9"/>
    <w:rsid w:val="00C65BFF"/>
    <w:rsid w:val="00C7037B"/>
    <w:rsid w:val="00C703FE"/>
    <w:rsid w:val="00C7250A"/>
    <w:rsid w:val="00C735F4"/>
    <w:rsid w:val="00C73F5E"/>
    <w:rsid w:val="00C7721B"/>
    <w:rsid w:val="00C8076C"/>
    <w:rsid w:val="00C80772"/>
    <w:rsid w:val="00C8246B"/>
    <w:rsid w:val="00C824F4"/>
    <w:rsid w:val="00C82AB9"/>
    <w:rsid w:val="00C82FF7"/>
    <w:rsid w:val="00C871D2"/>
    <w:rsid w:val="00C90ECF"/>
    <w:rsid w:val="00C95B01"/>
    <w:rsid w:val="00C965B6"/>
    <w:rsid w:val="00C96B86"/>
    <w:rsid w:val="00CA07EC"/>
    <w:rsid w:val="00CA096A"/>
    <w:rsid w:val="00CA1E6C"/>
    <w:rsid w:val="00CA3314"/>
    <w:rsid w:val="00CA4CEE"/>
    <w:rsid w:val="00CA583F"/>
    <w:rsid w:val="00CA64E9"/>
    <w:rsid w:val="00CA6A50"/>
    <w:rsid w:val="00CB0B2E"/>
    <w:rsid w:val="00CB4D71"/>
    <w:rsid w:val="00CB60B6"/>
    <w:rsid w:val="00CC0434"/>
    <w:rsid w:val="00CC09E1"/>
    <w:rsid w:val="00CC37C7"/>
    <w:rsid w:val="00CC685B"/>
    <w:rsid w:val="00CD1CC3"/>
    <w:rsid w:val="00CD270A"/>
    <w:rsid w:val="00CD4468"/>
    <w:rsid w:val="00CD4D13"/>
    <w:rsid w:val="00CD7151"/>
    <w:rsid w:val="00CE02D9"/>
    <w:rsid w:val="00CE287A"/>
    <w:rsid w:val="00CE2D85"/>
    <w:rsid w:val="00CE3064"/>
    <w:rsid w:val="00CE386D"/>
    <w:rsid w:val="00CE58F3"/>
    <w:rsid w:val="00CF34F7"/>
    <w:rsid w:val="00CF45E8"/>
    <w:rsid w:val="00D02DE7"/>
    <w:rsid w:val="00D07532"/>
    <w:rsid w:val="00D12C40"/>
    <w:rsid w:val="00D15968"/>
    <w:rsid w:val="00D159F2"/>
    <w:rsid w:val="00D172E1"/>
    <w:rsid w:val="00D20FE1"/>
    <w:rsid w:val="00D2146E"/>
    <w:rsid w:val="00D2151F"/>
    <w:rsid w:val="00D21571"/>
    <w:rsid w:val="00D232B5"/>
    <w:rsid w:val="00D24C9B"/>
    <w:rsid w:val="00D27432"/>
    <w:rsid w:val="00D32E49"/>
    <w:rsid w:val="00D337DA"/>
    <w:rsid w:val="00D34671"/>
    <w:rsid w:val="00D356B3"/>
    <w:rsid w:val="00D359FE"/>
    <w:rsid w:val="00D35EDA"/>
    <w:rsid w:val="00D374BC"/>
    <w:rsid w:val="00D41395"/>
    <w:rsid w:val="00D430D0"/>
    <w:rsid w:val="00D441AE"/>
    <w:rsid w:val="00D45905"/>
    <w:rsid w:val="00D4776B"/>
    <w:rsid w:val="00D50C5D"/>
    <w:rsid w:val="00D53970"/>
    <w:rsid w:val="00D53B13"/>
    <w:rsid w:val="00D550CE"/>
    <w:rsid w:val="00D56C68"/>
    <w:rsid w:val="00D650BC"/>
    <w:rsid w:val="00D652B1"/>
    <w:rsid w:val="00D65C19"/>
    <w:rsid w:val="00D67D62"/>
    <w:rsid w:val="00D70357"/>
    <w:rsid w:val="00D734F5"/>
    <w:rsid w:val="00D744BD"/>
    <w:rsid w:val="00D7583C"/>
    <w:rsid w:val="00D76233"/>
    <w:rsid w:val="00D81B2D"/>
    <w:rsid w:val="00D81EAE"/>
    <w:rsid w:val="00D821CE"/>
    <w:rsid w:val="00D82B1B"/>
    <w:rsid w:val="00D82B8D"/>
    <w:rsid w:val="00D852DA"/>
    <w:rsid w:val="00D90AD6"/>
    <w:rsid w:val="00D90D3F"/>
    <w:rsid w:val="00D90DE2"/>
    <w:rsid w:val="00D91113"/>
    <w:rsid w:val="00D9597D"/>
    <w:rsid w:val="00D96281"/>
    <w:rsid w:val="00D96EDF"/>
    <w:rsid w:val="00DA0C09"/>
    <w:rsid w:val="00DA230A"/>
    <w:rsid w:val="00DA3949"/>
    <w:rsid w:val="00DA4130"/>
    <w:rsid w:val="00DA4758"/>
    <w:rsid w:val="00DA6687"/>
    <w:rsid w:val="00DA70FE"/>
    <w:rsid w:val="00DA7378"/>
    <w:rsid w:val="00DB17A8"/>
    <w:rsid w:val="00DB24E3"/>
    <w:rsid w:val="00DB33EF"/>
    <w:rsid w:val="00DB428B"/>
    <w:rsid w:val="00DB75A4"/>
    <w:rsid w:val="00DB7CF0"/>
    <w:rsid w:val="00DC24A1"/>
    <w:rsid w:val="00DC5972"/>
    <w:rsid w:val="00DC5C68"/>
    <w:rsid w:val="00DC6F90"/>
    <w:rsid w:val="00DC7C47"/>
    <w:rsid w:val="00DD093E"/>
    <w:rsid w:val="00DD15AA"/>
    <w:rsid w:val="00DD27DC"/>
    <w:rsid w:val="00DD52FA"/>
    <w:rsid w:val="00DD56E2"/>
    <w:rsid w:val="00DD6AC3"/>
    <w:rsid w:val="00DD7F6F"/>
    <w:rsid w:val="00DE02BB"/>
    <w:rsid w:val="00DE0E90"/>
    <w:rsid w:val="00DE1CDA"/>
    <w:rsid w:val="00DE45CD"/>
    <w:rsid w:val="00DE4EE4"/>
    <w:rsid w:val="00DE5104"/>
    <w:rsid w:val="00DE5724"/>
    <w:rsid w:val="00DE668D"/>
    <w:rsid w:val="00DE7C28"/>
    <w:rsid w:val="00DF154E"/>
    <w:rsid w:val="00DF18EB"/>
    <w:rsid w:val="00DF4CB6"/>
    <w:rsid w:val="00DF5316"/>
    <w:rsid w:val="00DF62FA"/>
    <w:rsid w:val="00DF7A5D"/>
    <w:rsid w:val="00E002EC"/>
    <w:rsid w:val="00E0054C"/>
    <w:rsid w:val="00E0073F"/>
    <w:rsid w:val="00E00870"/>
    <w:rsid w:val="00E00DD9"/>
    <w:rsid w:val="00E03258"/>
    <w:rsid w:val="00E03AD9"/>
    <w:rsid w:val="00E05EA7"/>
    <w:rsid w:val="00E0696A"/>
    <w:rsid w:val="00E07246"/>
    <w:rsid w:val="00E14822"/>
    <w:rsid w:val="00E15484"/>
    <w:rsid w:val="00E15596"/>
    <w:rsid w:val="00E162AB"/>
    <w:rsid w:val="00E219EF"/>
    <w:rsid w:val="00E21A30"/>
    <w:rsid w:val="00E2405D"/>
    <w:rsid w:val="00E267F1"/>
    <w:rsid w:val="00E31EBE"/>
    <w:rsid w:val="00E32E08"/>
    <w:rsid w:val="00E33F0E"/>
    <w:rsid w:val="00E34B50"/>
    <w:rsid w:val="00E41133"/>
    <w:rsid w:val="00E4117F"/>
    <w:rsid w:val="00E41AAC"/>
    <w:rsid w:val="00E42D4E"/>
    <w:rsid w:val="00E43510"/>
    <w:rsid w:val="00E45D65"/>
    <w:rsid w:val="00E46C7A"/>
    <w:rsid w:val="00E478B7"/>
    <w:rsid w:val="00E52CE0"/>
    <w:rsid w:val="00E53A73"/>
    <w:rsid w:val="00E54E25"/>
    <w:rsid w:val="00E565B8"/>
    <w:rsid w:val="00E607BB"/>
    <w:rsid w:val="00E61C26"/>
    <w:rsid w:val="00E61E16"/>
    <w:rsid w:val="00E6211A"/>
    <w:rsid w:val="00E63BEF"/>
    <w:rsid w:val="00E6590B"/>
    <w:rsid w:val="00E659BA"/>
    <w:rsid w:val="00E66C77"/>
    <w:rsid w:val="00E70584"/>
    <w:rsid w:val="00E70D02"/>
    <w:rsid w:val="00E727F8"/>
    <w:rsid w:val="00E80CDD"/>
    <w:rsid w:val="00E81C6B"/>
    <w:rsid w:val="00E81E72"/>
    <w:rsid w:val="00E827DA"/>
    <w:rsid w:val="00E832FF"/>
    <w:rsid w:val="00E835F0"/>
    <w:rsid w:val="00E841B9"/>
    <w:rsid w:val="00E842C3"/>
    <w:rsid w:val="00E85F3B"/>
    <w:rsid w:val="00E8684E"/>
    <w:rsid w:val="00E875BF"/>
    <w:rsid w:val="00E9326B"/>
    <w:rsid w:val="00E94016"/>
    <w:rsid w:val="00E9472F"/>
    <w:rsid w:val="00E9474C"/>
    <w:rsid w:val="00E96CAE"/>
    <w:rsid w:val="00E96FAE"/>
    <w:rsid w:val="00E970C7"/>
    <w:rsid w:val="00EA153D"/>
    <w:rsid w:val="00EA39B4"/>
    <w:rsid w:val="00EA4CD4"/>
    <w:rsid w:val="00EB2422"/>
    <w:rsid w:val="00EB3910"/>
    <w:rsid w:val="00EB4362"/>
    <w:rsid w:val="00EB4B07"/>
    <w:rsid w:val="00EB5B99"/>
    <w:rsid w:val="00EB7A12"/>
    <w:rsid w:val="00EC39EE"/>
    <w:rsid w:val="00EC4A91"/>
    <w:rsid w:val="00ED0695"/>
    <w:rsid w:val="00ED3BB9"/>
    <w:rsid w:val="00ED48D2"/>
    <w:rsid w:val="00ED59FE"/>
    <w:rsid w:val="00ED5CC6"/>
    <w:rsid w:val="00ED625E"/>
    <w:rsid w:val="00ED6920"/>
    <w:rsid w:val="00ED70EB"/>
    <w:rsid w:val="00EE0A30"/>
    <w:rsid w:val="00EE2A89"/>
    <w:rsid w:val="00EE375F"/>
    <w:rsid w:val="00EE4037"/>
    <w:rsid w:val="00EE6DC6"/>
    <w:rsid w:val="00EF05DC"/>
    <w:rsid w:val="00EF1DD8"/>
    <w:rsid w:val="00EF282F"/>
    <w:rsid w:val="00EF2D91"/>
    <w:rsid w:val="00EF429D"/>
    <w:rsid w:val="00EF4B52"/>
    <w:rsid w:val="00EF4B82"/>
    <w:rsid w:val="00EF7431"/>
    <w:rsid w:val="00F00971"/>
    <w:rsid w:val="00F01747"/>
    <w:rsid w:val="00F03E47"/>
    <w:rsid w:val="00F04C50"/>
    <w:rsid w:val="00F05BBD"/>
    <w:rsid w:val="00F075E4"/>
    <w:rsid w:val="00F0791E"/>
    <w:rsid w:val="00F107AA"/>
    <w:rsid w:val="00F10875"/>
    <w:rsid w:val="00F12D55"/>
    <w:rsid w:val="00F13A8A"/>
    <w:rsid w:val="00F14AF5"/>
    <w:rsid w:val="00F15DEE"/>
    <w:rsid w:val="00F200A5"/>
    <w:rsid w:val="00F20A36"/>
    <w:rsid w:val="00F22D64"/>
    <w:rsid w:val="00F246BD"/>
    <w:rsid w:val="00F24BE0"/>
    <w:rsid w:val="00F26551"/>
    <w:rsid w:val="00F268F6"/>
    <w:rsid w:val="00F26912"/>
    <w:rsid w:val="00F274EE"/>
    <w:rsid w:val="00F31130"/>
    <w:rsid w:val="00F34197"/>
    <w:rsid w:val="00F343B2"/>
    <w:rsid w:val="00F364E2"/>
    <w:rsid w:val="00F36BDE"/>
    <w:rsid w:val="00F36D94"/>
    <w:rsid w:val="00F43505"/>
    <w:rsid w:val="00F43F26"/>
    <w:rsid w:val="00F44F59"/>
    <w:rsid w:val="00F50911"/>
    <w:rsid w:val="00F50CA9"/>
    <w:rsid w:val="00F53AF0"/>
    <w:rsid w:val="00F55583"/>
    <w:rsid w:val="00F56861"/>
    <w:rsid w:val="00F602DE"/>
    <w:rsid w:val="00F619C0"/>
    <w:rsid w:val="00F61E83"/>
    <w:rsid w:val="00F61FAA"/>
    <w:rsid w:val="00F62318"/>
    <w:rsid w:val="00F64F04"/>
    <w:rsid w:val="00F650B7"/>
    <w:rsid w:val="00F65A23"/>
    <w:rsid w:val="00F7232F"/>
    <w:rsid w:val="00F72E53"/>
    <w:rsid w:val="00F75FD8"/>
    <w:rsid w:val="00F76A18"/>
    <w:rsid w:val="00F77AC8"/>
    <w:rsid w:val="00F808C3"/>
    <w:rsid w:val="00F82960"/>
    <w:rsid w:val="00F84AD3"/>
    <w:rsid w:val="00F86283"/>
    <w:rsid w:val="00F8749F"/>
    <w:rsid w:val="00F874A2"/>
    <w:rsid w:val="00F90FB0"/>
    <w:rsid w:val="00F912BB"/>
    <w:rsid w:val="00F93D6C"/>
    <w:rsid w:val="00F94B75"/>
    <w:rsid w:val="00F967FA"/>
    <w:rsid w:val="00FA1D87"/>
    <w:rsid w:val="00FA338C"/>
    <w:rsid w:val="00FA38DD"/>
    <w:rsid w:val="00FA3ACB"/>
    <w:rsid w:val="00FA42FC"/>
    <w:rsid w:val="00FA6C78"/>
    <w:rsid w:val="00FB056A"/>
    <w:rsid w:val="00FB05F1"/>
    <w:rsid w:val="00FB54A1"/>
    <w:rsid w:val="00FC0261"/>
    <w:rsid w:val="00FC1048"/>
    <w:rsid w:val="00FC1283"/>
    <w:rsid w:val="00FC19DE"/>
    <w:rsid w:val="00FC2895"/>
    <w:rsid w:val="00FC3E34"/>
    <w:rsid w:val="00FC41F9"/>
    <w:rsid w:val="00FC4CBB"/>
    <w:rsid w:val="00FC6D7A"/>
    <w:rsid w:val="00FC7D1B"/>
    <w:rsid w:val="00FD34A9"/>
    <w:rsid w:val="00FD35BF"/>
    <w:rsid w:val="00FD449D"/>
    <w:rsid w:val="00FD53E0"/>
    <w:rsid w:val="00FD7225"/>
    <w:rsid w:val="00FE10D3"/>
    <w:rsid w:val="00FE10D5"/>
    <w:rsid w:val="00FE26D0"/>
    <w:rsid w:val="00FE34A5"/>
    <w:rsid w:val="00FE363E"/>
    <w:rsid w:val="00FE7329"/>
    <w:rsid w:val="00FE7689"/>
    <w:rsid w:val="00FE7D7E"/>
    <w:rsid w:val="00FF003F"/>
    <w:rsid w:val="00FF06C5"/>
    <w:rsid w:val="00FF1CFA"/>
    <w:rsid w:val="00FF4D87"/>
    <w:rsid w:val="00FF675A"/>
    <w:rsid w:val="00FF69CE"/>
    <w:rsid w:val="0199428F"/>
    <w:rsid w:val="01A79C18"/>
    <w:rsid w:val="01EC4D27"/>
    <w:rsid w:val="02267D76"/>
    <w:rsid w:val="02B313D5"/>
    <w:rsid w:val="033FC2FD"/>
    <w:rsid w:val="034F049B"/>
    <w:rsid w:val="03BA2486"/>
    <w:rsid w:val="04675E0A"/>
    <w:rsid w:val="0494FAE7"/>
    <w:rsid w:val="05931E70"/>
    <w:rsid w:val="063EE72C"/>
    <w:rsid w:val="0663BAC1"/>
    <w:rsid w:val="06E238CE"/>
    <w:rsid w:val="070623D1"/>
    <w:rsid w:val="0772B3A5"/>
    <w:rsid w:val="07805C9D"/>
    <w:rsid w:val="07C624AD"/>
    <w:rsid w:val="08458866"/>
    <w:rsid w:val="08793861"/>
    <w:rsid w:val="0897FAAE"/>
    <w:rsid w:val="08A3B131"/>
    <w:rsid w:val="08B7F1BE"/>
    <w:rsid w:val="090FCD56"/>
    <w:rsid w:val="09178143"/>
    <w:rsid w:val="099ECB77"/>
    <w:rsid w:val="0A14C47F"/>
    <w:rsid w:val="0A1866FE"/>
    <w:rsid w:val="0A6EF99E"/>
    <w:rsid w:val="0A6F536F"/>
    <w:rsid w:val="0ABD5F5D"/>
    <w:rsid w:val="0B645E7D"/>
    <w:rsid w:val="0BD025FB"/>
    <w:rsid w:val="0C2339D1"/>
    <w:rsid w:val="0C59E9BB"/>
    <w:rsid w:val="0CC84CE8"/>
    <w:rsid w:val="0D4F2C3E"/>
    <w:rsid w:val="0D7394FA"/>
    <w:rsid w:val="0DBF0A32"/>
    <w:rsid w:val="0DC5A864"/>
    <w:rsid w:val="0DC69CAE"/>
    <w:rsid w:val="0E78CAEB"/>
    <w:rsid w:val="0E861573"/>
    <w:rsid w:val="0F1222A0"/>
    <w:rsid w:val="0F3CAD12"/>
    <w:rsid w:val="10126803"/>
    <w:rsid w:val="109FC39F"/>
    <w:rsid w:val="114C47FD"/>
    <w:rsid w:val="11D8FDE1"/>
    <w:rsid w:val="122378E3"/>
    <w:rsid w:val="127B7111"/>
    <w:rsid w:val="1282A476"/>
    <w:rsid w:val="134C3C0E"/>
    <w:rsid w:val="134E344C"/>
    <w:rsid w:val="13C1F1CB"/>
    <w:rsid w:val="13DA2B5E"/>
    <w:rsid w:val="14397A5D"/>
    <w:rsid w:val="145EDFA5"/>
    <w:rsid w:val="1479C3FC"/>
    <w:rsid w:val="14920445"/>
    <w:rsid w:val="1562A4DF"/>
    <w:rsid w:val="1565B7A4"/>
    <w:rsid w:val="181FAD31"/>
    <w:rsid w:val="1821A56F"/>
    <w:rsid w:val="18609031"/>
    <w:rsid w:val="190325E8"/>
    <w:rsid w:val="1903F280"/>
    <w:rsid w:val="1966F200"/>
    <w:rsid w:val="19BB7D92"/>
    <w:rsid w:val="1AE84347"/>
    <w:rsid w:val="1B574DF3"/>
    <w:rsid w:val="1C77C6CF"/>
    <w:rsid w:val="1D3B31D9"/>
    <w:rsid w:val="1DF161DB"/>
    <w:rsid w:val="1E5F7802"/>
    <w:rsid w:val="1F61E2F7"/>
    <w:rsid w:val="200EB46A"/>
    <w:rsid w:val="2116E4AE"/>
    <w:rsid w:val="214D1AD4"/>
    <w:rsid w:val="217866E2"/>
    <w:rsid w:val="21B9B556"/>
    <w:rsid w:val="2229B807"/>
    <w:rsid w:val="2272FD9B"/>
    <w:rsid w:val="22E12094"/>
    <w:rsid w:val="22FFB095"/>
    <w:rsid w:val="237F9B6B"/>
    <w:rsid w:val="23A5B38B"/>
    <w:rsid w:val="249465BC"/>
    <w:rsid w:val="253E5318"/>
    <w:rsid w:val="25D8CACF"/>
    <w:rsid w:val="269A009A"/>
    <w:rsid w:val="269CACF6"/>
    <w:rsid w:val="26E2141F"/>
    <w:rsid w:val="2773FDD7"/>
    <w:rsid w:val="27B491B7"/>
    <w:rsid w:val="283FA094"/>
    <w:rsid w:val="293739BB"/>
    <w:rsid w:val="293B689B"/>
    <w:rsid w:val="29A9C346"/>
    <w:rsid w:val="29D1A15C"/>
    <w:rsid w:val="29DB8720"/>
    <w:rsid w:val="29F27B39"/>
    <w:rsid w:val="2A6C34F7"/>
    <w:rsid w:val="2AA9A9B7"/>
    <w:rsid w:val="2AAA08A9"/>
    <w:rsid w:val="2B2E84D0"/>
    <w:rsid w:val="2B92D6A8"/>
    <w:rsid w:val="2BE424C5"/>
    <w:rsid w:val="2C18BE7C"/>
    <w:rsid w:val="2C251E31"/>
    <w:rsid w:val="2C345E9B"/>
    <w:rsid w:val="2CA1FF1D"/>
    <w:rsid w:val="2CBB1989"/>
    <w:rsid w:val="2CC522F2"/>
    <w:rsid w:val="2CF9C21C"/>
    <w:rsid w:val="2D4224B6"/>
    <w:rsid w:val="2DE1E25D"/>
    <w:rsid w:val="2E2E3E96"/>
    <w:rsid w:val="2EA23AC8"/>
    <w:rsid w:val="2FF2BA4B"/>
    <w:rsid w:val="302EBD20"/>
    <w:rsid w:val="30FF72CA"/>
    <w:rsid w:val="312C3BF3"/>
    <w:rsid w:val="318E8AAC"/>
    <w:rsid w:val="3264D01F"/>
    <w:rsid w:val="32A78734"/>
    <w:rsid w:val="331140A1"/>
    <w:rsid w:val="332A4EC4"/>
    <w:rsid w:val="334D4C88"/>
    <w:rsid w:val="336F6D72"/>
    <w:rsid w:val="33803522"/>
    <w:rsid w:val="340DFCF8"/>
    <w:rsid w:val="344EFE8F"/>
    <w:rsid w:val="3473D911"/>
    <w:rsid w:val="35B9EE61"/>
    <w:rsid w:val="3692522A"/>
    <w:rsid w:val="36A26F8B"/>
    <w:rsid w:val="38018AD6"/>
    <w:rsid w:val="38707FE7"/>
    <w:rsid w:val="39D603D6"/>
    <w:rsid w:val="39DA4B53"/>
    <w:rsid w:val="39F0613A"/>
    <w:rsid w:val="3AA2D3D3"/>
    <w:rsid w:val="3AA65510"/>
    <w:rsid w:val="3ABACF9E"/>
    <w:rsid w:val="3AC25FBC"/>
    <w:rsid w:val="3B28DB40"/>
    <w:rsid w:val="3BCDFC71"/>
    <w:rsid w:val="3C0A4DCD"/>
    <w:rsid w:val="3C26D300"/>
    <w:rsid w:val="3C4D466A"/>
    <w:rsid w:val="3C68D5B5"/>
    <w:rsid w:val="3C9F2065"/>
    <w:rsid w:val="3CA643A2"/>
    <w:rsid w:val="3D2F04EE"/>
    <w:rsid w:val="3D78C13A"/>
    <w:rsid w:val="3DA98E39"/>
    <w:rsid w:val="3DD55FC1"/>
    <w:rsid w:val="3E28EBA6"/>
    <w:rsid w:val="3E4473E5"/>
    <w:rsid w:val="3E955071"/>
    <w:rsid w:val="3ECAB64B"/>
    <w:rsid w:val="3F14919B"/>
    <w:rsid w:val="3F44729E"/>
    <w:rsid w:val="3F9FB6A3"/>
    <w:rsid w:val="3FC4BC07"/>
    <w:rsid w:val="3FCF7F85"/>
    <w:rsid w:val="401121EF"/>
    <w:rsid w:val="402C4246"/>
    <w:rsid w:val="41CB18FC"/>
    <w:rsid w:val="42983E98"/>
    <w:rsid w:val="42D7413A"/>
    <w:rsid w:val="42FBAE2A"/>
    <w:rsid w:val="43486C5D"/>
    <w:rsid w:val="4391DA50"/>
    <w:rsid w:val="43CEDA61"/>
    <w:rsid w:val="4401FF01"/>
    <w:rsid w:val="440451C0"/>
    <w:rsid w:val="4410B13A"/>
    <w:rsid w:val="444F9D52"/>
    <w:rsid w:val="4455E458"/>
    <w:rsid w:val="44578C59"/>
    <w:rsid w:val="446953AA"/>
    <w:rsid w:val="448927FA"/>
    <w:rsid w:val="44982D2A"/>
    <w:rsid w:val="44AD0A01"/>
    <w:rsid w:val="44B80E36"/>
    <w:rsid w:val="44D2E61C"/>
    <w:rsid w:val="451E7646"/>
    <w:rsid w:val="459838C9"/>
    <w:rsid w:val="45E4447D"/>
    <w:rsid w:val="46493471"/>
    <w:rsid w:val="468D2F41"/>
    <w:rsid w:val="469FA5FE"/>
    <w:rsid w:val="47399FC3"/>
    <w:rsid w:val="47BED58F"/>
    <w:rsid w:val="4803E40F"/>
    <w:rsid w:val="48111139"/>
    <w:rsid w:val="4843B0A8"/>
    <w:rsid w:val="489558C2"/>
    <w:rsid w:val="48E441C5"/>
    <w:rsid w:val="4985446D"/>
    <w:rsid w:val="4A5F6140"/>
    <w:rsid w:val="4A74C507"/>
    <w:rsid w:val="4AD24BE3"/>
    <w:rsid w:val="4B76ABEE"/>
    <w:rsid w:val="4B9EBE5E"/>
    <w:rsid w:val="4C535E9F"/>
    <w:rsid w:val="4CA602D6"/>
    <w:rsid w:val="4CE2354F"/>
    <w:rsid w:val="4D2C005B"/>
    <w:rsid w:val="4DAF2CC6"/>
    <w:rsid w:val="4DB01BE2"/>
    <w:rsid w:val="4DC9E939"/>
    <w:rsid w:val="4DF283F8"/>
    <w:rsid w:val="4E05D1A3"/>
    <w:rsid w:val="4E407E27"/>
    <w:rsid w:val="4EAA470C"/>
    <w:rsid w:val="4EC06AE3"/>
    <w:rsid w:val="4FF27A88"/>
    <w:rsid w:val="5028E5F6"/>
    <w:rsid w:val="509C3B98"/>
    <w:rsid w:val="50FEC905"/>
    <w:rsid w:val="51607CA9"/>
    <w:rsid w:val="51EB0283"/>
    <w:rsid w:val="526FDAD3"/>
    <w:rsid w:val="530113E5"/>
    <w:rsid w:val="53671838"/>
    <w:rsid w:val="5416B246"/>
    <w:rsid w:val="55BF0E5E"/>
    <w:rsid w:val="55E1866E"/>
    <w:rsid w:val="562AB62F"/>
    <w:rsid w:val="56D9C617"/>
    <w:rsid w:val="56DAD027"/>
    <w:rsid w:val="56F7FBAE"/>
    <w:rsid w:val="57057562"/>
    <w:rsid w:val="5723E5A7"/>
    <w:rsid w:val="5770CB7F"/>
    <w:rsid w:val="57CD5BA0"/>
    <w:rsid w:val="586693FB"/>
    <w:rsid w:val="58968A3A"/>
    <w:rsid w:val="58998EAA"/>
    <w:rsid w:val="58B7D3B3"/>
    <w:rsid w:val="593429C7"/>
    <w:rsid w:val="59E27BB1"/>
    <w:rsid w:val="5A332BC2"/>
    <w:rsid w:val="5B0CD4E3"/>
    <w:rsid w:val="5B257FFE"/>
    <w:rsid w:val="5BD12F6C"/>
    <w:rsid w:val="5BE08EAB"/>
    <w:rsid w:val="5C84B283"/>
    <w:rsid w:val="5CBFA750"/>
    <w:rsid w:val="5E1EDCD4"/>
    <w:rsid w:val="5ED957C8"/>
    <w:rsid w:val="5EE5E20C"/>
    <w:rsid w:val="5EE8B949"/>
    <w:rsid w:val="5F62C2F8"/>
    <w:rsid w:val="5FB88F1C"/>
    <w:rsid w:val="6081B26D"/>
    <w:rsid w:val="60EA1328"/>
    <w:rsid w:val="612DDAE4"/>
    <w:rsid w:val="613746A4"/>
    <w:rsid w:val="6165A1CE"/>
    <w:rsid w:val="61751A56"/>
    <w:rsid w:val="6217CAEF"/>
    <w:rsid w:val="621DD970"/>
    <w:rsid w:val="62274893"/>
    <w:rsid w:val="623E3DA7"/>
    <w:rsid w:val="62B73CCC"/>
    <w:rsid w:val="6310EAB7"/>
    <w:rsid w:val="636968BD"/>
    <w:rsid w:val="63800B17"/>
    <w:rsid w:val="63B39B50"/>
    <w:rsid w:val="63B9532F"/>
    <w:rsid w:val="63C036A5"/>
    <w:rsid w:val="646BD747"/>
    <w:rsid w:val="649DD71D"/>
    <w:rsid w:val="64C870CD"/>
    <w:rsid w:val="6565D187"/>
    <w:rsid w:val="656707F4"/>
    <w:rsid w:val="65CB57FD"/>
    <w:rsid w:val="667C6038"/>
    <w:rsid w:val="66A92825"/>
    <w:rsid w:val="67026351"/>
    <w:rsid w:val="6765A6A6"/>
    <w:rsid w:val="678AADEF"/>
    <w:rsid w:val="67F623C9"/>
    <w:rsid w:val="68631D76"/>
    <w:rsid w:val="686C62F6"/>
    <w:rsid w:val="68968A17"/>
    <w:rsid w:val="68F13E0F"/>
    <w:rsid w:val="6A0E3DFC"/>
    <w:rsid w:val="6A2F7829"/>
    <w:rsid w:val="6A4B82D5"/>
    <w:rsid w:val="6AEC4B88"/>
    <w:rsid w:val="6BA773AC"/>
    <w:rsid w:val="6BB2202D"/>
    <w:rsid w:val="6C31EE61"/>
    <w:rsid w:val="6C38C102"/>
    <w:rsid w:val="6D4DF08E"/>
    <w:rsid w:val="6D8CF330"/>
    <w:rsid w:val="6DF9FF16"/>
    <w:rsid w:val="6F05CB9B"/>
    <w:rsid w:val="6F1EF3F8"/>
    <w:rsid w:val="6F22DE7B"/>
    <w:rsid w:val="6FA858E5"/>
    <w:rsid w:val="6FF0A23E"/>
    <w:rsid w:val="709A0BDE"/>
    <w:rsid w:val="70E9AF81"/>
    <w:rsid w:val="71892EF7"/>
    <w:rsid w:val="7189D7EE"/>
    <w:rsid w:val="71A1D469"/>
    <w:rsid w:val="723D6C5D"/>
    <w:rsid w:val="729F55C6"/>
    <w:rsid w:val="72DE9208"/>
    <w:rsid w:val="73093C0A"/>
    <w:rsid w:val="73408E8F"/>
    <w:rsid w:val="73FC34B4"/>
    <w:rsid w:val="743367EC"/>
    <w:rsid w:val="7434CC54"/>
    <w:rsid w:val="74999310"/>
    <w:rsid w:val="75D2D80B"/>
    <w:rsid w:val="75F499E5"/>
    <w:rsid w:val="76603C4B"/>
    <w:rsid w:val="769BD3EF"/>
    <w:rsid w:val="76AF2B7D"/>
    <w:rsid w:val="76B8D79F"/>
    <w:rsid w:val="76D1DF86"/>
    <w:rsid w:val="771EB1BE"/>
    <w:rsid w:val="7758F105"/>
    <w:rsid w:val="77DCAD2D"/>
    <w:rsid w:val="783FF73B"/>
    <w:rsid w:val="797F6E50"/>
    <w:rsid w:val="799E3D8B"/>
    <w:rsid w:val="7A9091C7"/>
    <w:rsid w:val="7A97C1DE"/>
    <w:rsid w:val="7AA6A3EF"/>
    <w:rsid w:val="7B4B7C08"/>
    <w:rsid w:val="7C50D9A7"/>
    <w:rsid w:val="7CC24338"/>
    <w:rsid w:val="7D5CC513"/>
    <w:rsid w:val="7D801F04"/>
    <w:rsid w:val="7D8A04C8"/>
    <w:rsid w:val="7EB4558F"/>
    <w:rsid w:val="7F0A39BC"/>
    <w:rsid w:val="7F1917AE"/>
    <w:rsid w:val="7FBD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93368"/>
  <w15:chartTrackingRefBased/>
  <w15:docId w15:val="{29A1481B-7DF1-4A23-9322-C5980CE6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2"/>
    <w:qFormat/>
    <w:rsid w:val="56D9C617"/>
    <w:pPr>
      <w:tabs>
        <w:tab w:val="left" w:pos="199"/>
        <w:tab w:val="left" w:pos="397"/>
        <w:tab w:val="left" w:pos="595"/>
        <w:tab w:val="left" w:pos="794"/>
      </w:tabs>
      <w:spacing w:before="260" w:after="260"/>
      <w:jc w:val="both"/>
    </w:pPr>
    <w:rPr>
      <w:rFonts w:ascii="Arial" w:hAnsi="Arial"/>
      <w:lang w:val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56D9C617"/>
    <w:pPr>
      <w:keepNext/>
      <w:keepLines/>
      <w:spacing w:before="730" w:after="0" w:line="240" w:lineRule="auto"/>
      <w:contextualSpacing/>
      <w:jc w:val="left"/>
      <w:outlineLvl w:val="0"/>
    </w:pPr>
    <w:rPr>
      <w:rFonts w:eastAsiaTheme="majorEastAsia" w:cstheme="majorBidi"/>
      <w:b/>
      <w:bCs/>
      <w:sz w:val="30"/>
      <w:szCs w:val="30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56D9C617"/>
    <w:pPr>
      <w:spacing w:before="52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56D9C617"/>
    <w:pPr>
      <w:spacing w:before="0"/>
      <w:outlineLvl w:val="2"/>
    </w:pPr>
    <w:rPr>
      <w:caps/>
      <w:sz w:val="18"/>
      <w:szCs w:val="1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56D9C6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B562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56D9C6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562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56D9C6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3917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56D9C6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3917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56D9C61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56D9C6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56D9C617"/>
    <w:pPr>
      <w:spacing w:before="0" w:after="0" w:line="240" w:lineRule="auto"/>
      <w:jc w:val="right"/>
    </w:pPr>
    <w:rPr>
      <w:sz w:val="17"/>
      <w:szCs w:val="17"/>
    </w:rPr>
  </w:style>
  <w:style w:type="character" w:customStyle="1" w:styleId="KopfzeileZchn">
    <w:name w:val="Kopfzeile Zchn"/>
    <w:basedOn w:val="Absatz-Standardschriftart"/>
    <w:link w:val="Kopfzeile"/>
    <w:uiPriority w:val="99"/>
    <w:rsid w:val="56D9C617"/>
    <w:rPr>
      <w:noProof w:val="0"/>
      <w:sz w:val="17"/>
      <w:szCs w:val="17"/>
      <w:lang w:val="de-DE"/>
    </w:rPr>
  </w:style>
  <w:style w:type="paragraph" w:styleId="Fuzeile">
    <w:name w:val="footer"/>
    <w:basedOn w:val="Kopfzeile"/>
    <w:link w:val="FuzeileZchn"/>
    <w:uiPriority w:val="99"/>
    <w:unhideWhenUsed/>
    <w:rsid w:val="56D9C617"/>
  </w:style>
  <w:style w:type="character" w:customStyle="1" w:styleId="FuzeileZchn">
    <w:name w:val="Fußzeile Zchn"/>
    <w:basedOn w:val="Absatz-Standardschriftart"/>
    <w:link w:val="Fuzeile"/>
    <w:uiPriority w:val="99"/>
    <w:rsid w:val="56D9C617"/>
    <w:rPr>
      <w:noProof w:val="0"/>
      <w:sz w:val="17"/>
      <w:szCs w:val="17"/>
      <w:lang w:val="de-DE"/>
    </w:rPr>
  </w:style>
  <w:style w:type="table" w:styleId="Tabellenraster">
    <w:name w:val="Table Grid"/>
    <w:basedOn w:val="NormaleTabelle"/>
    <w:uiPriority w:val="39"/>
    <w:rsid w:val="001B1AEB"/>
    <w:tblPr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404145"/>
    <w:rPr>
      <w:color w:val="808080"/>
    </w:rPr>
  </w:style>
  <w:style w:type="paragraph" w:customStyle="1" w:styleId="80Boldmarkieren">
    <w:name w:val="8.0_Bold_markieren"/>
    <w:basedOn w:val="Standard"/>
    <w:link w:val="80BoldmarkierenChar"/>
    <w:uiPriority w:val="7"/>
    <w:qFormat/>
    <w:rsid w:val="56D9C61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56D9C617"/>
    <w:rPr>
      <w:rFonts w:ascii="Arial" w:eastAsiaTheme="majorEastAsia" w:hAnsi="Arial" w:cstheme="majorBidi"/>
      <w:b/>
      <w:bCs/>
      <w:noProof w:val="0"/>
      <w:sz w:val="30"/>
      <w:szCs w:val="30"/>
      <w:lang w:val="de-DE"/>
    </w:rPr>
  </w:style>
  <w:style w:type="character" w:customStyle="1" w:styleId="80BoldmarkierenChar">
    <w:name w:val="8.0_Bold_markieren Char"/>
    <w:basedOn w:val="Absatz-Standardschriftart"/>
    <w:link w:val="80Boldmarkieren"/>
    <w:uiPriority w:val="7"/>
    <w:rsid w:val="56D9C617"/>
    <w:rPr>
      <w:rFonts w:ascii="Arial" w:eastAsiaTheme="minorEastAsia" w:hAnsi="Arial" w:cstheme="minorBidi"/>
      <w:b/>
      <w:bCs/>
      <w:noProof w:val="0"/>
      <w:sz w:val="18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56D9C617"/>
    <w:rPr>
      <w:rFonts w:asciiTheme="majorHAnsi" w:eastAsiaTheme="majorEastAsia" w:hAnsiTheme="majorHAnsi" w:cstheme="majorBidi"/>
      <w:noProof w:val="0"/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56D9C617"/>
    <w:rPr>
      <w:rFonts w:ascii="Arial" w:eastAsiaTheme="majorEastAsia" w:hAnsi="Arial" w:cstheme="majorBidi"/>
      <w:b/>
      <w:bCs/>
      <w:caps/>
      <w:noProof w:val="0"/>
      <w:sz w:val="18"/>
      <w:szCs w:val="18"/>
      <w:lang w:val="de-DE"/>
    </w:rPr>
  </w:style>
  <w:style w:type="paragraph" w:styleId="KeinLeerraum">
    <w:name w:val="No Spacing"/>
    <w:basedOn w:val="Standard"/>
    <w:uiPriority w:val="2"/>
    <w:qFormat/>
    <w:rsid w:val="56D9C617"/>
    <w:pPr>
      <w:spacing w:before="0" w:after="0"/>
      <w:contextualSpacing/>
    </w:pPr>
  </w:style>
  <w:style w:type="paragraph" w:customStyle="1" w:styleId="11Subtitle1">
    <w:name w:val="1.1_Subtitle1"/>
    <w:basedOn w:val="berschrift1"/>
    <w:next w:val="Standard"/>
    <w:uiPriority w:val="1"/>
    <w:qFormat/>
    <w:rsid w:val="56D9C617"/>
    <w:pPr>
      <w:spacing w:before="0" w:after="260"/>
    </w:pPr>
    <w:rPr>
      <w:b w:val="0"/>
      <w:bCs w:val="0"/>
    </w:rPr>
  </w:style>
  <w:style w:type="paragraph" w:customStyle="1" w:styleId="21Subtitle2">
    <w:name w:val="2.1_Subtitle2"/>
    <w:basedOn w:val="berschrift2"/>
    <w:next w:val="Standard"/>
    <w:uiPriority w:val="1"/>
    <w:qFormat/>
    <w:rsid w:val="56D9C617"/>
    <w:pPr>
      <w:spacing w:before="0" w:after="260"/>
    </w:pPr>
    <w:rPr>
      <w:b w:val="0"/>
      <w:bCs w:val="0"/>
    </w:rPr>
  </w:style>
  <w:style w:type="paragraph" w:styleId="Beschriftung">
    <w:name w:val="caption"/>
    <w:basedOn w:val="Standard"/>
    <w:next w:val="Standard"/>
    <w:uiPriority w:val="5"/>
    <w:unhideWhenUsed/>
    <w:qFormat/>
    <w:rsid w:val="56D9C617"/>
    <w:pPr>
      <w:spacing w:before="80" w:after="0" w:line="257" w:lineRule="auto"/>
      <w:contextualSpacing/>
    </w:pPr>
    <w:rPr>
      <w:b/>
      <w:bCs/>
      <w:sz w:val="16"/>
      <w:szCs w:val="16"/>
    </w:rPr>
  </w:style>
  <w:style w:type="paragraph" w:styleId="Inhaltsverzeichnisberschrift">
    <w:name w:val="TOC Heading"/>
    <w:basedOn w:val="berschrift3"/>
    <w:next w:val="Standard"/>
    <w:uiPriority w:val="39"/>
    <w:unhideWhenUsed/>
    <w:rsid w:val="56D9C617"/>
    <w:pPr>
      <w:spacing w:before="576"/>
    </w:pPr>
  </w:style>
  <w:style w:type="paragraph" w:styleId="Verzeichnis1">
    <w:name w:val="toc 1"/>
    <w:basedOn w:val="Standard"/>
    <w:next w:val="Standard"/>
    <w:uiPriority w:val="39"/>
    <w:unhideWhenUsed/>
    <w:rsid w:val="56D9C617"/>
    <w:pPr>
      <w:tabs>
        <w:tab w:val="right" w:pos="7088"/>
        <w:tab w:val="left" w:pos="199"/>
        <w:tab w:val="left" w:pos="397"/>
        <w:tab w:val="left" w:pos="595"/>
        <w:tab w:val="left" w:pos="794"/>
      </w:tabs>
      <w:spacing w:before="130" w:after="0"/>
    </w:pPr>
    <w:rPr>
      <w:rFonts w:asciiTheme="majorHAnsi" w:hAnsiTheme="majorHAnsi"/>
      <w:b/>
      <w:bCs/>
    </w:rPr>
  </w:style>
  <w:style w:type="paragraph" w:styleId="Verzeichnis2">
    <w:name w:val="toc 2"/>
    <w:basedOn w:val="Verzeichnis1"/>
    <w:next w:val="Standard"/>
    <w:uiPriority w:val="39"/>
    <w:unhideWhenUsed/>
    <w:rsid w:val="56D9C617"/>
    <w:pPr>
      <w:ind w:left="199"/>
    </w:pPr>
    <w:rPr>
      <w:b w:val="0"/>
      <w:bCs w:val="0"/>
      <w:noProof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603F46"/>
    <w:pPr>
      <w:ind w:left="0"/>
    </w:pPr>
    <w:rPr>
      <w:rFonts w:ascii="Arial" w:hAnsi="Arial" w:cs="Arial"/>
    </w:rPr>
  </w:style>
  <w:style w:type="character" w:styleId="Hyperlink">
    <w:name w:val="Hyperlink"/>
    <w:basedOn w:val="Absatz-Standardschriftart"/>
    <w:uiPriority w:val="99"/>
    <w:unhideWhenUsed/>
    <w:rsid w:val="0031516F"/>
    <w:rPr>
      <w:color w:val="000000" w:themeColor="hyperlink"/>
      <w:u w:val="single"/>
      <w:lang w:val="de-DE"/>
    </w:rPr>
  </w:style>
  <w:style w:type="paragraph" w:customStyle="1" w:styleId="50KleinerText">
    <w:name w:val="5.0_KleinerText"/>
    <w:basedOn w:val="Standard"/>
    <w:uiPriority w:val="4"/>
    <w:qFormat/>
    <w:rsid w:val="56D9C617"/>
    <w:pPr>
      <w:spacing w:before="0" w:after="0" w:line="257" w:lineRule="auto"/>
    </w:pPr>
    <w:rPr>
      <w:sz w:val="17"/>
      <w:szCs w:val="17"/>
    </w:rPr>
  </w:style>
  <w:style w:type="paragraph" w:customStyle="1" w:styleId="42ListNumbers">
    <w:name w:val="4.2_List_Numbers"/>
    <w:basedOn w:val="Standard"/>
    <w:uiPriority w:val="3"/>
    <w:qFormat/>
    <w:rsid w:val="56D9C617"/>
    <w:pPr>
      <w:ind w:left="595" w:hanging="396"/>
    </w:pPr>
  </w:style>
  <w:style w:type="paragraph" w:customStyle="1" w:styleId="42aListNumbersUnterpunkte">
    <w:name w:val="4.2_a._List_Numbers_Unterpunkte"/>
    <w:basedOn w:val="42ListNumbers"/>
    <w:uiPriority w:val="3"/>
    <w:qFormat/>
    <w:rsid w:val="56D9C617"/>
    <w:pPr>
      <w:tabs>
        <w:tab w:val="num" w:pos="992"/>
      </w:tabs>
      <w:ind w:left="992" w:hanging="397"/>
    </w:pPr>
  </w:style>
  <w:style w:type="paragraph" w:customStyle="1" w:styleId="421ListNumbersohneAbstand">
    <w:name w:val="4.2.1_List_Numbers_ohne_Abstand"/>
    <w:basedOn w:val="42ListNumbers"/>
    <w:uiPriority w:val="3"/>
    <w:qFormat/>
    <w:rsid w:val="56D9C617"/>
    <w:pPr>
      <w:tabs>
        <w:tab w:val="clear" w:pos="199"/>
        <w:tab w:val="clear" w:pos="397"/>
        <w:tab w:val="num" w:pos="595"/>
        <w:tab w:val="left" w:pos="199"/>
        <w:tab w:val="left" w:pos="397"/>
        <w:tab w:val="left" w:pos="595"/>
      </w:tabs>
      <w:spacing w:before="0" w:after="0"/>
    </w:pPr>
  </w:style>
  <w:style w:type="paragraph" w:customStyle="1" w:styleId="421aListNumbersUnterpunkteohneAbstand">
    <w:name w:val="4.2.1_a._List_Numbers_Unterpunkte_ohne_Abstand"/>
    <w:basedOn w:val="421ListNumbersohneAbstand"/>
    <w:uiPriority w:val="3"/>
    <w:qFormat/>
    <w:rsid w:val="56D9C617"/>
    <w:pPr>
      <w:tabs>
        <w:tab w:val="clear" w:pos="595"/>
        <w:tab w:val="clear" w:pos="199"/>
        <w:tab w:val="clear" w:pos="397"/>
        <w:tab w:val="clear" w:pos="595"/>
        <w:tab w:val="clear" w:pos="794"/>
        <w:tab w:val="left" w:pos="199"/>
        <w:tab w:val="left" w:pos="397"/>
        <w:tab w:val="left" w:pos="992"/>
        <w:tab w:val="left" w:pos="595"/>
        <w:tab w:val="left" w:pos="199"/>
        <w:tab w:val="left" w:pos="397"/>
        <w:tab w:val="left" w:pos="595"/>
        <w:tab w:val="left" w:pos="794"/>
      </w:tabs>
      <w:ind w:left="992" w:hanging="397"/>
    </w:pPr>
  </w:style>
  <w:style w:type="numbering" w:customStyle="1" w:styleId="NOIListNumbers">
    <w:name w:val="NOI_List_Numbers"/>
    <w:uiPriority w:val="99"/>
    <w:rsid w:val="00B538B2"/>
    <w:pPr>
      <w:numPr>
        <w:numId w:val="1"/>
      </w:numPr>
    </w:pPr>
  </w:style>
  <w:style w:type="numbering" w:customStyle="1" w:styleId="NOIListNumbersohneAbstand">
    <w:name w:val="NOI_List_Numbers_ohne_Abstand"/>
    <w:uiPriority w:val="99"/>
    <w:rsid w:val="00B538B2"/>
    <w:pPr>
      <w:numPr>
        <w:numId w:val="6"/>
      </w:numPr>
    </w:pPr>
  </w:style>
  <w:style w:type="paragraph" w:customStyle="1" w:styleId="41ListBullet">
    <w:name w:val="4.1_List_Bullet"/>
    <w:basedOn w:val="KeinLeerraum"/>
    <w:uiPriority w:val="2"/>
    <w:qFormat/>
    <w:rsid w:val="56D9C617"/>
    <w:pPr>
      <w:numPr>
        <w:numId w:val="18"/>
      </w:numPr>
      <w:ind w:left="369" w:hanging="199"/>
    </w:pPr>
  </w:style>
  <w:style w:type="paragraph" w:customStyle="1" w:styleId="41ListBullet2Unterpunkte">
    <w:name w:val="4.1_List_Bullet_2_Unterpunkte"/>
    <w:basedOn w:val="41ListBullet"/>
    <w:uiPriority w:val="2"/>
    <w:qFormat/>
    <w:rsid w:val="56D9C617"/>
    <w:pPr>
      <w:numPr>
        <w:numId w:val="30"/>
      </w:numPr>
      <w:ind w:left="596"/>
    </w:pPr>
  </w:style>
  <w:style w:type="paragraph" w:customStyle="1" w:styleId="41ListBullet3Unterpunkte">
    <w:name w:val="4.1_List_Bullet_3_Unterpunkte"/>
    <w:basedOn w:val="41ListBullet2Unterpunkte"/>
    <w:uiPriority w:val="2"/>
    <w:qFormat/>
    <w:rsid w:val="56D9C617"/>
    <w:pPr>
      <w:numPr>
        <w:numId w:val="31"/>
      </w:numPr>
      <w:ind w:left="794"/>
    </w:pPr>
  </w:style>
  <w:style w:type="paragraph" w:customStyle="1" w:styleId="41ListBullet4Unterpunkte">
    <w:name w:val="4.1_List_Bullet_4_Unterpunkte"/>
    <w:basedOn w:val="41ListBullet3Unterpunkte"/>
    <w:uiPriority w:val="2"/>
    <w:qFormat/>
    <w:rsid w:val="56D9C617"/>
    <w:pPr>
      <w:numPr>
        <w:numId w:val="33"/>
      </w:numPr>
      <w:ind w:left="993"/>
    </w:pPr>
  </w:style>
  <w:style w:type="paragraph" w:customStyle="1" w:styleId="41ListBullet5Unterpunkte">
    <w:name w:val="4.1_List_Bullet_5_Unterpunkte"/>
    <w:basedOn w:val="41ListBullet4Unterpunkte"/>
    <w:uiPriority w:val="2"/>
    <w:qFormat/>
    <w:rsid w:val="56D9C617"/>
    <w:pPr>
      <w:numPr>
        <w:numId w:val="34"/>
      </w:numPr>
      <w:ind w:left="1191"/>
    </w:pPr>
  </w:style>
  <w:style w:type="numbering" w:customStyle="1" w:styleId="IDMListBullet">
    <w:name w:val="IDM_List_Bullet"/>
    <w:uiPriority w:val="99"/>
    <w:rsid w:val="000225B5"/>
    <w:pPr>
      <w:numPr>
        <w:numId w:val="16"/>
      </w:numPr>
    </w:pPr>
  </w:style>
  <w:style w:type="paragraph" w:styleId="Funotentext">
    <w:name w:val="footnote text"/>
    <w:basedOn w:val="Standard"/>
    <w:link w:val="FunotentextZchn"/>
    <w:uiPriority w:val="99"/>
    <w:qFormat/>
    <w:rsid w:val="56D9C617"/>
    <w:pPr>
      <w:spacing w:before="0" w:after="0" w:line="257" w:lineRule="auto"/>
      <w:ind w:left="199" w:hanging="199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56D9C617"/>
    <w:rPr>
      <w:rFonts w:ascii="Arial" w:hAnsi="Arial"/>
      <w:sz w:val="16"/>
      <w:szCs w:val="16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9C58FC"/>
    <w:rPr>
      <w:vertAlign w:val="superscript"/>
    </w:rPr>
  </w:style>
  <w:style w:type="table" w:customStyle="1" w:styleId="NOITabelle">
    <w:name w:val="NOI_Tabelle"/>
    <w:basedOn w:val="NormaleTabelle"/>
    <w:uiPriority w:val="99"/>
    <w:rsid w:val="00972A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2"/>
      <w:vAlign w:val="center"/>
    </w:tcPr>
    <w:tblStylePr w:type="firstRow">
      <w:pPr>
        <w:wordWrap/>
        <w:spacing w:line="216" w:lineRule="auto"/>
      </w:pPr>
      <w:rPr>
        <w:rFonts w:asciiTheme="majorHAnsi" w:hAnsiTheme="majorHAnsi"/>
        <w:b/>
        <w:caps/>
        <w:smallCaps w:val="0"/>
        <w:sz w:val="18"/>
      </w:rPr>
      <w:tblPr/>
      <w:tcPr>
        <w:shd w:val="clear" w:color="auto" w:fill="000000" w:themeFill="text2"/>
        <w:tcMar>
          <w:top w:w="28" w:type="dxa"/>
          <w:left w:w="0" w:type="nil"/>
          <w:bottom w:w="28" w:type="dxa"/>
          <w:right w:w="0" w:type="nil"/>
        </w:tcMar>
      </w:tcPr>
    </w:tblStylePr>
    <w:tblStylePr w:type="lastRow">
      <w:pPr>
        <w:wordWrap/>
        <w:spacing w:line="216" w:lineRule="auto"/>
      </w:pPr>
      <w:rPr>
        <w:rFonts w:asciiTheme="majorHAnsi" w:hAnsiTheme="majorHAnsi"/>
        <w:b/>
        <w:caps/>
        <w:smallCaps w:val="0"/>
        <w:sz w:val="18"/>
      </w:rPr>
      <w:tblPr/>
      <w:tcPr>
        <w:shd w:val="clear" w:color="auto" w:fill="000000" w:themeFill="text2"/>
        <w:tcMar>
          <w:top w:w="28" w:type="dxa"/>
          <w:left w:w="0" w:type="nil"/>
          <w:bottom w:w="28" w:type="dxa"/>
          <w:right w:w="0" w:type="nil"/>
        </w:tcMar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56D9C617"/>
    <w:pPr>
      <w:spacing w:before="0" w:after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56D9C617"/>
    <w:rPr>
      <w:rFonts w:ascii="Segoe UI" w:eastAsiaTheme="minorEastAsia" w:hAnsi="Segoe UI" w:cs="Segoe UI"/>
      <w:noProof w:val="0"/>
      <w:sz w:val="18"/>
      <w:szCs w:val="18"/>
      <w:lang w:val="de-DE"/>
    </w:rPr>
  </w:style>
  <w:style w:type="paragraph" w:customStyle="1" w:styleId="99Firmierung">
    <w:name w:val="99_Firmierung"/>
    <w:basedOn w:val="Fuzeile"/>
    <w:uiPriority w:val="8"/>
    <w:rsid w:val="56D9C617"/>
    <w:pPr>
      <w:spacing w:line="200" w:lineRule="exact"/>
      <w:jc w:val="left"/>
    </w:pPr>
    <w:rPr>
      <w:sz w:val="16"/>
      <w:szCs w:val="16"/>
    </w:rPr>
  </w:style>
  <w:style w:type="paragraph" w:customStyle="1" w:styleId="40TeaserBold">
    <w:name w:val="4.0_Teaser_Bold"/>
    <w:basedOn w:val="Standard"/>
    <w:uiPriority w:val="2"/>
    <w:qFormat/>
    <w:rsid w:val="56D9C617"/>
    <w:pPr>
      <w:spacing w:before="360"/>
    </w:pPr>
    <w:rPr>
      <w:b/>
      <w:bCs/>
    </w:rPr>
  </w:style>
  <w:style w:type="paragraph" w:styleId="berarbeitung">
    <w:name w:val="Revision"/>
    <w:hidden/>
    <w:uiPriority w:val="99"/>
    <w:semiHidden/>
    <w:rsid w:val="00E832FF"/>
    <w:pPr>
      <w:spacing w:line="240" w:lineRule="auto"/>
    </w:pPr>
    <w:rPr>
      <w:rFonts w:ascii="Arial" w:hAnsi="Arial"/>
      <w:kern w:val="12"/>
      <w:lang w:val="de-DE"/>
    </w:rPr>
  </w:style>
  <w:style w:type="paragraph" w:customStyle="1" w:styleId="P68B1DB1-Normal3">
    <w:name w:val="P68B1DB1-Normal3"/>
    <w:basedOn w:val="Standard"/>
    <w:uiPriority w:val="1"/>
    <w:qFormat/>
    <w:rsid w:val="56D9C617"/>
    <w:rPr>
      <w:rFonts w:cs="Arial"/>
      <w:lang w:val="en-GB" w:eastAsia="zh-C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56D9C617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56D9C617"/>
    <w:rPr>
      <w:rFonts w:eastAsiaTheme="minorEastAsia"/>
      <w:color w:val="5A5A5A"/>
    </w:rPr>
  </w:style>
  <w:style w:type="paragraph" w:styleId="Zitat">
    <w:name w:val="Quote"/>
    <w:basedOn w:val="Standard"/>
    <w:next w:val="Standard"/>
    <w:link w:val="ZitatZchn"/>
    <w:uiPriority w:val="29"/>
    <w:qFormat/>
    <w:rsid w:val="56D9C617"/>
    <w:pPr>
      <w:spacing w:before="200"/>
      <w:ind w:left="864" w:right="864"/>
      <w:jc w:val="center"/>
    </w:pPr>
    <w:rPr>
      <w:i/>
      <w:iCs/>
      <w:color w:val="404040" w:themeColor="text2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56D9C617"/>
    <w:pPr>
      <w:spacing w:before="360" w:after="360"/>
      <w:ind w:left="864" w:right="864"/>
      <w:jc w:val="center"/>
    </w:pPr>
    <w:rPr>
      <w:i/>
      <w:iCs/>
      <w:color w:val="50742F" w:themeColor="accent1"/>
    </w:rPr>
  </w:style>
  <w:style w:type="paragraph" w:styleId="Listenabsatz">
    <w:name w:val="List Paragraph"/>
    <w:basedOn w:val="Standard"/>
    <w:uiPriority w:val="34"/>
    <w:qFormat/>
    <w:rsid w:val="56D9C617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56D9C617"/>
    <w:rPr>
      <w:rFonts w:asciiTheme="majorHAnsi" w:eastAsiaTheme="majorEastAsia" w:hAnsiTheme="majorHAnsi" w:cstheme="majorBidi"/>
      <w:i/>
      <w:iCs/>
      <w:noProof w:val="0"/>
      <w:color w:val="3B5623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56D9C617"/>
    <w:rPr>
      <w:rFonts w:asciiTheme="majorHAnsi" w:eastAsiaTheme="majorEastAsia" w:hAnsiTheme="majorHAnsi" w:cstheme="majorBidi"/>
      <w:noProof w:val="0"/>
      <w:color w:val="3B5623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56D9C617"/>
    <w:rPr>
      <w:rFonts w:asciiTheme="majorHAnsi" w:eastAsiaTheme="majorEastAsia" w:hAnsiTheme="majorHAnsi" w:cstheme="majorBidi"/>
      <w:noProof w:val="0"/>
      <w:color w:val="273917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56D9C617"/>
    <w:rPr>
      <w:rFonts w:asciiTheme="majorHAnsi" w:eastAsiaTheme="majorEastAsia" w:hAnsiTheme="majorHAnsi" w:cstheme="majorBidi"/>
      <w:i/>
      <w:iCs/>
      <w:noProof w:val="0"/>
      <w:color w:val="273917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56D9C617"/>
    <w:rPr>
      <w:rFonts w:asciiTheme="majorHAnsi" w:eastAsiaTheme="majorEastAsia" w:hAnsiTheme="majorHAnsi" w:cstheme="majorBidi"/>
      <w:noProof w:val="0"/>
      <w:color w:val="272727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56D9C617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56D9C617"/>
    <w:rPr>
      <w:rFonts w:asciiTheme="majorHAnsi" w:eastAsiaTheme="majorEastAsia" w:hAnsiTheme="majorHAnsi" w:cstheme="majorBidi"/>
      <w:noProof w:val="0"/>
      <w:sz w:val="56"/>
      <w:szCs w:val="56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56D9C617"/>
    <w:rPr>
      <w:rFonts w:asciiTheme="minorHAnsi" w:eastAsiaTheme="minorEastAsia" w:hAnsiTheme="minorHAnsi" w:cstheme="minorBidi"/>
      <w:noProof w:val="0"/>
      <w:color w:val="5A5A5A"/>
      <w:lang w:val="de-DE"/>
    </w:rPr>
  </w:style>
  <w:style w:type="character" w:customStyle="1" w:styleId="ZitatZchn">
    <w:name w:val="Zitat Zchn"/>
    <w:basedOn w:val="Absatz-Standardschriftart"/>
    <w:link w:val="Zitat"/>
    <w:uiPriority w:val="29"/>
    <w:rsid w:val="56D9C617"/>
    <w:rPr>
      <w:i/>
      <w:iCs/>
      <w:noProof w:val="0"/>
      <w:color w:val="404040" w:themeColor="text2" w:themeTint="BF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56D9C617"/>
    <w:rPr>
      <w:i/>
      <w:iCs/>
      <w:noProof w:val="0"/>
      <w:color w:val="50742F" w:themeColor="accent1"/>
      <w:lang w:val="de-DE"/>
    </w:rPr>
  </w:style>
  <w:style w:type="paragraph" w:styleId="Verzeichnis4">
    <w:name w:val="toc 4"/>
    <w:basedOn w:val="Standard"/>
    <w:next w:val="Standard"/>
    <w:uiPriority w:val="39"/>
    <w:unhideWhenUsed/>
    <w:rsid w:val="56D9C617"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rsid w:val="56D9C617"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rsid w:val="56D9C617"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rsid w:val="56D9C617"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rsid w:val="56D9C617"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rsid w:val="56D9C617"/>
    <w:pPr>
      <w:spacing w:after="100"/>
      <w:ind w:left="176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56D9C617"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56D9C617"/>
    <w:rPr>
      <w:rFonts w:ascii="Arial" w:hAnsi="Arial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3CC4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1F609B"/>
  </w:style>
  <w:style w:type="paragraph" w:customStyle="1" w:styleId="P68B1DB1-Normale4">
    <w:name w:val="P68B1DB1-Normale4"/>
    <w:basedOn w:val="Standard"/>
    <w:qFormat/>
    <w:rsid w:val="003B0C96"/>
    <w:rPr>
      <w:rFonts w:cs="Arial"/>
      <w:kern w:val="2"/>
      <w:lang w:val="it-IT" w:eastAsia="it-IT"/>
    </w:rPr>
  </w:style>
  <w:style w:type="character" w:styleId="BesuchterLink">
    <w:name w:val="FollowedHyperlink"/>
    <w:basedOn w:val="Absatz-Standardschriftart"/>
    <w:uiPriority w:val="99"/>
    <w:semiHidden/>
    <w:unhideWhenUsed/>
    <w:rsid w:val="00A56DB9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nagler\NOI%20Techpark%20S&#252;dtirol%20Alto%20Adige\NOI%20AG%20-%20General\NOI%20Corporate%20Design\NOI_OfficeTemplates\NOI_Word\NOI_BK_PressRelease_A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6810825B8140D282CA7403308CB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3A146-410D-4FE3-A8CE-17EEDD48995B}"/>
      </w:docPartPr>
      <w:docPartBody>
        <w:p w:rsidR="00875877" w:rsidRDefault="00CF5FD7" w:rsidP="00CF5FD7">
          <w:pPr>
            <w:pStyle w:val="C16810825B8140D282CA7403308CBDEC"/>
          </w:pPr>
          <w:r w:rsidRPr="00BE0A9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CE"/>
    <w:rsid w:val="0001117D"/>
    <w:rsid w:val="00044187"/>
    <w:rsid w:val="0004491B"/>
    <w:rsid w:val="000555C3"/>
    <w:rsid w:val="00087EAF"/>
    <w:rsid w:val="000F3B1D"/>
    <w:rsid w:val="00112A3F"/>
    <w:rsid w:val="0019521B"/>
    <w:rsid w:val="001B1E66"/>
    <w:rsid w:val="001B1F1D"/>
    <w:rsid w:val="00285FB4"/>
    <w:rsid w:val="002C68B8"/>
    <w:rsid w:val="002E15AE"/>
    <w:rsid w:val="003B6096"/>
    <w:rsid w:val="003D31CE"/>
    <w:rsid w:val="003F0F2B"/>
    <w:rsid w:val="003F5699"/>
    <w:rsid w:val="0040098D"/>
    <w:rsid w:val="004154BE"/>
    <w:rsid w:val="004246D4"/>
    <w:rsid w:val="00440486"/>
    <w:rsid w:val="00456355"/>
    <w:rsid w:val="004769BD"/>
    <w:rsid w:val="00482B39"/>
    <w:rsid w:val="004832A7"/>
    <w:rsid w:val="004A7450"/>
    <w:rsid w:val="004B7303"/>
    <w:rsid w:val="0060010B"/>
    <w:rsid w:val="00633D10"/>
    <w:rsid w:val="00683DE2"/>
    <w:rsid w:val="006A1EC0"/>
    <w:rsid w:val="006C085B"/>
    <w:rsid w:val="0071207B"/>
    <w:rsid w:val="00787FCB"/>
    <w:rsid w:val="007A072B"/>
    <w:rsid w:val="007E5091"/>
    <w:rsid w:val="007F3EB1"/>
    <w:rsid w:val="00846E33"/>
    <w:rsid w:val="00870994"/>
    <w:rsid w:val="00875877"/>
    <w:rsid w:val="00884116"/>
    <w:rsid w:val="008947D3"/>
    <w:rsid w:val="008E14E8"/>
    <w:rsid w:val="008E66A8"/>
    <w:rsid w:val="008F7959"/>
    <w:rsid w:val="0090635C"/>
    <w:rsid w:val="00911C1B"/>
    <w:rsid w:val="009530B7"/>
    <w:rsid w:val="009700BA"/>
    <w:rsid w:val="00987990"/>
    <w:rsid w:val="009B7675"/>
    <w:rsid w:val="00A720B2"/>
    <w:rsid w:val="00AB6704"/>
    <w:rsid w:val="00AF6781"/>
    <w:rsid w:val="00B16945"/>
    <w:rsid w:val="00B40293"/>
    <w:rsid w:val="00B603DE"/>
    <w:rsid w:val="00B934DB"/>
    <w:rsid w:val="00BC7FEB"/>
    <w:rsid w:val="00BE6A5E"/>
    <w:rsid w:val="00C80FE2"/>
    <w:rsid w:val="00C82FF7"/>
    <w:rsid w:val="00CB4D58"/>
    <w:rsid w:val="00CB5D12"/>
    <w:rsid w:val="00CF5FD7"/>
    <w:rsid w:val="00D462B9"/>
    <w:rsid w:val="00E26DBC"/>
    <w:rsid w:val="00E50FCD"/>
    <w:rsid w:val="00E9384B"/>
    <w:rsid w:val="00E94016"/>
    <w:rsid w:val="00E9472F"/>
    <w:rsid w:val="00EC4A91"/>
    <w:rsid w:val="00ED3DFE"/>
    <w:rsid w:val="00ED70EB"/>
    <w:rsid w:val="00F15D30"/>
    <w:rsid w:val="00F6547B"/>
    <w:rsid w:val="00F90FB0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9961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5FD7"/>
    <w:rPr>
      <w:color w:val="808080"/>
    </w:rPr>
  </w:style>
  <w:style w:type="paragraph" w:customStyle="1" w:styleId="C16810825B8140D282CA7403308CBDEC">
    <w:name w:val="C16810825B8140D282CA7403308CBDEC"/>
    <w:rsid w:val="00CF5FD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OI_BasisTheme">
  <a:themeElements>
    <a:clrScheme name="NOI_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0742F"/>
      </a:accent1>
      <a:accent2>
        <a:srgbClr val="A9CDE9"/>
      </a:accent2>
      <a:accent3>
        <a:srgbClr val="A9BF00"/>
      </a:accent3>
      <a:accent4>
        <a:srgbClr val="DE7000"/>
      </a:accent4>
      <a:accent5>
        <a:srgbClr val="B31939"/>
      </a:accent5>
      <a:accent6>
        <a:srgbClr val="F4D100"/>
      </a:accent6>
      <a:hlink>
        <a:srgbClr val="000000"/>
      </a:hlink>
      <a:folHlink>
        <a:srgbClr val="000000"/>
      </a:folHlink>
    </a:clrScheme>
    <a:fontScheme name="NOI_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NOI_BasisTheme" id="{B4A710B4-8259-46DB-B240-B4EBA6857492}" vid="{4E385AA2-2D8D-4800-B0E0-494DDEDF9B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eac3a4-6c16-4ffa-b4d8-bcf10abb1565" xsi:nil="true"/>
    <lcf76f155ced4ddcb4097134ff3c332f xmlns="c72b2a60-9cb8-49a6-90ac-cbf2289786f4">
      <Terms xmlns="http://schemas.microsoft.com/office/infopath/2007/PartnerControls"/>
    </lcf76f155ced4ddcb4097134ff3c332f>
    <SharedWithUsers xmlns="99eac3a4-6c16-4ffa-b4d8-bcf10abb1565">
      <UserInfo>
        <DisplayName>Giuseppe Salghetti, NOI</DisplayName>
        <AccountId>10</AccountId>
        <AccountType/>
      </UserInfo>
      <UserInfo>
        <DisplayName>Elisa Weiss, NOI</DisplayName>
        <AccountId>14</AccountId>
        <AccountType/>
      </UserInfo>
    </SharedWithUsers>
    <MediaLengthInSeconds xmlns="c72b2a60-9cb8-49a6-90ac-cbf2289786f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189D854F4B74F850F3B7D84776AA3" ma:contentTypeVersion="22" ma:contentTypeDescription="Create a new document." ma:contentTypeScope="" ma:versionID="41ace75144073cd6c18a66dde4120945">
  <xsd:schema xmlns:xsd="http://www.w3.org/2001/XMLSchema" xmlns:xs="http://www.w3.org/2001/XMLSchema" xmlns:p="http://schemas.microsoft.com/office/2006/metadata/properties" xmlns:ns1="http://schemas.microsoft.com/sharepoint/v3" xmlns:ns2="c72b2a60-9cb8-49a6-90ac-cbf2289786f4" xmlns:ns3="99eac3a4-6c16-4ffa-b4d8-bcf10abb1565" targetNamespace="http://schemas.microsoft.com/office/2006/metadata/properties" ma:root="true" ma:fieldsID="c5521cf955c0f9c65aaf03a864a77e7b" ns1:_="" ns2:_="" ns3:_="">
    <xsd:import namespace="http://schemas.microsoft.com/sharepoint/v3"/>
    <xsd:import namespace="c72b2a60-9cb8-49a6-90ac-cbf2289786f4"/>
    <xsd:import namespace="99eac3a4-6c16-4ffa-b4d8-bcf10abb1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description="" ma:hidden="true" ma:internalName="_ip_UnifiedCompliancePolicyUIAction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2a60-9cb8-49a6-90ac-cbf228978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66497c5-44d3-4b15-a4af-30f7627a4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ac3a4-6c16-4ffa-b4d8-bcf10abb156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a38d57-ae4f-4a03-83d2-1965f9adc58f}" ma:internalName="TaxCatchAll" ma:readOnly="false" ma:showField="CatchAllData" ma:web="99eac3a4-6c16-4ffa-b4d8-bcf10abb1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456B9-FE91-4201-B888-18EA8B38F861}">
  <ds:schemaRefs>
    <ds:schemaRef ds:uri="http://schemas.microsoft.com/office/2006/metadata/properties"/>
    <ds:schemaRef ds:uri="http://schemas.microsoft.com/office/infopath/2007/PartnerControls"/>
    <ds:schemaRef ds:uri="99eac3a4-6c16-4ffa-b4d8-bcf10abb1565"/>
    <ds:schemaRef ds:uri="c72b2a60-9cb8-49a6-90ac-cbf2289786f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B65F705-6777-48F7-B0EE-1B776CF75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991319-508A-4AA0-B89F-095F3CEB2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2b2a60-9cb8-49a6-90ac-cbf2289786f4"/>
    <ds:schemaRef ds:uri="99eac3a4-6c16-4ffa-b4d8-bcf10abb1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F13184-A5FD-49F0-AD2A-0ACCB004B6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NOI_BK_PressRelease_Arial</Template>
  <TotalTime>0</TotalTime>
  <Pages>2</Pages>
  <Words>565</Words>
  <Characters>3223</Characters>
  <Application>Microsoft Office Word</Application>
  <DocSecurity>0</DocSecurity>
  <Lines>26</Lines>
  <Paragraphs>7</Paragraphs>
  <ScaleCrop>false</ScaleCrop>
  <Company>NOI Techpark</Company>
  <LinksUpToDate>false</LinksUpToDate>
  <CharactersWithSpaces>3781</CharactersWithSpaces>
  <SharedDoc>false</SharedDoc>
  <HLinks>
    <vt:vector size="6" baseType="variant"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http://www.sfscon.it/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</dc:title>
  <dc:subject/>
  <dc:creator>Lukas Nagler (NOI Südtirol/Alto Adige)</dc:creator>
  <cp:keywords/>
  <dc:description/>
  <cp:lastModifiedBy>Marion Egger, NOI</cp:lastModifiedBy>
  <cp:revision>1019</cp:revision>
  <cp:lastPrinted>2019-03-06T23:22:00Z</cp:lastPrinted>
  <dcterms:created xsi:type="dcterms:W3CDTF">2022-11-25T19:23:00Z</dcterms:created>
  <dcterms:modified xsi:type="dcterms:W3CDTF">2025-05-12T10:02:00Z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0x010100D5C189D854F4B74F850F3B7D84776AA3</vt:lpwstr>
  </property>
  <property fmtid="{D5CDD505-2E9C-101B-9397-08002B2CF9AE}" pid="3" name="MediaServiceImageTags">
    <vt:lpwstr/>
  </property>
  <property fmtid="{D5CDD505-2E9C-101B-9397-08002B2CF9AE}" pid="4" name="Order">
    <vt:r8>5794000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